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D4875937B442C0B2F2D15A99AC592A"/>
        </w:placeholder>
        <w15:appearance w15:val="hidden"/>
        <w:text/>
      </w:sdtPr>
      <w:sdtEndPr/>
      <w:sdtContent>
        <w:p w:rsidRPr="009B062B" w:rsidR="00AF30DD" w:rsidP="009B062B" w:rsidRDefault="00AF30DD" w14:paraId="22F93EE6" w14:textId="77777777">
          <w:pPr>
            <w:pStyle w:val="RubrikFrslagTIllRiksdagsbeslut"/>
          </w:pPr>
          <w:r w:rsidRPr="009B062B">
            <w:t>Förslag till riksdagsbeslut</w:t>
          </w:r>
        </w:p>
      </w:sdtContent>
    </w:sdt>
    <w:sdt>
      <w:sdtPr>
        <w:alias w:val="Yrkande 1"/>
        <w:tag w:val="3b7650c3-0416-457a-849e-15df32f4a06d"/>
        <w:id w:val="-1127538134"/>
        <w:lock w:val="sdtLocked"/>
      </w:sdtPr>
      <w:sdtEndPr/>
      <w:sdtContent>
        <w:p w:rsidR="00766E8F" w:rsidRDefault="00B122D6" w14:paraId="22F93EE7" w14:textId="77777777">
          <w:pPr>
            <w:pStyle w:val="Frslagstext"/>
            <w:numPr>
              <w:ilvl w:val="0"/>
              <w:numId w:val="0"/>
            </w:numPr>
          </w:pPr>
          <w:r>
            <w:t>Riksdagen ställer sig bakom det som anförs i motionen om att tydliggöra Riksrevisionens uppgift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EBD352BDC744476E83CCBE79010D5503"/>
        </w:placeholder>
        <w15:appearance w15:val="hidden"/>
        <w:text/>
      </w:sdtPr>
      <w:sdtEndPr/>
      <w:sdtContent>
        <w:p w:rsidRPr="009B062B" w:rsidR="006D79C9" w:rsidP="00333E95" w:rsidRDefault="006D79C9" w14:paraId="22F93EE8" w14:textId="77777777">
          <w:pPr>
            <w:pStyle w:val="Rubrik1"/>
          </w:pPr>
          <w:r>
            <w:t>Motivering</w:t>
          </w:r>
        </w:p>
      </w:sdtContent>
    </w:sdt>
    <w:p w:rsidR="000C6098" w:rsidP="000C6098" w:rsidRDefault="000C6098" w14:paraId="22F93EE9" w14:textId="77777777">
      <w:pPr>
        <w:pStyle w:val="Normalutanindragellerluft"/>
      </w:pPr>
      <w:r>
        <w:t xml:space="preserve">De skattepengar som olika myndigheter handskas med är detsamma som medborgarnas gemensamma tillgångar. Många har hört talas om, och kanske till och med hyllat, Skattebetalarnas förening som anställt den s.k. slöseriombudsmannen med syfte att granska och kartlägga slöseri av skattemedel i vårt samhälle. Genom att använda en stor portion humor kombinerat med vardagens allvar har slöseriombudsmannen lyckats väcka intresse bland skattebetalare om hur våra pengar egentligen används av beslutsfattare. Människor har kunnat se hur gemensamma tillgångar slösats bort, och dessvärre hur beslutsfattare också kommer undan med det. I vissa fall fortsätter olika myndigheter med att använda våra skattemedel </w:t>
      </w:r>
      <w:r>
        <w:lastRenderedPageBreak/>
        <w:t>på ett slarvigt och respektlöst sätt, just för att det inte finns någon vidare granskning.</w:t>
      </w:r>
    </w:p>
    <w:p w:rsidRPr="001267F7" w:rsidR="000C6098" w:rsidP="001267F7" w:rsidRDefault="000C6098" w14:paraId="22F93EEB" w14:textId="77777777">
      <w:r w:rsidRPr="001267F7">
        <w:t>Redan idag har Riksrevisionen som uppdrag att granska vad statens pengar går till och hur effektivt de används. De bidrar till att stärka den demokratiska insynen genom en oberoende revision. Riksrevisionen har ett starkt mandat att granska statliga myndigheter och verksamheter. De kan kontrollera om direktiv, regler och föreskrifter följs eller om de når sina mål. För att förbättra effektiviteten kan Riksrevisionen komma med rekommendationer och är av den anledningen en mycket viktig del av riksdagens kontrollmakt.</w:t>
      </w:r>
    </w:p>
    <w:p w:rsidR="00652B73" w:rsidP="001267F7" w:rsidRDefault="000C6098" w14:paraId="22F93EED" w14:textId="2983AA35">
      <w:r w:rsidRPr="001267F7">
        <w:t>Genom att främja en god resursanvändning och en effektiv förvaltning i staten bör Riksrevisionen användas betydligt flitigare, så att skattebetalare slipper vända sig till en slöseriombudsman för att granska onödig byråkrati. Riksrevisionens uppdrag att granska och hitta såväl slöseri som byråkrati bör förtydligas, och denna service borde i högre grad erbjudas olika myndigheter.</w:t>
      </w:r>
    </w:p>
    <w:bookmarkStart w:name="_GoBack" w:id="1"/>
    <w:bookmarkEnd w:id="1"/>
    <w:p w:rsidRPr="001267F7" w:rsidR="001267F7" w:rsidP="001267F7" w:rsidRDefault="001267F7" w14:paraId="3B2579C3" w14:textId="77777777"/>
    <w:sdt>
      <w:sdtPr>
        <w:rPr>
          <w:i/>
          <w:noProof/>
        </w:rPr>
        <w:alias w:val="CC_Underskrifter"/>
        <w:tag w:val="CC_Underskrifter"/>
        <w:id w:val="583496634"/>
        <w:lock w:val="sdtContentLocked"/>
        <w:placeholder>
          <w:docPart w:val="819249A268A04990BC4DDE30DC0749C2"/>
        </w:placeholder>
        <w15:appearance w15:val="hidden"/>
      </w:sdtPr>
      <w:sdtEndPr>
        <w:rPr>
          <w:i w:val="0"/>
          <w:noProof w:val="0"/>
        </w:rPr>
      </w:sdtEndPr>
      <w:sdtContent>
        <w:p w:rsidR="004801AC" w:rsidP="00924C32" w:rsidRDefault="001267F7" w14:paraId="22F93E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D5132C" w:rsidRDefault="00D5132C" w14:paraId="22F93EF2" w14:textId="77777777"/>
    <w:sectPr w:rsidR="00D513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93EF4" w14:textId="77777777" w:rsidR="00CC6423" w:rsidRDefault="00CC6423" w:rsidP="000C1CAD">
      <w:pPr>
        <w:spacing w:line="240" w:lineRule="auto"/>
      </w:pPr>
      <w:r>
        <w:separator/>
      </w:r>
    </w:p>
  </w:endnote>
  <w:endnote w:type="continuationSeparator" w:id="0">
    <w:p w14:paraId="22F93EF5" w14:textId="77777777" w:rsidR="00CC6423" w:rsidRDefault="00CC64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3EF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3EFB" w14:textId="5E5738B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67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93EF2" w14:textId="77777777" w:rsidR="00CC6423" w:rsidRDefault="00CC6423" w:rsidP="000C1CAD">
      <w:pPr>
        <w:spacing w:line="240" w:lineRule="auto"/>
      </w:pPr>
      <w:r>
        <w:separator/>
      </w:r>
    </w:p>
  </w:footnote>
  <w:footnote w:type="continuationSeparator" w:id="0">
    <w:p w14:paraId="22F93EF3" w14:textId="77777777" w:rsidR="00CC6423" w:rsidRDefault="00CC64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F93E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F93F05" wp14:anchorId="22F93F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267F7" w14:paraId="22F93F06" w14:textId="77777777">
                          <w:pPr>
                            <w:jc w:val="right"/>
                          </w:pPr>
                          <w:sdt>
                            <w:sdtPr>
                              <w:alias w:val="CC_Noformat_Partikod"/>
                              <w:tag w:val="CC_Noformat_Partikod"/>
                              <w:id w:val="-53464382"/>
                              <w:placeholder>
                                <w:docPart w:val="25B87DE5F7B448DAA27FE4B4224E7DE8"/>
                              </w:placeholder>
                              <w:text/>
                            </w:sdtPr>
                            <w:sdtEndPr/>
                            <w:sdtContent>
                              <w:r w:rsidR="000C6098">
                                <w:t>SD</w:t>
                              </w:r>
                            </w:sdtContent>
                          </w:sdt>
                          <w:sdt>
                            <w:sdtPr>
                              <w:alias w:val="CC_Noformat_Partinummer"/>
                              <w:tag w:val="CC_Noformat_Partinummer"/>
                              <w:id w:val="-1709555926"/>
                              <w:placeholder>
                                <w:docPart w:val="2C72FC9576404F7DB5E0DDDB1F6839B7"/>
                              </w:placeholder>
                              <w:text/>
                            </w:sdtPr>
                            <w:sdtEndPr/>
                            <w:sdtContent>
                              <w:r w:rsidR="008173BA">
                                <w:t>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F93F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267F7" w14:paraId="22F93F06" w14:textId="77777777">
                    <w:pPr>
                      <w:jc w:val="right"/>
                    </w:pPr>
                    <w:sdt>
                      <w:sdtPr>
                        <w:alias w:val="CC_Noformat_Partikod"/>
                        <w:tag w:val="CC_Noformat_Partikod"/>
                        <w:id w:val="-53464382"/>
                        <w:placeholder>
                          <w:docPart w:val="25B87DE5F7B448DAA27FE4B4224E7DE8"/>
                        </w:placeholder>
                        <w:text/>
                      </w:sdtPr>
                      <w:sdtEndPr/>
                      <w:sdtContent>
                        <w:r w:rsidR="000C6098">
                          <w:t>SD</w:t>
                        </w:r>
                      </w:sdtContent>
                    </w:sdt>
                    <w:sdt>
                      <w:sdtPr>
                        <w:alias w:val="CC_Noformat_Partinummer"/>
                        <w:tag w:val="CC_Noformat_Partinummer"/>
                        <w:id w:val="-1709555926"/>
                        <w:placeholder>
                          <w:docPart w:val="2C72FC9576404F7DB5E0DDDB1F6839B7"/>
                        </w:placeholder>
                        <w:text/>
                      </w:sdtPr>
                      <w:sdtEndPr/>
                      <w:sdtContent>
                        <w:r w:rsidR="008173BA">
                          <w:t>265</w:t>
                        </w:r>
                      </w:sdtContent>
                    </w:sdt>
                  </w:p>
                </w:txbxContent>
              </v:textbox>
              <w10:wrap anchorx="page"/>
            </v:shape>
          </w:pict>
        </mc:Fallback>
      </mc:AlternateContent>
    </w:r>
  </w:p>
  <w:p w:rsidRPr="00293C4F" w:rsidR="004F35FE" w:rsidP="00776B74" w:rsidRDefault="004F35FE" w14:paraId="22F93E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67F7" w14:paraId="22F93EF8" w14:textId="77777777">
    <w:pPr>
      <w:jc w:val="right"/>
    </w:pPr>
    <w:sdt>
      <w:sdtPr>
        <w:alias w:val="CC_Noformat_Partikod"/>
        <w:tag w:val="CC_Noformat_Partikod"/>
        <w:id w:val="559911109"/>
        <w:placeholder>
          <w:docPart w:val="2C72FC9576404F7DB5E0DDDB1F6839B7"/>
        </w:placeholder>
        <w:text/>
      </w:sdtPr>
      <w:sdtEndPr/>
      <w:sdtContent>
        <w:r w:rsidR="000C6098">
          <w:t>SD</w:t>
        </w:r>
      </w:sdtContent>
    </w:sdt>
    <w:sdt>
      <w:sdtPr>
        <w:alias w:val="CC_Noformat_Partinummer"/>
        <w:tag w:val="CC_Noformat_Partinummer"/>
        <w:id w:val="1197820850"/>
        <w:text/>
      </w:sdtPr>
      <w:sdtEndPr/>
      <w:sdtContent>
        <w:r w:rsidR="008173BA">
          <w:t>265</w:t>
        </w:r>
      </w:sdtContent>
    </w:sdt>
  </w:p>
  <w:p w:rsidR="004F35FE" w:rsidP="00776B74" w:rsidRDefault="004F35FE" w14:paraId="22F93E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67F7" w14:paraId="22F93EFC" w14:textId="77777777">
    <w:pPr>
      <w:jc w:val="right"/>
    </w:pPr>
    <w:sdt>
      <w:sdtPr>
        <w:alias w:val="CC_Noformat_Partikod"/>
        <w:tag w:val="CC_Noformat_Partikod"/>
        <w:id w:val="1471015553"/>
        <w:text/>
      </w:sdtPr>
      <w:sdtEndPr/>
      <w:sdtContent>
        <w:r w:rsidR="000C6098">
          <w:t>SD</w:t>
        </w:r>
      </w:sdtContent>
    </w:sdt>
    <w:sdt>
      <w:sdtPr>
        <w:alias w:val="CC_Noformat_Partinummer"/>
        <w:tag w:val="CC_Noformat_Partinummer"/>
        <w:id w:val="-2014525982"/>
        <w:text/>
      </w:sdtPr>
      <w:sdtEndPr/>
      <w:sdtContent>
        <w:r w:rsidR="008173BA">
          <w:t>265</w:t>
        </w:r>
      </w:sdtContent>
    </w:sdt>
  </w:p>
  <w:p w:rsidR="004F35FE" w:rsidP="00A314CF" w:rsidRDefault="001267F7" w14:paraId="22F93E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267F7" w14:paraId="22F93E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267F7" w14:paraId="22F93E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:2086</w:t>
        </w:r>
      </w:sdtContent>
    </w:sdt>
  </w:p>
  <w:p w:rsidR="004F35FE" w:rsidP="00E03A3D" w:rsidRDefault="001267F7" w14:paraId="22F93F0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0C6098" w14:paraId="22F93F01" w14:textId="77777777">
        <w:pPr>
          <w:pStyle w:val="FSHRub2"/>
        </w:pPr>
        <w:r>
          <w:t>Riksrevisionens uppgift</w:t>
        </w:r>
      </w:p>
    </w:sdtContent>
  </w:sdt>
  <w:sdt>
    <w:sdtPr>
      <w:alias w:val="CC_Boilerplate_3"/>
      <w:tag w:val="CC_Boilerplate_3"/>
      <w:id w:val="1606463544"/>
      <w:lock w:val="sdtContentLocked"/>
      <w15:appearance w15:val="hidden"/>
      <w:text w:multiLine="1"/>
    </w:sdtPr>
    <w:sdtEndPr/>
    <w:sdtContent>
      <w:p w:rsidR="004F35FE" w:rsidP="00283E0F" w:rsidRDefault="004F35FE" w14:paraId="22F93F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9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098"/>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7F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90C"/>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A5D"/>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E8F"/>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3BA"/>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C32"/>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2D6"/>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94F"/>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423"/>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130"/>
    <w:rsid w:val="00D4151B"/>
    <w:rsid w:val="00D45A12"/>
    <w:rsid w:val="00D45FEA"/>
    <w:rsid w:val="00D461A9"/>
    <w:rsid w:val="00D503EB"/>
    <w:rsid w:val="00D50742"/>
    <w:rsid w:val="00D512FE"/>
    <w:rsid w:val="00D5132C"/>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A0F"/>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48"/>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F93EE5"/>
  <w15:chartTrackingRefBased/>
  <w15:docId w15:val="{2D993E23-8E45-4C3B-B9C2-BF86780A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D4875937B442C0B2F2D15A99AC592A"/>
        <w:category>
          <w:name w:val="Allmänt"/>
          <w:gallery w:val="placeholder"/>
        </w:category>
        <w:types>
          <w:type w:val="bbPlcHdr"/>
        </w:types>
        <w:behaviors>
          <w:behavior w:val="content"/>
        </w:behaviors>
        <w:guid w:val="{CE33F471-0138-433E-AF70-395BF402382D}"/>
      </w:docPartPr>
      <w:docPartBody>
        <w:p w:rsidR="00203263" w:rsidRDefault="003D1F8D">
          <w:pPr>
            <w:pStyle w:val="A2D4875937B442C0B2F2D15A99AC592A"/>
          </w:pPr>
          <w:r w:rsidRPr="005A0A93">
            <w:rPr>
              <w:rStyle w:val="Platshllartext"/>
            </w:rPr>
            <w:t>Förslag till riksdagsbeslut</w:t>
          </w:r>
        </w:p>
      </w:docPartBody>
    </w:docPart>
    <w:docPart>
      <w:docPartPr>
        <w:name w:val="EBD352BDC744476E83CCBE79010D5503"/>
        <w:category>
          <w:name w:val="Allmänt"/>
          <w:gallery w:val="placeholder"/>
        </w:category>
        <w:types>
          <w:type w:val="bbPlcHdr"/>
        </w:types>
        <w:behaviors>
          <w:behavior w:val="content"/>
        </w:behaviors>
        <w:guid w:val="{4EB463C6-3CAB-4606-846C-A66FD3576397}"/>
      </w:docPartPr>
      <w:docPartBody>
        <w:p w:rsidR="00203263" w:rsidRDefault="003D1F8D">
          <w:pPr>
            <w:pStyle w:val="EBD352BDC744476E83CCBE79010D5503"/>
          </w:pPr>
          <w:r w:rsidRPr="005A0A93">
            <w:rPr>
              <w:rStyle w:val="Platshllartext"/>
            </w:rPr>
            <w:t>Motivering</w:t>
          </w:r>
        </w:p>
      </w:docPartBody>
    </w:docPart>
    <w:docPart>
      <w:docPartPr>
        <w:name w:val="25B87DE5F7B448DAA27FE4B4224E7DE8"/>
        <w:category>
          <w:name w:val="Allmänt"/>
          <w:gallery w:val="placeholder"/>
        </w:category>
        <w:types>
          <w:type w:val="bbPlcHdr"/>
        </w:types>
        <w:behaviors>
          <w:behavior w:val="content"/>
        </w:behaviors>
        <w:guid w:val="{7134488D-FD1B-47E4-82AE-4F566C94F968}"/>
      </w:docPartPr>
      <w:docPartBody>
        <w:p w:rsidR="00203263" w:rsidRDefault="003D1F8D">
          <w:pPr>
            <w:pStyle w:val="25B87DE5F7B448DAA27FE4B4224E7DE8"/>
          </w:pPr>
          <w:r>
            <w:rPr>
              <w:rStyle w:val="Platshllartext"/>
            </w:rPr>
            <w:t xml:space="preserve"> </w:t>
          </w:r>
        </w:p>
      </w:docPartBody>
    </w:docPart>
    <w:docPart>
      <w:docPartPr>
        <w:name w:val="2C72FC9576404F7DB5E0DDDB1F6839B7"/>
        <w:category>
          <w:name w:val="Allmänt"/>
          <w:gallery w:val="placeholder"/>
        </w:category>
        <w:types>
          <w:type w:val="bbPlcHdr"/>
        </w:types>
        <w:behaviors>
          <w:behavior w:val="content"/>
        </w:behaviors>
        <w:guid w:val="{2A5B2BA0-840F-4527-BA2E-162ACCD446D1}"/>
      </w:docPartPr>
      <w:docPartBody>
        <w:p w:rsidR="00203263" w:rsidRDefault="003D1F8D">
          <w:pPr>
            <w:pStyle w:val="2C72FC9576404F7DB5E0DDDB1F6839B7"/>
          </w:pPr>
          <w:r>
            <w:t xml:space="preserve"> </w:t>
          </w:r>
        </w:p>
      </w:docPartBody>
    </w:docPart>
    <w:docPart>
      <w:docPartPr>
        <w:name w:val="819249A268A04990BC4DDE30DC0749C2"/>
        <w:category>
          <w:name w:val="Allmänt"/>
          <w:gallery w:val="placeholder"/>
        </w:category>
        <w:types>
          <w:type w:val="bbPlcHdr"/>
        </w:types>
        <w:behaviors>
          <w:behavior w:val="content"/>
        </w:behaviors>
        <w:guid w:val="{9A3E2BC9-790B-494F-801E-C67AD11A8B3E}"/>
      </w:docPartPr>
      <w:docPartBody>
        <w:p w:rsidR="00000000" w:rsidRDefault="00E530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8D"/>
    <w:rsid w:val="00203263"/>
    <w:rsid w:val="003D1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D4875937B442C0B2F2D15A99AC592A">
    <w:name w:val="A2D4875937B442C0B2F2D15A99AC592A"/>
  </w:style>
  <w:style w:type="paragraph" w:customStyle="1" w:styleId="00A117488F944FD0B38D901A02B2A315">
    <w:name w:val="00A117488F944FD0B38D901A02B2A315"/>
  </w:style>
  <w:style w:type="paragraph" w:customStyle="1" w:styleId="BC79672B6F954C56A578D7276A88A3F1">
    <w:name w:val="BC79672B6F954C56A578D7276A88A3F1"/>
  </w:style>
  <w:style w:type="paragraph" w:customStyle="1" w:styleId="EBD352BDC744476E83CCBE79010D5503">
    <w:name w:val="EBD352BDC744476E83CCBE79010D5503"/>
  </w:style>
  <w:style w:type="paragraph" w:customStyle="1" w:styleId="3354F07E44B44C1B989AAD5D6A0A41B9">
    <w:name w:val="3354F07E44B44C1B989AAD5D6A0A41B9"/>
  </w:style>
  <w:style w:type="paragraph" w:customStyle="1" w:styleId="25B87DE5F7B448DAA27FE4B4224E7DE8">
    <w:name w:val="25B87DE5F7B448DAA27FE4B4224E7DE8"/>
  </w:style>
  <w:style w:type="paragraph" w:customStyle="1" w:styleId="2C72FC9576404F7DB5E0DDDB1F6839B7">
    <w:name w:val="2C72FC9576404F7DB5E0DDDB1F683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7BFE3-D497-41E0-8382-D69BED3BD78D}"/>
</file>

<file path=customXml/itemProps2.xml><?xml version="1.0" encoding="utf-8"?>
<ds:datastoreItem xmlns:ds="http://schemas.openxmlformats.org/officeDocument/2006/customXml" ds:itemID="{90805EF8-0B79-4723-9DEC-00F36B5F9F54}"/>
</file>

<file path=customXml/itemProps3.xml><?xml version="1.0" encoding="utf-8"?>
<ds:datastoreItem xmlns:ds="http://schemas.openxmlformats.org/officeDocument/2006/customXml" ds:itemID="{72DDF57E-8103-4830-9E65-03CC1BFD0F85}"/>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1641</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Riksrevisionens uppgift</vt:lpstr>
      <vt:lpstr>
      </vt:lpstr>
    </vt:vector>
  </TitlesOfParts>
  <Company>Sveriges riksdag</Company>
  <LinksUpToDate>false</LinksUpToDate>
  <CharactersWithSpaces>1904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