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4557B" w:rsidRPr="00DD6C03" w:rsidTr="0074557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4557B" w:rsidRPr="00DD6C03" w:rsidRDefault="00584B8F" w:rsidP="0074557B">
            <w:pPr>
              <w:pStyle w:val="RSKRbeteckning"/>
              <w:spacing w:before="240"/>
            </w:pPr>
            <w:r w:rsidRPr="00DD6C03">
              <w:t>Riksdagsskrivelse</w:t>
            </w:r>
          </w:p>
          <w:p w:rsidR="0074557B" w:rsidRPr="00DD6C03" w:rsidRDefault="00584B8F" w:rsidP="0074557B">
            <w:pPr>
              <w:pStyle w:val="RSKRbeteckning"/>
            </w:pPr>
            <w:r w:rsidRPr="00DD6C03">
              <w:t>2011/12</w:t>
            </w:r>
            <w:r w:rsidR="0074557B" w:rsidRPr="00DD6C03">
              <w:t>:</w:t>
            </w:r>
            <w:r w:rsidRPr="00DD6C03">
              <w:t>44</w:t>
            </w:r>
          </w:p>
        </w:tc>
        <w:tc>
          <w:tcPr>
            <w:tcW w:w="1134" w:type="dxa"/>
          </w:tcPr>
          <w:p w:rsidR="0074557B" w:rsidRPr="00DD6C03" w:rsidRDefault="00DD6C03" w:rsidP="0074557B">
            <w:pPr>
              <w:jc w:val="right"/>
            </w:pPr>
            <w:r w:rsidRPr="00DD6C0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557B" w:rsidRPr="00DD6C03" w:rsidTr="0074557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4557B" w:rsidRPr="00DD6C03" w:rsidRDefault="0074557B">
            <w:pPr>
              <w:rPr>
                <w:sz w:val="10"/>
              </w:rPr>
            </w:pPr>
          </w:p>
        </w:tc>
      </w:tr>
    </w:tbl>
    <w:p w:rsidR="0074557B" w:rsidRPr="00DD6C03" w:rsidRDefault="0074557B"/>
    <w:p w:rsidR="0074557B" w:rsidRPr="00DD6C03" w:rsidRDefault="00584B8F" w:rsidP="0074557B">
      <w:pPr>
        <w:pStyle w:val="Mottagare1"/>
      </w:pPr>
      <w:r w:rsidRPr="00DD6C03">
        <w:t>Regeringen</w:t>
      </w:r>
    </w:p>
    <w:p w:rsidR="0074557B" w:rsidRPr="00DD6C03" w:rsidRDefault="00584B8F" w:rsidP="0074557B">
      <w:pPr>
        <w:pStyle w:val="Mottagare2"/>
      </w:pPr>
      <w:r w:rsidRPr="00DD6C03">
        <w:t>Finansdepartementet</w:t>
      </w:r>
    </w:p>
    <w:p w:rsidR="0074557B" w:rsidRPr="00DD6C03" w:rsidRDefault="0074557B" w:rsidP="0074557B">
      <w:r w:rsidRPr="00DD6C03">
        <w:t xml:space="preserve">Med överlämnande av </w:t>
      </w:r>
      <w:r w:rsidR="00584B8F" w:rsidRPr="00DD6C03">
        <w:t>näringsutskottet</w:t>
      </w:r>
      <w:r w:rsidRPr="00DD6C03">
        <w:t xml:space="preserve">s betänkande </w:t>
      </w:r>
      <w:r w:rsidR="00584B8F" w:rsidRPr="00DD6C03">
        <w:t>2011/12</w:t>
      </w:r>
      <w:r w:rsidRPr="00DD6C03">
        <w:t>:</w:t>
      </w:r>
      <w:r w:rsidR="00584B8F" w:rsidRPr="00DD6C03">
        <w:t>NU5</w:t>
      </w:r>
      <w:r w:rsidRPr="00DD6C03">
        <w:t xml:space="preserve"> </w:t>
      </w:r>
      <w:r w:rsidR="00584B8F" w:rsidRPr="00DD6C03">
        <w:t>Statliga företag</w:t>
      </w:r>
      <w:r w:rsidRPr="00DD6C03">
        <w:t xml:space="preserve"> får jag anmäla att riksdagen denna dag bifallit utskottets förslag till riksdagsbeslut.</w:t>
      </w:r>
    </w:p>
    <w:p w:rsidR="0074557B" w:rsidRPr="00DD6C03" w:rsidRDefault="0074557B" w:rsidP="0074557B">
      <w:pPr>
        <w:pStyle w:val="Stockholm"/>
      </w:pPr>
      <w:r w:rsidRPr="00DD6C03">
        <w:t xml:space="preserve">Stockholm </w:t>
      </w:r>
      <w:r w:rsidR="00584B8F" w:rsidRPr="00DD6C03">
        <w:t>den 30 november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4557B" w:rsidRPr="00DD6C03" w:rsidTr="0074557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4557B" w:rsidRPr="00DD6C03" w:rsidRDefault="00584B8F" w:rsidP="0074557B">
            <w:pPr>
              <w:pStyle w:val="AvsTalman"/>
            </w:pPr>
            <w:r w:rsidRPr="00DD6C03">
              <w:t>Per Westerberg</w:t>
            </w:r>
          </w:p>
        </w:tc>
        <w:tc>
          <w:tcPr>
            <w:tcW w:w="3628" w:type="dxa"/>
          </w:tcPr>
          <w:p w:rsidR="0074557B" w:rsidRPr="00DD6C03" w:rsidRDefault="00584B8F" w:rsidP="0074557B">
            <w:pPr>
              <w:pStyle w:val="AvsTjnsteman"/>
            </w:pPr>
            <w:r w:rsidRPr="00DD6C03">
              <w:t>Claes Mårtensson</w:t>
            </w:r>
          </w:p>
        </w:tc>
      </w:tr>
    </w:tbl>
    <w:p w:rsidR="00D85057" w:rsidRPr="00DD6C03" w:rsidRDefault="00D85057" w:rsidP="0074557B"/>
    <w:sectPr w:rsidR="00D85057" w:rsidRPr="00DD6C0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57B"/>
    <w:rsid w:val="0009098F"/>
    <w:rsid w:val="000C2D8D"/>
    <w:rsid w:val="001667BD"/>
    <w:rsid w:val="00184061"/>
    <w:rsid w:val="001C2855"/>
    <w:rsid w:val="00224A43"/>
    <w:rsid w:val="00243D3C"/>
    <w:rsid w:val="00244660"/>
    <w:rsid w:val="0026798D"/>
    <w:rsid w:val="002B6D86"/>
    <w:rsid w:val="004A0681"/>
    <w:rsid w:val="004C4FD0"/>
    <w:rsid w:val="004C715F"/>
    <w:rsid w:val="004F1358"/>
    <w:rsid w:val="00503547"/>
    <w:rsid w:val="00510D48"/>
    <w:rsid w:val="005422B3"/>
    <w:rsid w:val="00584B8F"/>
    <w:rsid w:val="005F2290"/>
    <w:rsid w:val="00621003"/>
    <w:rsid w:val="00662397"/>
    <w:rsid w:val="006668C5"/>
    <w:rsid w:val="0074557B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DD6C03"/>
    <w:rsid w:val="00E570D1"/>
    <w:rsid w:val="00E81D1F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285E4-DC20-4CFC-ADB5-79760DDD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7455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264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2011-11-28T11:42:00Z</cp:lastPrinted>
  <dcterms:created xsi:type="dcterms:W3CDTF">2025-12-17T21:33:00Z</dcterms:created>
  <dcterms:modified xsi:type="dcterms:W3CDTF">2025-12-17T21:33:00Z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44</vt:lpwstr>
  </property>
  <property fmtid="{D5CDD505-2E9C-101B-9397-08002B2CF9AE}" pid="6" name="Datum">
    <vt:lpwstr>2011-11-30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2011/12</vt:lpwstr>
  </property>
  <property fmtid="{D5CDD505-2E9C-101B-9397-08002B2CF9AE}" pid="16" name="RefNr">
    <vt:lpwstr>5</vt:lpwstr>
  </property>
  <property fmtid="{D5CDD505-2E9C-101B-9397-08002B2CF9AE}" pid="17" name="RefRubrik">
    <vt:lpwstr>Statliga företag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30 november 2011</vt:lpwstr>
  </property>
</Properties>
</file>