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25 februari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Jennie Nilsson (S) 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24 februari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 mars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 Torsdagen den 17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2021/22:134 Skärpta och förbättrade regler om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2021/22:CU9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2021/22:CU12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2021/22:247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Budgetsatsningar på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2021/22:287 av Adam Marttinen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Utländskt tiggeri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2021/22:288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Beroendevården inom kriminalvården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2021/22:309 av Katja Nyberg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Målet om 26 200 poliser till 2025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2021/22:311 av Katja Nyberg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särskild lönesatsning för poliser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2021/22:312 av Katja Nyberg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Betald polisutbildning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Danielsson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2021/22:326 av Ciczie Weidby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Dödsolyckor i arbetslivet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25 februari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2022-02-25</SAFIR_Sammantradesdatum_Doc>
    <SAFIR_SammantradeID xmlns="C07A1A6C-0B19-41D9-BDF8-F523BA3921EB">19478f20-2aab-42a1-81f7-59e2aae4960d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3E777-C822-400A-9FC3-143A7335B55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