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42094" w:rsidR="00AF30DD" w:rsidP="00942094" w:rsidRDefault="009D301C" w14:paraId="48F8E964" w14:textId="77777777">
      <w:pPr>
        <w:pStyle w:val="Rubrik1"/>
      </w:pPr>
      <w:sdt>
        <w:sdtPr>
          <w:alias w:val="CC_Boilerplate_4"/>
          <w:tag w:val="CC_Boilerplate_4"/>
          <w:id w:val="-1644581176"/>
          <w:lock w:val="sdtLocked"/>
          <w:placeholder>
            <w:docPart w:val="1890143CF89A424481ABBD6BBDACA92C"/>
          </w:placeholder>
          <w:text/>
        </w:sdtPr>
        <w:sdtEndPr/>
        <w:sdtContent>
          <w:r w:rsidRPr="00942094" w:rsidR="00AF30DD">
            <w:t>Förslag till riksdagsbeslut</w:t>
          </w:r>
        </w:sdtContent>
      </w:sdt>
    </w:p>
    <w:bookmarkStart w:name="_Hlk20747021" w:displacedByCustomXml="next" w:id="0"/>
    <w:sdt>
      <w:sdtPr>
        <w:alias w:val="Yrkande 1"/>
        <w:tag w:val="0a11dfef-89fa-43da-8bc3-ad158b4d6635"/>
        <w:id w:val="993063827"/>
        <w:lock w:val="sdtLocked"/>
      </w:sdtPr>
      <w:sdtEndPr/>
      <w:sdtContent>
        <w:p w:rsidR="005A1EE3" w:rsidRDefault="002F4C7B" w14:paraId="48F8E9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revidera lagstiftningen så att fri spridning av offentlig konst möjliggörs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3B63269045A433ABDDC378FD40F570E"/>
        </w:placeholder>
        <w:text/>
      </w:sdtPr>
      <w:sdtEndPr/>
      <w:sdtContent>
        <w:p w:rsidRPr="009B062B" w:rsidR="006D79C9" w:rsidP="00333E95" w:rsidRDefault="006D79C9" w14:paraId="48F8E966" w14:textId="77777777">
          <w:pPr>
            <w:pStyle w:val="Rubrik1"/>
          </w:pPr>
          <w:r>
            <w:t>Motivering</w:t>
          </w:r>
        </w:p>
      </w:sdtContent>
    </w:sdt>
    <w:p w:rsidR="00920571" w:rsidP="009D301C" w:rsidRDefault="00920571" w14:paraId="48F8E967" w14:textId="78872135">
      <w:pPr>
        <w:pStyle w:val="Normalutanindragellerluft"/>
      </w:pPr>
      <w:r>
        <w:t xml:space="preserve">Med offentlig konst avses konstverk placerade i det offentliga rummet, parker och torg </w:t>
      </w:r>
      <w:r w:rsidR="00FE1EB2">
        <w:t xml:space="preserve">och som </w:t>
      </w:r>
      <w:r>
        <w:t>oftast</w:t>
      </w:r>
      <w:r w:rsidR="000D5B7E">
        <w:t xml:space="preserve"> är</w:t>
      </w:r>
      <w:r>
        <w:t xml:space="preserve"> </w:t>
      </w:r>
      <w:r w:rsidR="000D5B7E">
        <w:t>finansierade</w:t>
      </w:r>
      <w:r>
        <w:t xml:space="preserve"> med skattemedel. Patent</w:t>
      </w:r>
      <w:r w:rsidR="004144D3">
        <w:t>-</w:t>
      </w:r>
      <w:r>
        <w:t xml:space="preserve"> och marknadsdomstolen beslutade i juni 2017 (PMT </w:t>
      </w:r>
      <w:proofErr w:type="gramStart"/>
      <w:r>
        <w:t>8448-14</w:t>
      </w:r>
      <w:proofErr w:type="gramEnd"/>
      <w:r>
        <w:rPr>
          <w:rStyle w:val="Fotnotsreferens"/>
        </w:rPr>
        <w:footnoteReference w:id="1"/>
      </w:r>
      <w:r>
        <w:t xml:space="preserve">) att offentlig konst inte får fotograferas och sedan publiceras i digitala kanaler som exempelvis en databas på </w:t>
      </w:r>
      <w:r w:rsidR="00C60978">
        <w:t>i</w:t>
      </w:r>
      <w:r>
        <w:t xml:space="preserve">nternet där privatpersoner </w:t>
      </w:r>
      <w:r w:rsidR="00B7515B">
        <w:t xml:space="preserve">och andra </w:t>
      </w:r>
      <w:r w:rsidR="0055403F">
        <w:t xml:space="preserve">kostnadsfritt </w:t>
      </w:r>
      <w:r w:rsidR="00B7515B">
        <w:t>kan ta de</w:t>
      </w:r>
      <w:r w:rsidR="00C60978">
        <w:t>l</w:t>
      </w:r>
      <w:r w:rsidR="00B7515B">
        <w:t xml:space="preserve"> av</w:t>
      </w:r>
      <w:r>
        <w:t xml:space="preserve"> konstverken utan att fysiskt besöka platsen.</w:t>
      </w:r>
    </w:p>
    <w:p w:rsidR="00920571" w:rsidP="009D301C" w:rsidRDefault="00837C2E" w14:paraId="48F8E969" w14:textId="2F1E989B">
      <w:r>
        <w:t>Därför föreslår</w:t>
      </w:r>
      <w:r w:rsidR="00971522">
        <w:t xml:space="preserve"> jag att u</w:t>
      </w:r>
      <w:r w:rsidR="00920571">
        <w:t>pphovsrät</w:t>
      </w:r>
      <w:r>
        <w:t xml:space="preserve">tslagen </w:t>
      </w:r>
      <w:r w:rsidR="00C14AA9">
        <w:t>revideras</w:t>
      </w:r>
      <w:r w:rsidR="00920571">
        <w:t xml:space="preserve"> </w:t>
      </w:r>
      <w:r w:rsidR="00971522">
        <w:t xml:space="preserve">på sådant vis </w:t>
      </w:r>
      <w:r w:rsidR="00920571">
        <w:t xml:space="preserve">att offentlig konst vars syfte är att fritt </w:t>
      </w:r>
      <w:r w:rsidR="000D5B7E">
        <w:t>tillgängliggöras</w:t>
      </w:r>
      <w:r w:rsidR="00920571">
        <w:t xml:space="preserve"> </w:t>
      </w:r>
      <w:r w:rsidR="00C60978">
        <w:t xml:space="preserve">för </w:t>
      </w:r>
      <w:r w:rsidR="00920571">
        <w:t>folket även s</w:t>
      </w:r>
      <w:r w:rsidR="000D5B7E">
        <w:t>kall</w:t>
      </w:r>
      <w:r w:rsidR="00920571">
        <w:t xml:space="preserve"> </w:t>
      </w:r>
      <w:r w:rsidR="000D5B7E">
        <w:t xml:space="preserve">vara </w:t>
      </w:r>
      <w:r w:rsidR="00920571">
        <w:t xml:space="preserve">kostnadsfri via digitala kanaler som exempelvis </w:t>
      </w:r>
      <w:r w:rsidR="00C60978">
        <w:t>i</w:t>
      </w:r>
      <w:r w:rsidR="00920571">
        <w:t>nternet utan att det anses göra intrång i rådande lagstiftning.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A50715E48A46F0BAD3138D9DA7E91F"/>
        </w:placeholder>
      </w:sdtPr>
      <w:sdtEndPr>
        <w:rPr>
          <w:i w:val="0"/>
          <w:noProof w:val="0"/>
        </w:rPr>
      </w:sdtEndPr>
      <w:sdtContent>
        <w:p w:rsidR="0017571F" w:rsidP="0017571F" w:rsidRDefault="0017571F" w14:paraId="48F8E96B" w14:textId="77777777"/>
        <w:p w:rsidRPr="008E0FE2" w:rsidR="004801AC" w:rsidP="0017571F" w:rsidRDefault="009D301C" w14:paraId="48F8E96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E359E" w:rsidRDefault="00CE359E" w14:paraId="48F8E970" w14:textId="77777777">
      <w:bookmarkStart w:name="_GoBack" w:id="2"/>
      <w:bookmarkEnd w:id="2"/>
    </w:p>
    <w:sectPr w:rsidR="00CE359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8E972" w14:textId="77777777" w:rsidR="006B2B3C" w:rsidRDefault="006B2B3C" w:rsidP="000C1CAD">
      <w:pPr>
        <w:spacing w:line="240" w:lineRule="auto"/>
      </w:pPr>
      <w:r>
        <w:separator/>
      </w:r>
    </w:p>
  </w:endnote>
  <w:endnote w:type="continuationSeparator" w:id="0">
    <w:p w14:paraId="48F8E973" w14:textId="77777777" w:rsidR="006B2B3C" w:rsidRDefault="006B2B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8E9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8E9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50AE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8E970" w14:textId="3D54F20D" w:rsidR="006B2B3C" w:rsidRDefault="006B2B3C" w:rsidP="000C1CAD">
      <w:pPr>
        <w:spacing w:line="240" w:lineRule="auto"/>
      </w:pPr>
    </w:p>
  </w:footnote>
  <w:footnote w:type="continuationSeparator" w:id="0">
    <w:p w14:paraId="48F8E971" w14:textId="77777777" w:rsidR="006B2B3C" w:rsidRDefault="006B2B3C" w:rsidP="000C1CAD">
      <w:pPr>
        <w:spacing w:line="240" w:lineRule="auto"/>
      </w:pPr>
      <w:r>
        <w:continuationSeparator/>
      </w:r>
    </w:p>
  </w:footnote>
  <w:footnote w:id="1">
    <w:p w14:paraId="48F8E986" w14:textId="43D1481A" w:rsidR="00920571" w:rsidRDefault="00920571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920571">
        <w:rPr>
          <w:sz w:val="18"/>
        </w:rPr>
        <w:t>http://www.bildupphovsratt.se/sites/default/files/upload/stockholms_tr_pmt_8448-14_dom_2017-07-06.pdf</w:t>
      </w:r>
      <w:r w:rsidR="00C60978">
        <w:rPr>
          <w:sz w:val="18"/>
        </w:rPr>
        <w:t>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8F8E9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F8E983" wp14:anchorId="48F8E9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D301C" w14:paraId="48F8E98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54DEB18E464B27B5AD96DB072ECED4"/>
                              </w:placeholder>
                              <w:text/>
                            </w:sdtPr>
                            <w:sdtEndPr/>
                            <w:sdtContent>
                              <w:r w:rsidR="006B2B3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858D2DD0DC4D839F512E25051B0631"/>
                              </w:placeholder>
                              <w:text/>
                            </w:sdtPr>
                            <w:sdtEndPr/>
                            <w:sdtContent>
                              <w:r w:rsidR="0017571F">
                                <w:t>305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F8E98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D301C" w14:paraId="48F8E98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54DEB18E464B27B5AD96DB072ECED4"/>
                        </w:placeholder>
                        <w:text/>
                      </w:sdtPr>
                      <w:sdtEndPr/>
                      <w:sdtContent>
                        <w:r w:rsidR="006B2B3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858D2DD0DC4D839F512E25051B0631"/>
                        </w:placeholder>
                        <w:text/>
                      </w:sdtPr>
                      <w:sdtEndPr/>
                      <w:sdtContent>
                        <w:r w:rsidR="0017571F">
                          <w:t>305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F8E97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8F8E976" w14:textId="77777777">
    <w:pPr>
      <w:jc w:val="right"/>
    </w:pPr>
  </w:p>
  <w:p w:rsidR="00262EA3" w:rsidP="00776B74" w:rsidRDefault="00262EA3" w14:paraId="48F8E97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D301C" w14:paraId="48F8E97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F8E985" wp14:anchorId="48F8E9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D301C" w14:paraId="48F8E97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2B3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7571F">
          <w:t>305</w:t>
        </w:r>
      </w:sdtContent>
    </w:sdt>
  </w:p>
  <w:p w:rsidRPr="008227B3" w:rsidR="00262EA3" w:rsidP="008227B3" w:rsidRDefault="009D301C" w14:paraId="48F8E97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D301C" w14:paraId="48F8E97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:684</w:t>
        </w:r>
      </w:sdtContent>
    </w:sdt>
  </w:p>
  <w:p w:rsidR="00262EA3" w:rsidP="00E03A3D" w:rsidRDefault="009D301C" w14:paraId="48F8E97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20571" w14:paraId="48F8E97F" w14:textId="77777777">
        <w:pPr>
          <w:pStyle w:val="FSHRub2"/>
        </w:pPr>
        <w:r>
          <w:t>Fri spridning av offentlig konst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F8E9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B2B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5B7E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71F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357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C7B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44D3"/>
    <w:rsid w:val="004156F1"/>
    <w:rsid w:val="00415B2B"/>
    <w:rsid w:val="00416089"/>
    <w:rsid w:val="00416619"/>
    <w:rsid w:val="00416858"/>
    <w:rsid w:val="00416C48"/>
    <w:rsid w:val="00416FE1"/>
    <w:rsid w:val="004172B9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03F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1EE3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2B3C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C2E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571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094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522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01C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9C7"/>
    <w:rsid w:val="00B73BAC"/>
    <w:rsid w:val="00B7457A"/>
    <w:rsid w:val="00B74597"/>
    <w:rsid w:val="00B74B6A"/>
    <w:rsid w:val="00B7515B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4AA9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978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28E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9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AE9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1B5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622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EB2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F8E964"/>
  <w15:chartTrackingRefBased/>
  <w15:docId w15:val="{E1D9EE24-ECF4-4F4E-AD4F-54AEEF0A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920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90143CF89A424481ABBD6BBDACA9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C3030B-618D-4541-BBD0-49C138466D7B}"/>
      </w:docPartPr>
      <w:docPartBody>
        <w:p w:rsidR="00FF6D5A" w:rsidRDefault="00FF6D5A">
          <w:pPr>
            <w:pStyle w:val="1890143CF89A424481ABBD6BBDACA9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B63269045A433ABDDC378FD40F5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BD94E-4AD3-43B5-BB29-B85465E985A1}"/>
      </w:docPartPr>
      <w:docPartBody>
        <w:p w:rsidR="00FF6D5A" w:rsidRDefault="00FF6D5A">
          <w:pPr>
            <w:pStyle w:val="D3B63269045A433ABDDC378FD40F57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54DEB18E464B27B5AD96DB072ECE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5A4F9-A64E-42F4-B8ED-20B0F945E294}"/>
      </w:docPartPr>
      <w:docPartBody>
        <w:p w:rsidR="00FF6D5A" w:rsidRDefault="00FF6D5A">
          <w:pPr>
            <w:pStyle w:val="2A54DEB18E464B27B5AD96DB072ECE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858D2DD0DC4D839F512E25051B0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24DBA-C82C-4F3C-85EB-3216A58DCC4A}"/>
      </w:docPartPr>
      <w:docPartBody>
        <w:p w:rsidR="00FF6D5A" w:rsidRDefault="00FF6D5A">
          <w:pPr>
            <w:pStyle w:val="C5858D2DD0DC4D839F512E25051B0631"/>
          </w:pPr>
          <w:r>
            <w:t xml:space="preserve"> </w:t>
          </w:r>
        </w:p>
      </w:docPartBody>
    </w:docPart>
    <w:docPart>
      <w:docPartPr>
        <w:name w:val="D7A50715E48A46F0BAD3138D9DA7E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50C61-F0B1-4A73-A484-A0788DCB68FA}"/>
      </w:docPartPr>
      <w:docPartBody>
        <w:p w:rsidR="00FD2E63" w:rsidRDefault="00FD2E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D5A"/>
    <w:rsid w:val="00FD2E63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90143CF89A424481ABBD6BBDACA92C">
    <w:name w:val="1890143CF89A424481ABBD6BBDACA92C"/>
  </w:style>
  <w:style w:type="paragraph" w:customStyle="1" w:styleId="DB2DB31477B9409694594D3454C954CE">
    <w:name w:val="DB2DB31477B9409694594D3454C954C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E429E7FBD684CCA8B31353A84AB62D1">
    <w:name w:val="9E429E7FBD684CCA8B31353A84AB62D1"/>
  </w:style>
  <w:style w:type="paragraph" w:customStyle="1" w:styleId="D3B63269045A433ABDDC378FD40F570E">
    <w:name w:val="D3B63269045A433ABDDC378FD40F570E"/>
  </w:style>
  <w:style w:type="paragraph" w:customStyle="1" w:styleId="D1C853CBD54B4358844D67A3632F5317">
    <w:name w:val="D1C853CBD54B4358844D67A3632F5317"/>
  </w:style>
  <w:style w:type="paragraph" w:customStyle="1" w:styleId="0F1E2295DD3F458786E1285B97A32606">
    <w:name w:val="0F1E2295DD3F458786E1285B97A32606"/>
  </w:style>
  <w:style w:type="paragraph" w:customStyle="1" w:styleId="2A54DEB18E464B27B5AD96DB072ECED4">
    <w:name w:val="2A54DEB18E464B27B5AD96DB072ECED4"/>
  </w:style>
  <w:style w:type="paragraph" w:customStyle="1" w:styleId="C5858D2DD0DC4D839F512E25051B0631">
    <w:name w:val="C5858D2DD0DC4D839F512E25051B0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0D7E62-D02A-4323-AC3F-23499FEC454A}"/>
</file>

<file path=customXml/itemProps2.xml><?xml version="1.0" encoding="utf-8"?>
<ds:datastoreItem xmlns:ds="http://schemas.openxmlformats.org/officeDocument/2006/customXml" ds:itemID="{298603DC-F435-4EB5-A7C6-6FC3064C5EAE}"/>
</file>

<file path=customXml/itemProps3.xml><?xml version="1.0" encoding="utf-8"?>
<ds:datastoreItem xmlns:ds="http://schemas.openxmlformats.org/officeDocument/2006/customXml" ds:itemID="{E4BF909D-58D9-4044-9A68-B764FCBC14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805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Fri spridning av offentlig konst</vt:lpstr>
      <vt:lpstr>
      </vt:lpstr>
    </vt:vector>
  </TitlesOfParts>
  <Company>Sveriges riksdag</Company>
  <LinksUpToDate>false</LinksUpToDate>
  <CharactersWithSpaces>934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