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1733D5A8D54EE8AA6EC966D9D72764"/>
        </w:placeholder>
        <w15:appearance w15:val="hidden"/>
        <w:text/>
      </w:sdtPr>
      <w:sdtEndPr/>
      <w:sdtContent>
        <w:p w:rsidRPr="009B062B" w:rsidR="00AF30DD" w:rsidP="009B062B" w:rsidRDefault="00AF30DD" w14:paraId="0F32762B" w14:textId="77777777">
          <w:pPr>
            <w:pStyle w:val="RubrikFrslagTIllRiksdagsbeslut"/>
          </w:pPr>
          <w:r w:rsidRPr="009B062B">
            <w:t>Förslag till riksdagsbeslut</w:t>
          </w:r>
        </w:p>
      </w:sdtContent>
    </w:sdt>
    <w:sdt>
      <w:sdtPr>
        <w:alias w:val="Yrkande 1"/>
        <w:tag w:val="5730497c-fc88-4fbf-b049-f6d52b26efbc"/>
        <w:id w:val="-1624683593"/>
        <w:lock w:val="sdtLocked"/>
      </w:sdtPr>
      <w:sdtEndPr/>
      <w:sdtContent>
        <w:p w:rsidR="00555151" w:rsidRDefault="006D1F03" w14:paraId="0F32762C" w14:textId="627831F7">
          <w:pPr>
            <w:pStyle w:val="Frslagstext"/>
            <w:numPr>
              <w:ilvl w:val="0"/>
              <w:numId w:val="0"/>
            </w:numPr>
          </w:pPr>
          <w:r>
            <w:t>Riksdagen ställer sig bakom det som anförs i motionen om att en tredjedel av P3:s utbud bör vara riktat till äldre och att det görs till en del av ett villkor för finansieringen av Förvaltningsstiftelsen för Sveriges Radio AB, Sveriges Television AB och Sveriges Utbildningsradio AB, och detta tillkännager riksdagen för regeringen.</w:t>
          </w:r>
        </w:p>
      </w:sdtContent>
    </w:sdt>
    <w:p w:rsidRPr="009B062B" w:rsidR="00AF30DD" w:rsidP="009B062B" w:rsidRDefault="000156D9" w14:paraId="0F32762D" w14:textId="77777777">
      <w:pPr>
        <w:pStyle w:val="Rubrik1"/>
      </w:pPr>
      <w:bookmarkStart w:name="MotionsStart" w:id="0"/>
      <w:bookmarkEnd w:id="0"/>
      <w:r w:rsidRPr="009B062B">
        <w:t>Motivering</w:t>
      </w:r>
    </w:p>
    <w:p w:rsidR="00572F00" w:rsidP="00B53D64" w:rsidRDefault="00572F00" w14:paraId="0F32762E" w14:textId="77777777">
      <w:pPr>
        <w:pStyle w:val="Normalutanindragellerluft"/>
      </w:pPr>
      <w:r>
        <w:t>Tidigare fanns det på P3 många trevliga program som våra äldre lyssnade på, lyssnarsi</w:t>
      </w:r>
      <w:r w:rsidR="000A6EF1">
        <w:t>ffrorna var</w:t>
      </w:r>
      <w:r>
        <w:t xml:space="preserve"> höga. Exempel på de här programmen är: </w:t>
      </w:r>
      <w:r w:rsidR="00B86CBD">
        <w:t>Skivor till kaffet, Smoke Rings och Skivor från Vetlanda. Dessa program är borta och har inte fått några ersättare.</w:t>
      </w:r>
    </w:p>
    <w:p w:rsidRPr="00773D39" w:rsidR="004D63D1" w:rsidP="00773D39" w:rsidRDefault="00572F00" w14:paraId="0F32762F" w14:textId="77777777">
      <w:r w:rsidRPr="00773D39">
        <w:t xml:space="preserve">Många yngre människor lyssnar </w:t>
      </w:r>
      <w:r w:rsidRPr="00773D39" w:rsidR="000A6EF1">
        <w:t xml:space="preserve">idag </w:t>
      </w:r>
      <w:r w:rsidRPr="00773D39">
        <w:t>på internetmusik</w:t>
      </w:r>
      <w:r w:rsidRPr="00773D39" w:rsidR="000A6EF1">
        <w:t>, i olika former. Äldre är som regel inte lika vana brukare av det utbudet, varför public servic</w:t>
      </w:r>
      <w:r w:rsidRPr="00773D39" w:rsidR="004D63D1">
        <w:t xml:space="preserve">e är viktigt. En andel av P3:s </w:t>
      </w:r>
      <w:r w:rsidRPr="00773D39" w:rsidR="000A6EF1">
        <w:t xml:space="preserve">utbud borde reserveras för program som </w:t>
      </w:r>
      <w:r w:rsidRPr="00773D39" w:rsidR="000A6EF1">
        <w:lastRenderedPageBreak/>
        <w:t>de äldre tycker om.</w:t>
      </w:r>
      <w:r w:rsidRPr="00773D39" w:rsidR="00B86CBD">
        <w:t xml:space="preserve"> </w:t>
      </w:r>
      <w:r w:rsidRPr="00773D39" w:rsidR="004D63D1">
        <w:t>För att nå dit kan finansieringen av Förvaltningsstiftelsen för SR, SVT och UR villkoras.</w:t>
      </w:r>
    </w:p>
    <w:p w:rsidRPr="00773D39" w:rsidR="006D01C3" w:rsidP="00773D39" w:rsidRDefault="00B86CBD" w14:paraId="0F327630" w14:textId="77777777">
      <w:bookmarkStart w:name="_GoBack" w:id="1"/>
      <w:bookmarkEnd w:id="1"/>
      <w:r w:rsidRPr="00773D39">
        <w:t>Ordningen och balansen i P3:s utbud bör återställas.</w:t>
      </w:r>
    </w:p>
    <w:p w:rsidRPr="00093F48" w:rsidR="00093F48" w:rsidP="00093F48" w:rsidRDefault="00093F48" w14:paraId="0F327631" w14:textId="77777777">
      <w:pPr>
        <w:pStyle w:val="Normalutanindragellerluft"/>
      </w:pPr>
    </w:p>
    <w:sdt>
      <w:sdtPr>
        <w:rPr>
          <w:i/>
          <w:noProof/>
        </w:rPr>
        <w:alias w:val="CC_Underskrifter"/>
        <w:tag w:val="CC_Underskrifter"/>
        <w:id w:val="583496634"/>
        <w:lock w:val="sdtContentLocked"/>
        <w:placeholder>
          <w:docPart w:val="21DF065CE6D34C07972B873BF4108C8C"/>
        </w:placeholder>
        <w15:appearance w15:val="hidden"/>
      </w:sdtPr>
      <w:sdtEndPr>
        <w:rPr>
          <w:i w:val="0"/>
          <w:noProof w:val="0"/>
        </w:rPr>
      </w:sdtEndPr>
      <w:sdtContent>
        <w:p w:rsidR="004801AC" w:rsidP="003F1BF2" w:rsidRDefault="00773D39" w14:paraId="0F3276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Robert Stenkvist (SD)</w:t>
            </w:r>
          </w:p>
        </w:tc>
      </w:tr>
    </w:tbl>
    <w:p w:rsidR="00DE6C8B" w:rsidRDefault="00DE6C8B" w14:paraId="0F327636" w14:textId="77777777"/>
    <w:sectPr w:rsidR="00DE6C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27638" w14:textId="77777777" w:rsidR="00F34391" w:rsidRDefault="00F34391" w:rsidP="000C1CAD">
      <w:pPr>
        <w:spacing w:line="240" w:lineRule="auto"/>
      </w:pPr>
      <w:r>
        <w:separator/>
      </w:r>
    </w:p>
  </w:endnote>
  <w:endnote w:type="continuationSeparator" w:id="0">
    <w:p w14:paraId="0F327639" w14:textId="77777777" w:rsidR="00F34391" w:rsidRDefault="00F34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276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2763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3D3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27636" w14:textId="77777777" w:rsidR="00F34391" w:rsidRDefault="00F34391" w:rsidP="000C1CAD">
      <w:pPr>
        <w:spacing w:line="240" w:lineRule="auto"/>
      </w:pPr>
      <w:r>
        <w:separator/>
      </w:r>
    </w:p>
  </w:footnote>
  <w:footnote w:type="continuationSeparator" w:id="0">
    <w:p w14:paraId="0F327637" w14:textId="77777777" w:rsidR="00F34391" w:rsidRDefault="00F343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327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2764A" wp14:anchorId="0F327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73D39" w14:paraId="0F32764B" w14:textId="77777777">
                          <w:pPr>
                            <w:jc w:val="right"/>
                          </w:pPr>
                          <w:sdt>
                            <w:sdtPr>
                              <w:alias w:val="CC_Noformat_Partikod"/>
                              <w:tag w:val="CC_Noformat_Partikod"/>
                              <w:id w:val="-53464382"/>
                              <w:placeholder>
                                <w:docPart w:val="48B89B54EC974439A7A9F5E8B4B34D97"/>
                              </w:placeholder>
                              <w:text/>
                            </w:sdtPr>
                            <w:sdtEndPr/>
                            <w:sdtContent>
                              <w:r w:rsidR="00572F00">
                                <w:t>SD</w:t>
                              </w:r>
                            </w:sdtContent>
                          </w:sdt>
                          <w:sdt>
                            <w:sdtPr>
                              <w:alias w:val="CC_Noformat_Partinummer"/>
                              <w:tag w:val="CC_Noformat_Partinummer"/>
                              <w:id w:val="-1709555926"/>
                              <w:placeholder>
                                <w:docPart w:val="1D95096DD2A146A4B1B75E93533569C0"/>
                              </w:placeholder>
                              <w:text/>
                            </w:sdtPr>
                            <w:sdtEndPr/>
                            <w:sdtContent>
                              <w:r w:rsidR="00C24C46">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27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3D39" w14:paraId="0F32764B" w14:textId="77777777">
                    <w:pPr>
                      <w:jc w:val="right"/>
                    </w:pPr>
                    <w:sdt>
                      <w:sdtPr>
                        <w:alias w:val="CC_Noformat_Partikod"/>
                        <w:tag w:val="CC_Noformat_Partikod"/>
                        <w:id w:val="-53464382"/>
                        <w:placeholder>
                          <w:docPart w:val="48B89B54EC974439A7A9F5E8B4B34D97"/>
                        </w:placeholder>
                        <w:text/>
                      </w:sdtPr>
                      <w:sdtEndPr/>
                      <w:sdtContent>
                        <w:r w:rsidR="00572F00">
                          <w:t>SD</w:t>
                        </w:r>
                      </w:sdtContent>
                    </w:sdt>
                    <w:sdt>
                      <w:sdtPr>
                        <w:alias w:val="CC_Noformat_Partinummer"/>
                        <w:tag w:val="CC_Noformat_Partinummer"/>
                        <w:id w:val="-1709555926"/>
                        <w:placeholder>
                          <w:docPart w:val="1D95096DD2A146A4B1B75E93533569C0"/>
                        </w:placeholder>
                        <w:text/>
                      </w:sdtPr>
                      <w:sdtEndPr/>
                      <w:sdtContent>
                        <w:r w:rsidR="00C24C46">
                          <w:t>507</w:t>
                        </w:r>
                      </w:sdtContent>
                    </w:sdt>
                  </w:p>
                </w:txbxContent>
              </v:textbox>
              <w10:wrap anchorx="page"/>
            </v:shape>
          </w:pict>
        </mc:Fallback>
      </mc:AlternateContent>
    </w:r>
  </w:p>
  <w:p w:rsidRPr="00293C4F" w:rsidR="007A5507" w:rsidP="00776B74" w:rsidRDefault="007A5507" w14:paraId="0F3276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3D39" w14:paraId="0F32763C" w14:textId="77777777">
    <w:pPr>
      <w:jc w:val="right"/>
    </w:pPr>
    <w:sdt>
      <w:sdtPr>
        <w:alias w:val="CC_Noformat_Partikod"/>
        <w:tag w:val="CC_Noformat_Partikod"/>
        <w:id w:val="559911109"/>
        <w:text/>
      </w:sdtPr>
      <w:sdtEndPr/>
      <w:sdtContent>
        <w:r w:rsidR="00572F00">
          <w:t>SD</w:t>
        </w:r>
      </w:sdtContent>
    </w:sdt>
    <w:sdt>
      <w:sdtPr>
        <w:alias w:val="CC_Noformat_Partinummer"/>
        <w:tag w:val="CC_Noformat_Partinummer"/>
        <w:id w:val="1197820850"/>
        <w:text/>
      </w:sdtPr>
      <w:sdtEndPr/>
      <w:sdtContent>
        <w:r w:rsidR="00C24C46">
          <w:t>507</w:t>
        </w:r>
      </w:sdtContent>
    </w:sdt>
  </w:p>
  <w:p w:rsidR="007A5507" w:rsidP="00776B74" w:rsidRDefault="007A5507" w14:paraId="0F3276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73D39" w14:paraId="0F327640" w14:textId="77777777">
    <w:pPr>
      <w:jc w:val="right"/>
    </w:pPr>
    <w:sdt>
      <w:sdtPr>
        <w:alias w:val="CC_Noformat_Partikod"/>
        <w:tag w:val="CC_Noformat_Partikod"/>
        <w:id w:val="1471015553"/>
        <w:text/>
      </w:sdtPr>
      <w:sdtEndPr/>
      <w:sdtContent>
        <w:r w:rsidR="00572F00">
          <w:t>SD</w:t>
        </w:r>
      </w:sdtContent>
    </w:sdt>
    <w:sdt>
      <w:sdtPr>
        <w:alias w:val="CC_Noformat_Partinummer"/>
        <w:tag w:val="CC_Noformat_Partinummer"/>
        <w:id w:val="-2014525982"/>
        <w:text/>
      </w:sdtPr>
      <w:sdtEndPr/>
      <w:sdtContent>
        <w:r w:rsidR="00C24C46">
          <w:t>507</w:t>
        </w:r>
      </w:sdtContent>
    </w:sdt>
  </w:p>
  <w:p w:rsidR="007A5507" w:rsidP="00A314CF" w:rsidRDefault="00773D39" w14:paraId="4623E49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73D39" w14:paraId="0F3276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73D39" w14:paraId="0F327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:2769</w:t>
        </w:r>
      </w:sdtContent>
    </w:sdt>
  </w:p>
  <w:p w:rsidR="007A5507" w:rsidP="00E03A3D" w:rsidRDefault="00773D39" w14:paraId="0F327645" w14:textId="77777777">
    <w:pPr>
      <w:pStyle w:val="Motionr"/>
    </w:pPr>
    <w:sdt>
      <w:sdtPr>
        <w:alias w:val="CC_Noformat_Avtext"/>
        <w:tag w:val="CC_Noformat_Avtext"/>
        <w:id w:val="-2020768203"/>
        <w:lock w:val="sdtContentLocked"/>
        <w15:appearance w15:val="hidden"/>
        <w:text/>
      </w:sdtPr>
      <w:sdtEndPr/>
      <w:sdtContent>
        <w:r>
          <w:t>av Mikael Jansson och Robert Stenkvist (båda SD)</w:t>
        </w:r>
      </w:sdtContent>
    </w:sdt>
  </w:p>
  <w:sdt>
    <w:sdtPr>
      <w:alias w:val="CC_Noformat_Rubtext"/>
      <w:tag w:val="CC_Noformat_Rubtext"/>
      <w:id w:val="-218060500"/>
      <w:lock w:val="sdtLocked"/>
      <w15:appearance w15:val="hidden"/>
      <w:text/>
    </w:sdtPr>
    <w:sdtEndPr/>
    <w:sdtContent>
      <w:p w:rsidR="007A5507" w:rsidP="00283E0F" w:rsidRDefault="006D1F03" w14:paraId="0F327646" w14:textId="1F6FCD3D">
        <w:pPr>
          <w:pStyle w:val="FSHRub2"/>
        </w:pPr>
        <w:r>
          <w:t>Utbudet i Sveriges Radios P3 bör ändras</w:t>
        </w:r>
      </w:p>
    </w:sdtContent>
  </w:sdt>
  <w:sdt>
    <w:sdtPr>
      <w:alias w:val="CC_Boilerplate_3"/>
      <w:tag w:val="CC_Boilerplate_3"/>
      <w:id w:val="1606463544"/>
      <w:lock w:val="sdtContentLocked"/>
      <w15:appearance w15:val="hidden"/>
      <w:text w:multiLine="1"/>
    </w:sdtPr>
    <w:sdtEndPr/>
    <w:sdtContent>
      <w:p w:rsidR="007A5507" w:rsidP="00283E0F" w:rsidRDefault="007A5507" w14:paraId="0F3276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2F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4D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EF1"/>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BF2"/>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3D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151"/>
    <w:rsid w:val="00555C97"/>
    <w:rsid w:val="00557C3D"/>
    <w:rsid w:val="00560085"/>
    <w:rsid w:val="00565611"/>
    <w:rsid w:val="005656F2"/>
    <w:rsid w:val="00566CDC"/>
    <w:rsid w:val="00566D2D"/>
    <w:rsid w:val="00567212"/>
    <w:rsid w:val="00572360"/>
    <w:rsid w:val="005723E6"/>
    <w:rsid w:val="00572EFF"/>
    <w:rsid w:val="00572F00"/>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6BE"/>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1F03"/>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D3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CC6"/>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E61"/>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CBD"/>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C46"/>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767"/>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9E4"/>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F4D"/>
    <w:rsid w:val="00DD2331"/>
    <w:rsid w:val="00DD2DD6"/>
    <w:rsid w:val="00DD5309"/>
    <w:rsid w:val="00DD6BCA"/>
    <w:rsid w:val="00DD6E18"/>
    <w:rsid w:val="00DD783E"/>
    <w:rsid w:val="00DE3411"/>
    <w:rsid w:val="00DE3D8E"/>
    <w:rsid w:val="00DE524A"/>
    <w:rsid w:val="00DE5C0B"/>
    <w:rsid w:val="00DE6C8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606"/>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391"/>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32762A"/>
  <w15:chartTrackingRefBased/>
  <w15:docId w15:val="{3B6973E3-7963-4962-A61C-AD2EE9E7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1733D5A8D54EE8AA6EC966D9D72764"/>
        <w:category>
          <w:name w:val="Allmänt"/>
          <w:gallery w:val="placeholder"/>
        </w:category>
        <w:types>
          <w:type w:val="bbPlcHdr"/>
        </w:types>
        <w:behaviors>
          <w:behavior w:val="content"/>
        </w:behaviors>
        <w:guid w:val="{0EAEF027-97F9-4055-BF89-094C7793A746}"/>
      </w:docPartPr>
      <w:docPartBody>
        <w:p w:rsidR="00241D47" w:rsidRDefault="00200C7B">
          <w:pPr>
            <w:pStyle w:val="D91733D5A8D54EE8AA6EC966D9D72764"/>
          </w:pPr>
          <w:r w:rsidRPr="009A726D">
            <w:rPr>
              <w:rStyle w:val="Platshllartext"/>
            </w:rPr>
            <w:t>Klicka här för att ange text.</w:t>
          </w:r>
        </w:p>
      </w:docPartBody>
    </w:docPart>
    <w:docPart>
      <w:docPartPr>
        <w:name w:val="21DF065CE6D34C07972B873BF4108C8C"/>
        <w:category>
          <w:name w:val="Allmänt"/>
          <w:gallery w:val="placeholder"/>
        </w:category>
        <w:types>
          <w:type w:val="bbPlcHdr"/>
        </w:types>
        <w:behaviors>
          <w:behavior w:val="content"/>
        </w:behaviors>
        <w:guid w:val="{DB13FA75-974F-4E25-BB4B-6C5B00D8D2B7}"/>
      </w:docPartPr>
      <w:docPartBody>
        <w:p w:rsidR="00241D47" w:rsidRDefault="00200C7B">
          <w:pPr>
            <w:pStyle w:val="21DF065CE6D34C07972B873BF4108C8C"/>
          </w:pPr>
          <w:r w:rsidRPr="002551EA">
            <w:rPr>
              <w:rStyle w:val="Platshllartext"/>
              <w:color w:val="808080" w:themeColor="background1" w:themeShade="80"/>
            </w:rPr>
            <w:t>[Motionärernas namn]</w:t>
          </w:r>
        </w:p>
      </w:docPartBody>
    </w:docPart>
    <w:docPart>
      <w:docPartPr>
        <w:name w:val="48B89B54EC974439A7A9F5E8B4B34D97"/>
        <w:category>
          <w:name w:val="Allmänt"/>
          <w:gallery w:val="placeholder"/>
        </w:category>
        <w:types>
          <w:type w:val="bbPlcHdr"/>
        </w:types>
        <w:behaviors>
          <w:behavior w:val="content"/>
        </w:behaviors>
        <w:guid w:val="{1EF04020-AD8A-4694-8A08-76E38F29AA0A}"/>
      </w:docPartPr>
      <w:docPartBody>
        <w:p w:rsidR="00241D47" w:rsidRDefault="00200C7B">
          <w:pPr>
            <w:pStyle w:val="48B89B54EC974439A7A9F5E8B4B34D97"/>
          </w:pPr>
          <w:r>
            <w:rPr>
              <w:rStyle w:val="Platshllartext"/>
            </w:rPr>
            <w:t xml:space="preserve"> </w:t>
          </w:r>
        </w:p>
      </w:docPartBody>
    </w:docPart>
    <w:docPart>
      <w:docPartPr>
        <w:name w:val="1D95096DD2A146A4B1B75E93533569C0"/>
        <w:category>
          <w:name w:val="Allmänt"/>
          <w:gallery w:val="placeholder"/>
        </w:category>
        <w:types>
          <w:type w:val="bbPlcHdr"/>
        </w:types>
        <w:behaviors>
          <w:behavior w:val="content"/>
        </w:behaviors>
        <w:guid w:val="{6B3AC56C-DF30-4327-803D-FF6392F9FCD1}"/>
      </w:docPartPr>
      <w:docPartBody>
        <w:p w:rsidR="00241D47" w:rsidRDefault="00200C7B">
          <w:pPr>
            <w:pStyle w:val="1D95096DD2A146A4B1B75E93533569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7B"/>
    <w:rsid w:val="00200C7B"/>
    <w:rsid w:val="00241D47"/>
    <w:rsid w:val="008A49CA"/>
    <w:rsid w:val="00C74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1733D5A8D54EE8AA6EC966D9D72764">
    <w:name w:val="D91733D5A8D54EE8AA6EC966D9D72764"/>
  </w:style>
  <w:style w:type="paragraph" w:customStyle="1" w:styleId="6F4C760226F34503A024D3A64C86BA63">
    <w:name w:val="6F4C760226F34503A024D3A64C86BA63"/>
  </w:style>
  <w:style w:type="paragraph" w:customStyle="1" w:styleId="0499B6097571488F82A37A038ABC0F5E">
    <w:name w:val="0499B6097571488F82A37A038ABC0F5E"/>
  </w:style>
  <w:style w:type="paragraph" w:customStyle="1" w:styleId="21DF065CE6D34C07972B873BF4108C8C">
    <w:name w:val="21DF065CE6D34C07972B873BF4108C8C"/>
  </w:style>
  <w:style w:type="paragraph" w:customStyle="1" w:styleId="48B89B54EC974439A7A9F5E8B4B34D97">
    <w:name w:val="48B89B54EC974439A7A9F5E8B4B34D97"/>
  </w:style>
  <w:style w:type="paragraph" w:customStyle="1" w:styleId="1D95096DD2A146A4B1B75E93533569C0">
    <w:name w:val="1D95096DD2A146A4B1B75E9353356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9356</RubrikLookup>
    <MotionGuid xmlns="00d11361-0b92-4bae-a181-288d6a55b763">dace70f4-5924-45b0-b1bc-cbdec974009b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41A3-E5DF-4298-9CE9-4FCF53B20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1239-E7A7-4874-A2A1-60DECF3B9AB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6D788C55-7AD7-4C87-BFAF-F27BEC8588CF}">
  <ds:schemaRefs>
    <ds:schemaRef ds:uri="http://schemas.riksdagen.se/motion"/>
  </ds:schemaRefs>
</ds:datastoreItem>
</file>

<file path=customXml/itemProps5.xml><?xml version="1.0" encoding="utf-8"?>
<ds:datastoreItem xmlns:ds="http://schemas.openxmlformats.org/officeDocument/2006/customXml" ds:itemID="{C1E4B71E-BDAC-4A14-9D4B-CDC60F11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60</TotalTime>
  <Pages>1</Pages>
  <Words>166</Words>
  <Characters>890</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201617SD507 Utbudet i SR program 3 bör ändras</vt:lpstr>
      <vt:lpstr/>
    </vt:vector>
  </TitlesOfParts>
  <Company>Sveriges riksdag</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201617SD507 Utbudet i SR program 3 bör ändras</dc:title>
  <dc:subject/>
  <dc:creator>Riksdagsförvaltningen</dc:creator>
  <cp:keywords/>
  <dc:description/>
  <cp:lastModifiedBy>Kerstin Carlqvist</cp:lastModifiedBy>
  <cp:revision>9</cp:revision>
  <cp:lastPrinted>2016-10-05T07:41:00Z</cp:lastPrinted>
  <dcterms:created xsi:type="dcterms:W3CDTF">2016-10-04T18:00:00Z</dcterms:created>
  <dcterms:modified xsi:type="dcterms:W3CDTF">2017-04-25T08:10:00Z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*TE9CD940E914D*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https://filur.riksdagen.se/drop/DropOffLibrary/TE9CD940E914D.docx</vt:lpwstr>
  </property>
  <property fmtid="{D5CDD505-2E9C-101B-9397-08002B2CF9AE}" pid="13" name="RevisionsOn">
    <vt:lpwstr>1</vt:lpwstr>
  </property>
</Properties>
</file>