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C002B9" w:rsidRDefault="00885032" w14:paraId="5C399555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DEAB0480448F438B8765E854836C09C9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c30e2326-ae22-44bc-a0ca-351afd5f5961"/>
        <w:id w:val="1959145755"/>
        <w:lock w:val="sdtLocked"/>
      </w:sdtPr>
      <w:sdtEndPr/>
      <w:sdtContent>
        <w:p w:rsidR="007025B2" w:rsidRDefault="00041666" w14:paraId="5E5F133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utreda ett tak för hur många elever en skolkurator ska ha ansvar för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18957450B7AF485D9AE603CE9E22063D"/>
        </w:placeholder>
        <w:text/>
      </w:sdtPr>
      <w:sdtEndPr/>
      <w:sdtContent>
        <w:p w:rsidRPr="009B062B" w:rsidR="006D79C9" w:rsidP="00333E95" w:rsidRDefault="006D79C9" w14:paraId="5828316B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D41B62" w:rsidP="00D41B62" w:rsidRDefault="009C0DCA" w14:paraId="7FD54289" w14:textId="41D91CD1">
      <w:pPr>
        <w:pStyle w:val="Normalutanindragellerluft"/>
      </w:pPr>
      <w:r>
        <w:t>Ungas psykiska ohälsa ökar lavinartat</w:t>
      </w:r>
      <w:r w:rsidR="00D41B62">
        <w:t>. S</w:t>
      </w:r>
      <w:r>
        <w:t>å m</w:t>
      </w:r>
      <w:r w:rsidR="00D41B62">
        <w:t>ånga</w:t>
      </w:r>
      <w:r>
        <w:t xml:space="preserve"> som 56</w:t>
      </w:r>
      <w:r w:rsidR="003F244F">
        <w:t xml:space="preserve"> procent</w:t>
      </w:r>
      <w:r w:rsidR="00D41B62">
        <w:t xml:space="preserve"> av svenska ungdomar</w:t>
      </w:r>
      <w:r>
        <w:t xml:space="preserve"> uppger att de lider av ängslan, ångest och oro, enligt</w:t>
      </w:r>
      <w:r w:rsidR="00D41B62">
        <w:t xml:space="preserve"> en undersökning gjord av</w:t>
      </w:r>
      <w:r>
        <w:t xml:space="preserve"> M</w:t>
      </w:r>
      <w:r w:rsidR="00D41B62">
        <w:t>yndig</w:t>
      </w:r>
      <w:r w:rsidR="00885032">
        <w:softHyphen/>
      </w:r>
      <w:r w:rsidR="00D41B62">
        <w:t>heten för ungdoms- och civilsamhällesfrågor</w:t>
      </w:r>
      <w:r>
        <w:t>. Köerna till barn- och ungdomspsykiatrin är långa, och långt ifrån alla vårdcentraler har tillgång till en barnpsykolog.</w:t>
      </w:r>
      <w:r w:rsidR="00485E0B">
        <w:t xml:space="preserve"> </w:t>
      </w:r>
    </w:p>
    <w:p w:rsidR="00D41B62" w:rsidP="00D41B62" w:rsidRDefault="00D41B62" w14:paraId="09C53E9E" w14:textId="52B9C679">
      <w:pPr>
        <w:pStyle w:val="Normalutanindragellerluft"/>
        <w:ind w:firstLine="284"/>
      </w:pPr>
      <w:r>
        <w:t xml:space="preserve">Tidiga </w:t>
      </w:r>
      <w:r w:rsidR="00485E0B">
        <w:t xml:space="preserve">insatser </w:t>
      </w:r>
      <w:r>
        <w:t xml:space="preserve">är </w:t>
      </w:r>
      <w:r w:rsidR="00485E0B">
        <w:t xml:space="preserve">ofta </w:t>
      </w:r>
      <w:r>
        <w:t xml:space="preserve">helt </w:t>
      </w:r>
      <w:r w:rsidR="00485E0B">
        <w:t xml:space="preserve">avgörande för att förebygga att problem </w:t>
      </w:r>
      <w:r>
        <w:t xml:space="preserve">med psykisk ohälsa </w:t>
      </w:r>
      <w:r w:rsidR="00485E0B">
        <w:t xml:space="preserve">uppstår eller eskalerar. Skolans främsta </w:t>
      </w:r>
      <w:r>
        <w:t>uppgift</w:t>
      </w:r>
      <w:r w:rsidR="00485E0B">
        <w:t xml:space="preserve"> är att se till att </w:t>
      </w:r>
      <w:r w:rsidR="00FE466E">
        <w:t>e</w:t>
      </w:r>
      <w:r w:rsidR="00485E0B">
        <w:t>lever tillgodoser sig de kunskaper de behöver för att klara sig i livet</w:t>
      </w:r>
      <w:r>
        <w:t>. M</w:t>
      </w:r>
      <w:r w:rsidR="00485E0B">
        <w:t xml:space="preserve">en om du lider av nedstämdhet, ångest, oro eller depression är din förmåga att ta till dig kunskaper </w:t>
      </w:r>
      <w:r>
        <w:t xml:space="preserve">dock </w:t>
      </w:r>
      <w:r w:rsidR="00485E0B">
        <w:t xml:space="preserve">mycket begränsad. </w:t>
      </w:r>
    </w:p>
    <w:p w:rsidR="003430E2" w:rsidP="00D41B62" w:rsidRDefault="00485E0B" w14:paraId="39CBFC72" w14:textId="67E08136">
      <w:pPr>
        <w:pStyle w:val="Normalutanindragellerluft"/>
        <w:ind w:firstLine="284"/>
      </w:pPr>
      <w:r>
        <w:t xml:space="preserve">Elevhälsans uppdrag innefattar bland annat att arbeta förebyggande, men också </w:t>
      </w:r>
      <w:r w:rsidR="00D41B62">
        <w:t xml:space="preserve">att ha </w:t>
      </w:r>
      <w:r>
        <w:t>enskilda samtal mellan skolkurator och elever</w:t>
      </w:r>
      <w:r w:rsidR="00D41B62">
        <w:t xml:space="preserve"> som är</w:t>
      </w:r>
      <w:r>
        <w:t xml:space="preserve"> i behov av det. I dag kan en skol</w:t>
      </w:r>
      <w:r w:rsidR="00885032">
        <w:softHyphen/>
      </w:r>
      <w:r>
        <w:t>kurator ha ansvar för fler än 500 elever</w:t>
      </w:r>
      <w:r w:rsidR="00D41B62">
        <w:t xml:space="preserve">. I </w:t>
      </w:r>
      <w:r>
        <w:t>vissa</w:t>
      </w:r>
      <w:r w:rsidR="00D41B62">
        <w:t xml:space="preserve"> fall handlar det om</w:t>
      </w:r>
      <w:r>
        <w:t xml:space="preserve"> fler än 800</w:t>
      </w:r>
      <w:r w:rsidR="00D41B62">
        <w:t xml:space="preserve"> elever</w:t>
      </w:r>
      <w:r>
        <w:t xml:space="preserve">. Det är inte rimligt att förvänta sig att </w:t>
      </w:r>
      <w:r w:rsidR="00E1037C">
        <w:t xml:space="preserve">en </w:t>
      </w:r>
      <w:r>
        <w:t xml:space="preserve">skolkurator ska hinna arbeta både förebyggande och ha samtal med elever i behov. Därför </w:t>
      </w:r>
      <w:r w:rsidR="00D41B62">
        <w:t xml:space="preserve">bör </w:t>
      </w:r>
      <w:r>
        <w:t xml:space="preserve">utredningen ”En förbättrad elevhälsa” </w:t>
      </w:r>
      <w:r w:rsidR="00041666">
        <w:t>(</w:t>
      </w:r>
      <w:r w:rsidR="00FE466E">
        <w:t>d</w:t>
      </w:r>
      <w:r>
        <w:t>ir</w:t>
      </w:r>
      <w:r w:rsidR="00FE466E">
        <w:t>.</w:t>
      </w:r>
      <w:r>
        <w:t xml:space="preserve"> 2024:30</w:t>
      </w:r>
      <w:r w:rsidR="00041666">
        <w:t>)</w:t>
      </w:r>
      <w:r>
        <w:t xml:space="preserve"> kompletteras med direktivet att utreda ett </w:t>
      </w:r>
      <w:r w:rsidR="00E1037C">
        <w:t>tak för hu</w:t>
      </w:r>
      <w:r w:rsidR="00FE466E">
        <w:t>r</w:t>
      </w:r>
      <w:r w:rsidR="00E1037C">
        <w:t xml:space="preserve"> stort antal</w:t>
      </w:r>
      <w:r>
        <w:t xml:space="preserve"> elever en skolkurator får ha ansvar för</w:t>
      </w:r>
      <w:r w:rsidR="00D41B62">
        <w:t xml:space="preserve">. Detta </w:t>
      </w:r>
      <w:r>
        <w:t>för att säkerställa att elever får ta del av det före</w:t>
      </w:r>
      <w:r w:rsidR="00885032">
        <w:softHyphen/>
      </w:r>
      <w:r>
        <w:t xml:space="preserve">byggande arbetet och får det stöd de har rätt till, </w:t>
      </w:r>
      <w:r w:rsidR="00D41B62">
        <w:t xml:space="preserve">att samhället fångar upp barn och unga innan problemen med psykisk ohälsa eskalerar </w:t>
      </w:r>
      <w:r>
        <w:t>samt att skolkuratorers arbetsbörda förblir rimlig utifrån deras uppdrag.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61200E12BDC461198F605A70BD01AB6"/>
        </w:placeholder>
      </w:sdtPr>
      <w:sdtEndPr>
        <w:rPr>
          <w:i w:val="0"/>
          <w:noProof w:val="0"/>
        </w:rPr>
      </w:sdtEndPr>
      <w:sdtContent>
        <w:p w:rsidR="00C002B9" w:rsidP="00C002B9" w:rsidRDefault="00C002B9" w14:paraId="69F4E7F4" w14:textId="77777777"/>
        <w:p w:rsidRPr="008E0FE2" w:rsidR="004801AC" w:rsidP="00C002B9" w:rsidRDefault="00885032" w14:paraId="6F05A726" w14:textId="5C9D2D7D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7025B2" w14:paraId="4482242D" w14:textId="77777777">
        <w:trPr>
          <w:cantSplit/>
        </w:trPr>
        <w:tc>
          <w:tcPr>
            <w:tcW w:w="50" w:type="pct"/>
            <w:vAlign w:val="bottom"/>
          </w:tcPr>
          <w:p w:rsidR="007025B2" w:rsidRDefault="00041666" w14:paraId="12ADF52F" w14:textId="77777777">
            <w:pPr>
              <w:pStyle w:val="Underskrifter"/>
              <w:spacing w:after="0"/>
            </w:pPr>
            <w:r>
              <w:lastRenderedPageBreak/>
              <w:t>Joanna Lewerentz (M)</w:t>
            </w:r>
          </w:p>
        </w:tc>
        <w:tc>
          <w:tcPr>
            <w:tcW w:w="50" w:type="pct"/>
            <w:vAlign w:val="bottom"/>
          </w:tcPr>
          <w:p w:rsidR="007025B2" w:rsidRDefault="007025B2" w14:paraId="36A3C9D1" w14:textId="77777777">
            <w:pPr>
              <w:pStyle w:val="Underskrifter"/>
              <w:spacing w:after="0"/>
            </w:pPr>
          </w:p>
        </w:tc>
      </w:tr>
    </w:tbl>
    <w:p w:rsidR="001F5DB1" w:rsidRDefault="001F5DB1" w14:paraId="514F2DB6" w14:textId="77777777"/>
    <w:sectPr w:rsidR="001F5DB1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93EE1" w14:textId="77777777" w:rsidR="00EE43B1" w:rsidRDefault="00EE43B1" w:rsidP="000C1CAD">
      <w:pPr>
        <w:spacing w:line="240" w:lineRule="auto"/>
      </w:pPr>
      <w:r>
        <w:separator/>
      </w:r>
    </w:p>
  </w:endnote>
  <w:endnote w:type="continuationSeparator" w:id="0">
    <w:p w14:paraId="2F1A46BA" w14:textId="77777777" w:rsidR="00EE43B1" w:rsidRDefault="00EE43B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A2B7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E3C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D4D3" w14:textId="566B5FB5" w:rsidR="00262EA3" w:rsidRPr="00C002B9" w:rsidRDefault="00262EA3" w:rsidP="00C002B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81C14" w14:textId="77777777" w:rsidR="00EE43B1" w:rsidRDefault="00EE43B1" w:rsidP="000C1CAD">
      <w:pPr>
        <w:spacing w:line="240" w:lineRule="auto"/>
      </w:pPr>
      <w:r>
        <w:separator/>
      </w:r>
    </w:p>
  </w:footnote>
  <w:footnote w:type="continuationSeparator" w:id="0">
    <w:p w14:paraId="4400362F" w14:textId="77777777" w:rsidR="00EE43B1" w:rsidRDefault="00EE43B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3E8E0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7F2A20C" wp14:editId="523F726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C1EF4A" w14:textId="34D85BE9" w:rsidR="00262EA3" w:rsidRDefault="00885032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9C0DCA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3430E2">
                                <w:t>1099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7F2A20C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CC1EF4A" w14:textId="34D85BE9" w:rsidR="00262EA3" w:rsidRDefault="00885032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9C0DCA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3430E2">
                          <w:t>1099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549B936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BF550" w14:textId="77777777" w:rsidR="00262EA3" w:rsidRDefault="00262EA3" w:rsidP="008563AC">
    <w:pPr>
      <w:jc w:val="right"/>
    </w:pPr>
  </w:p>
  <w:p w14:paraId="26CEC3E6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06490" w14:textId="77777777" w:rsidR="00262EA3" w:rsidRDefault="00885032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7150DFE" wp14:editId="2DC6C00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6AED1E4" w14:textId="2E8C45A5" w:rsidR="00262EA3" w:rsidRDefault="00885032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C002B9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C0DCA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430E2">
          <w:t>1099</w:t>
        </w:r>
      </w:sdtContent>
    </w:sdt>
  </w:p>
  <w:p w14:paraId="7BB6C8AE" w14:textId="77777777" w:rsidR="00262EA3" w:rsidRPr="008227B3" w:rsidRDefault="00885032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E3DA589" w14:textId="3FC99CEE" w:rsidR="00262EA3" w:rsidRPr="008227B3" w:rsidRDefault="00885032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002B9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002B9">
          <w:t>:1131</w:t>
        </w:r>
      </w:sdtContent>
    </w:sdt>
  </w:p>
  <w:p w14:paraId="0E044905" w14:textId="4E7E49BA" w:rsidR="00262EA3" w:rsidRDefault="00885032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C002B9">
          <w:t>av Joanna Lewerentz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5720CE5" w14:textId="6C2EDE66" w:rsidR="00262EA3" w:rsidRDefault="00D41B62" w:rsidP="00283E0F">
        <w:pPr>
          <w:pStyle w:val="FSHRub2"/>
        </w:pPr>
        <w:r>
          <w:t>Minskad belastning för skolkuratorer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365A35B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9C0DC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666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DB1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2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44F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5E0B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BB8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5B2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4AC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9F0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03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8A8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0DCA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02B9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48B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89B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1B62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37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3B1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66E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2F6E47C"/>
  <w15:chartTrackingRefBased/>
  <w15:docId w15:val="{0D64D9C8-085A-4048-A2EF-552210A19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AB0480448F438B8765E854836C09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65FA42-4019-4CCB-A357-4470296E9D28}"/>
      </w:docPartPr>
      <w:docPartBody>
        <w:p w:rsidR="00DB0BFD" w:rsidRDefault="00DB0BFD">
          <w:pPr>
            <w:pStyle w:val="DEAB0480448F438B8765E854836C09C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8957450B7AF485D9AE603CE9E2206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71C46F-6626-4D2E-8283-FC2763B616DD}"/>
      </w:docPartPr>
      <w:docPartBody>
        <w:p w:rsidR="00DB0BFD" w:rsidRDefault="00DB0BFD">
          <w:pPr>
            <w:pStyle w:val="18957450B7AF485D9AE603CE9E22063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61200E12BDC461198F605A70BD01A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A34583-AEDC-4E87-AA2D-9957F76BD677}"/>
      </w:docPartPr>
      <w:docPartBody>
        <w:p w:rsidR="006A6B3C" w:rsidRDefault="006A6B3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BFD"/>
    <w:rsid w:val="000958A1"/>
    <w:rsid w:val="006A6B3C"/>
    <w:rsid w:val="00DB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EAB0480448F438B8765E854836C09C9">
    <w:name w:val="DEAB0480448F438B8765E854836C09C9"/>
  </w:style>
  <w:style w:type="paragraph" w:customStyle="1" w:styleId="18957450B7AF485D9AE603CE9E22063D">
    <w:name w:val="18957450B7AF485D9AE603CE9E2206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4A6A0F-0A53-4F86-98B0-3EDE4E0E27AE}"/>
</file>

<file path=customXml/itemProps2.xml><?xml version="1.0" encoding="utf-8"?>
<ds:datastoreItem xmlns:ds="http://schemas.openxmlformats.org/officeDocument/2006/customXml" ds:itemID="{E5CAF428-710C-49AE-994B-CE7AE0DDEACA}"/>
</file>

<file path=customXml/itemProps3.xml><?xml version="1.0" encoding="utf-8"?>
<ds:datastoreItem xmlns:ds="http://schemas.openxmlformats.org/officeDocument/2006/customXml" ds:itemID="{21F717DB-159F-4E92-9941-FBC7B30D1B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288</Words>
  <Characters>1499</Characters>
  <Application>Microsoft Office Word</Application>
  <DocSecurity>0</DocSecurity>
  <Lines>30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M1099 Minskad belastning för skolkuratorer</vt:lpstr>
      <vt:lpstr>
      </vt:lpstr>
    </vt:vector>
  </TitlesOfParts>
  <Company>Sveriges riksdag</Company>
  <LinksUpToDate>false</LinksUpToDate>
  <CharactersWithSpaces>1779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