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21852" w:rsidRPr="006D17CE" w:rsidTr="0082185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21852" w:rsidRPr="006D17CE" w:rsidRDefault="00821852" w:rsidP="00821852">
            <w:pPr>
              <w:pStyle w:val="RSKRbeteckning"/>
              <w:spacing w:before="240"/>
            </w:pPr>
            <w:r w:rsidRPr="006D17CE">
              <w:t>Riksdagsskrivelse</w:t>
            </w:r>
          </w:p>
          <w:p w:rsidR="00821852" w:rsidRPr="006D17CE" w:rsidRDefault="00821852" w:rsidP="00821852">
            <w:pPr>
              <w:pStyle w:val="RSKRbeteckning"/>
            </w:pPr>
            <w:r w:rsidRPr="006D17CE">
              <w:t>2007/08:35</w:t>
            </w:r>
          </w:p>
        </w:tc>
        <w:tc>
          <w:tcPr>
            <w:tcW w:w="1134" w:type="dxa"/>
          </w:tcPr>
          <w:p w:rsidR="00821852" w:rsidRPr="006D17CE" w:rsidRDefault="006D17CE" w:rsidP="00821852">
            <w:pPr>
              <w:jc w:val="right"/>
            </w:pPr>
            <w:r w:rsidRPr="006D17C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852" w:rsidRPr="006D17CE" w:rsidTr="0082185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21852" w:rsidRPr="006D17CE" w:rsidRDefault="00821852">
            <w:pPr>
              <w:rPr>
                <w:sz w:val="10"/>
              </w:rPr>
            </w:pPr>
          </w:p>
        </w:tc>
      </w:tr>
    </w:tbl>
    <w:p w:rsidR="00821852" w:rsidRPr="006D17CE" w:rsidRDefault="00821852"/>
    <w:p w:rsidR="00821852" w:rsidRPr="006D17CE" w:rsidRDefault="00821852" w:rsidP="00821852">
      <w:pPr>
        <w:pStyle w:val="Mottagare1"/>
      </w:pPr>
      <w:r w:rsidRPr="006D17CE">
        <w:t>Regeringen</w:t>
      </w:r>
    </w:p>
    <w:p w:rsidR="00821852" w:rsidRPr="006D17CE" w:rsidRDefault="00821852" w:rsidP="00821852">
      <w:pPr>
        <w:pStyle w:val="Mottagare2"/>
      </w:pPr>
      <w:r w:rsidRPr="006D17CE">
        <w:t>Socialdepartementet</w:t>
      </w:r>
    </w:p>
    <w:p w:rsidR="00821852" w:rsidRPr="006D17CE" w:rsidRDefault="00821852" w:rsidP="00821852">
      <w:r w:rsidRPr="006D17CE">
        <w:t>Med överlämnande av socialutskottets betänkande 2007/08:SoU6 Ändring i lagen om blodsäkerhet m.m. får jag anmäla att riksdagen denna dag bifallit utskottets förslag till riksdagsbeslut.</w:t>
      </w:r>
    </w:p>
    <w:p w:rsidR="00821852" w:rsidRPr="006D17CE" w:rsidRDefault="00821852" w:rsidP="00821852">
      <w:pPr>
        <w:pStyle w:val="Stockholm"/>
      </w:pPr>
      <w:r w:rsidRPr="006D17CE">
        <w:t>Stockholm den 2007-11-22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21852" w:rsidRPr="006D17CE" w:rsidTr="0082185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21852" w:rsidRPr="006D17CE" w:rsidRDefault="00821852" w:rsidP="00821852">
            <w:pPr>
              <w:pStyle w:val="AvsTalman"/>
            </w:pPr>
            <w:r w:rsidRPr="006D17CE">
              <w:t>Per Westerberg</w:t>
            </w:r>
          </w:p>
        </w:tc>
        <w:tc>
          <w:tcPr>
            <w:tcW w:w="3628" w:type="dxa"/>
          </w:tcPr>
          <w:p w:rsidR="00821852" w:rsidRPr="006D17CE" w:rsidRDefault="00821852" w:rsidP="00821852">
            <w:pPr>
              <w:pStyle w:val="AvsTjnsteman"/>
            </w:pPr>
            <w:r w:rsidRPr="006D17CE">
              <w:t>Ulf Christoffersson</w:t>
            </w:r>
          </w:p>
        </w:tc>
      </w:tr>
    </w:tbl>
    <w:p w:rsidR="00D85057" w:rsidRPr="006D17CE" w:rsidRDefault="00D85057" w:rsidP="00821852"/>
    <w:sectPr w:rsidR="00D85057" w:rsidRPr="006D17C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52"/>
    <w:rsid w:val="0009098F"/>
    <w:rsid w:val="000C2D8D"/>
    <w:rsid w:val="001667BD"/>
    <w:rsid w:val="001B0497"/>
    <w:rsid w:val="001C2855"/>
    <w:rsid w:val="001D2EC1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D17CE"/>
    <w:rsid w:val="007D2903"/>
    <w:rsid w:val="00821852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44368-EB36-4393-91C4-088E6D32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2025-12-17T12:58:00Z</dcterms:created>
  <dcterms:modified xsi:type="dcterms:W3CDTF">2025-12-17T12:58:00Z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35</vt:lpwstr>
  </property>
  <property fmtid="{D5CDD505-2E9C-101B-9397-08002B2CF9AE}" pid="6" name="Datum">
    <vt:lpwstr>2007-11-22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2007/08</vt:lpwstr>
  </property>
  <property fmtid="{D5CDD505-2E9C-101B-9397-08002B2CF9AE}" pid="16" name="RefNr">
    <vt:lpwstr>6</vt:lpwstr>
  </property>
  <property fmtid="{D5CDD505-2E9C-101B-9397-08002B2CF9AE}" pid="17" name="RefRubrik">
    <vt:lpwstr>Ändring i lagen om blodsäkerhet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