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2B6" w:rsidRPr="00DF69AF" w:rsidRDefault="008212B6" w:rsidP="00CC7C6F">
      <w:pPr>
        <w:pStyle w:val="Hemstlrubrik"/>
      </w:pPr>
      <w:r w:rsidRPr="00DF69AF">
        <w:t>Förslag till riksdagsbeslut</w:t>
      </w:r>
    </w:p>
    <w:p w:rsidR="008212B6" w:rsidRPr="00DF69AF" w:rsidRDefault="008212B6" w:rsidP="008212B6">
      <w:pPr>
        <w:pStyle w:val="Hemstlatt"/>
      </w:pPr>
      <w:r w:rsidRPr="00DF69AF">
        <w:t>Riksdagen tillkännager för r</w:t>
      </w:r>
      <w:r w:rsidR="00042E7F" w:rsidRPr="00DF69AF">
        <w:t>egeringen som sin mening vad</w:t>
      </w:r>
      <w:r w:rsidRPr="00DF69AF">
        <w:t xml:space="preserve"> i motionen anförs </w:t>
      </w:r>
      <w:r w:rsidR="00042E7F" w:rsidRPr="00DF69AF">
        <w:t xml:space="preserve">om att </w:t>
      </w:r>
      <w:r w:rsidRPr="00DF69AF">
        <w:t>anta en tidsplan för en fast förbindelse mellan Helsingborg och Helsingör.</w:t>
      </w:r>
    </w:p>
    <w:p w:rsidR="00C72742" w:rsidRPr="00DF69AF" w:rsidRDefault="00C72742" w:rsidP="00C72742">
      <w:pPr>
        <w:pStyle w:val="Rubrik1"/>
      </w:pPr>
      <w:r w:rsidRPr="00DF69AF">
        <w:t>Motivering</w:t>
      </w:r>
    </w:p>
    <w:p w:rsidR="008212B6" w:rsidRPr="00DF69AF" w:rsidRDefault="008212B6" w:rsidP="00C72742">
      <w:r w:rsidRPr="00DF69AF">
        <w:t xml:space="preserve">Uppförandet av Öresundsbron är ett konkret exempel på hur målsättningen med att föra Sverige och Danmark, Skåne och Själland närmare varandra  kan förverkligas. </w:t>
      </w:r>
    </w:p>
    <w:p w:rsidR="008212B6" w:rsidRPr="00DF69AF" w:rsidRDefault="008212B6" w:rsidP="00CC7C6F">
      <w:pPr>
        <w:pStyle w:val="Normaltindrag"/>
      </w:pPr>
      <w:r w:rsidRPr="00DF69AF">
        <w:t>Öresundsbron binder samman Skåne och Själland, men framför</w:t>
      </w:r>
      <w:r w:rsidR="00CC7C6F" w:rsidRPr="00DF69AF">
        <w:t xml:space="preserve"> </w:t>
      </w:r>
      <w:r w:rsidRPr="00DF69AF">
        <w:t>allt Malmö och Köpenhamn. Västra Skåne utgör tillsammans med Hovedstadsregionen på Själland ett expansivt tillväxtområde. Denna region har i</w:t>
      </w:r>
      <w:r w:rsidR="00CC7C6F" w:rsidRPr="00DF69AF">
        <w:t xml:space="preserve"> </w:t>
      </w:r>
      <w:r w:rsidRPr="00DF69AF">
        <w:t>dag cirka 3 mi</w:t>
      </w:r>
      <w:r w:rsidRPr="00DF69AF">
        <w:t>l</w:t>
      </w:r>
      <w:r w:rsidRPr="00DF69AF">
        <w:t>joner invånare. Målsättningen bör vara att Skåne och Själland ska vara en fullt integrerad region. En ny fast förbindelse över Öresund, mellan Helsin</w:t>
      </w:r>
      <w:r w:rsidRPr="00DF69AF">
        <w:t>g</w:t>
      </w:r>
      <w:r w:rsidRPr="00DF69AF">
        <w:t>borg och Helsingör, utvecklar hela regionen och skulle markant förbättra förbindelserna mellan Skandinavien och resten av Europa. En tågtunnel i den norra delen av Öresund skulle avsevärt förkorta restiderna mellan Köpe</w:t>
      </w:r>
      <w:r w:rsidRPr="00DF69AF">
        <w:t>n</w:t>
      </w:r>
      <w:r w:rsidRPr="00DF69AF">
        <w:t>hamn och Stockholm, Göteborg och Oslo. De nya tåglinjer som skulle vara en naturlig följd av tunnelförbindelsen skulle skapa en rad nya pendlingsmön</w:t>
      </w:r>
      <w:r w:rsidRPr="00DF69AF">
        <w:t>s</w:t>
      </w:r>
      <w:r w:rsidRPr="00DF69AF">
        <w:t>ter, som i sin tur starkt skulle bidra till integrationen och därmed tillväxten i hela Öresundsregionen. Ett naturligt steg vid byggandet av en tågförbindelse Helsingborg</w:t>
      </w:r>
      <w:r w:rsidR="00CC7C6F" w:rsidRPr="00DF69AF">
        <w:t>–</w:t>
      </w:r>
      <w:r w:rsidRPr="00DF69AF">
        <w:t>Helsingör är att samtidigt bygga ut den s.k. Öresundsringbanan. Denna järnväg skulle gå runt Öresund, över bron Malmö</w:t>
      </w:r>
      <w:r w:rsidR="00CC7C6F" w:rsidRPr="00DF69AF">
        <w:t>–</w:t>
      </w:r>
      <w:r w:rsidRPr="00DF69AF">
        <w:t xml:space="preserve">Köpenhamn och genom en ny tunnel </w:t>
      </w:r>
      <w:r w:rsidR="00C72742" w:rsidRPr="00DF69AF">
        <w:t>Helsingborg–</w:t>
      </w:r>
      <w:r w:rsidRPr="00DF69AF">
        <w:t xml:space="preserve">Helsingör. Den längsta restiden på en sådan sträcka mellan två stationer beräknas till cirka 1 timme, vilket öppnar helt nya perspektiv för utvecklingen av Öresundsregionen. </w:t>
      </w:r>
    </w:p>
    <w:p w:rsidR="008212B6" w:rsidRPr="00DF69AF" w:rsidRDefault="008212B6" w:rsidP="00CC7C6F">
      <w:pPr>
        <w:pStyle w:val="Normaltindrag"/>
      </w:pPr>
      <w:r w:rsidRPr="00DF69AF">
        <w:lastRenderedPageBreak/>
        <w:t>Mot bakgrund av den tid som togs i anspråk för att politiskt bereda och s</w:t>
      </w:r>
      <w:r w:rsidRPr="00DF69AF">
        <w:t>e</w:t>
      </w:r>
      <w:r w:rsidRPr="00DF69AF">
        <w:t>dan projektera och bygga Öresundsbron är det nödvändigt att redan nu up</w:t>
      </w:r>
      <w:r w:rsidRPr="00DF69AF">
        <w:t>p</w:t>
      </w:r>
      <w:r w:rsidRPr="00DF69AF">
        <w:t>rätta en tidtabell för en ny fa</w:t>
      </w:r>
      <w:r w:rsidR="00CC7C6F" w:rsidRPr="00DF69AF">
        <w:t>st förbindelse i norra Öresund.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C7C6F" w:rsidRPr="00DF69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7C6F" w:rsidRPr="00DF69AF" w:rsidRDefault="00CC7C6F" w:rsidP="00CC7C6F">
            <w:pPr>
              <w:pStyle w:val="UnderskriftDatum"/>
              <w:spacing w:before="240"/>
            </w:pPr>
            <w:r w:rsidRPr="00DF69AF">
              <w:t>Stockholm den 29 september 2005</w:t>
            </w:r>
          </w:p>
        </w:tc>
        <w:tc>
          <w:tcPr>
            <w:tcW w:w="3047" w:type="dxa"/>
          </w:tcPr>
          <w:p w:rsidR="00CC7C6F" w:rsidRPr="00DF69AF" w:rsidRDefault="00CC7C6F" w:rsidP="00CC7C6F">
            <w:pPr>
              <w:pStyle w:val="Underskrifter"/>
              <w:spacing w:before="240"/>
            </w:pPr>
          </w:p>
        </w:tc>
      </w:tr>
      <w:tr w:rsidR="00CC7C6F" w:rsidRPr="00DF69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7C6F" w:rsidRPr="00DF69AF" w:rsidRDefault="00CC7C6F" w:rsidP="00CC7C6F">
            <w:pPr>
              <w:pStyle w:val="Underskrifter"/>
            </w:pPr>
            <w:r w:rsidRPr="00DF69AF">
              <w:t>Torkild Strandberg (fp)</w:t>
            </w:r>
          </w:p>
        </w:tc>
        <w:tc>
          <w:tcPr>
            <w:tcW w:w="3047" w:type="dxa"/>
          </w:tcPr>
          <w:p w:rsidR="00CC7C6F" w:rsidRPr="00DF69AF" w:rsidRDefault="00CC7C6F" w:rsidP="00CC7C6F">
            <w:pPr>
              <w:pStyle w:val="Underskrifter"/>
            </w:pPr>
          </w:p>
        </w:tc>
      </w:tr>
    </w:tbl>
    <w:p w:rsidR="008212B6" w:rsidRPr="00DF69AF" w:rsidRDefault="008212B6" w:rsidP="00CC7C6F">
      <w:pPr>
        <w:pStyle w:val="Normaltindrag"/>
      </w:pPr>
    </w:p>
    <w:sectPr w:rsidR="008212B6" w:rsidRPr="00DF69AF" w:rsidSect="00CC7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2D7" w:rsidRPr="00DF69AF" w:rsidRDefault="00E872D7">
      <w:r w:rsidRPr="00DF69AF">
        <w:separator/>
      </w:r>
    </w:p>
  </w:endnote>
  <w:endnote w:type="continuationSeparator" w:id="0">
    <w:p w:rsidR="00E872D7" w:rsidRPr="00DF69AF" w:rsidRDefault="00E872D7">
      <w:r w:rsidRPr="00DF6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B" w:rsidRPr="00DF69AF" w:rsidRDefault="00DF69AF" w:rsidP="00CC7C6F">
    <w:pPr>
      <w:pStyle w:val="Sidfot"/>
    </w:pPr>
    <w:r w:rsidRPr="00DF69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46983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C6F" w:rsidRDefault="00CC7C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58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7C6F" w:rsidRDefault="00CC7C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58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B" w:rsidRPr="00DF69AF" w:rsidRDefault="00DF69AF" w:rsidP="00CC7C6F">
    <w:pPr>
      <w:pStyle w:val="Sidfot"/>
    </w:pPr>
    <w:r w:rsidRPr="00DF69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293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C6F" w:rsidRDefault="00CC7C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58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C6F" w:rsidRDefault="00CC7C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58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B" w:rsidRPr="00DF69AF" w:rsidRDefault="00DF69AF" w:rsidP="00CC7C6F">
    <w:pPr>
      <w:pStyle w:val="Sidfot"/>
    </w:pPr>
    <w:r w:rsidRPr="00DF69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7698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C6F" w:rsidRDefault="00CC7C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58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C6F" w:rsidRDefault="00CC7C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58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2D7" w:rsidRPr="00DF69AF" w:rsidRDefault="00E872D7">
      <w:r w:rsidRPr="00DF69AF">
        <w:separator/>
      </w:r>
    </w:p>
  </w:footnote>
  <w:footnote w:type="continuationSeparator" w:id="0">
    <w:p w:rsidR="00E872D7" w:rsidRPr="00DF69AF" w:rsidRDefault="00E872D7">
      <w:r w:rsidRPr="00DF69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B" w:rsidRPr="00DF69AF" w:rsidRDefault="00DF69AF" w:rsidP="00CC7C6F">
    <w:pPr>
      <w:pStyle w:val="Sidhuvud"/>
    </w:pPr>
    <w:r w:rsidRPr="00DF69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93135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C6F" w:rsidRDefault="00CC7C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58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589F">
                            <w:t>T317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7C6F" w:rsidRDefault="00CC7C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58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589F">
                      <w:t>T317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F3B" w:rsidRPr="00DF69AF" w:rsidRDefault="00DF69AF" w:rsidP="00CC7C6F">
    <w:pPr>
      <w:pStyle w:val="Sidhuvud"/>
    </w:pPr>
    <w:r w:rsidRPr="00DF69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50211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C6F" w:rsidRDefault="00CC7C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58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589F">
                            <w:t>T317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7C6F" w:rsidRDefault="00CC7C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58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589F">
                      <w:t>T317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C6F" w:rsidRPr="00DF69AF" w:rsidRDefault="00CC7C6F">
    <w:pPr>
      <w:pStyle w:val="FSHNormal"/>
      <w:tabs>
        <w:tab w:val="right" w:pos="5840"/>
      </w:tabs>
    </w:pPr>
    <w:r w:rsidRPr="00DF69AF">
      <w:br/>
    </w:r>
    <w:r w:rsidRPr="00DF69AF">
      <w:fldChar w:fldCharType="begin" w:fldLock="1"/>
    </w:r>
    <w:r w:rsidRPr="00DF69AF">
      <w:instrText xml:space="preserve"> DOCPROPERTY</w:instrText>
    </w:r>
    <w:r w:rsidRPr="00DF69AF">
      <w:rPr>
        <w:sz w:val="18"/>
      </w:rPr>
      <w:instrText xml:space="preserve"> "YearUser" *\charformat </w:instrText>
    </w:r>
    <w:r w:rsidRPr="00DF69AF">
      <w:fldChar w:fldCharType="separate"/>
    </w:r>
    <w:r w:rsidR="001F589F" w:rsidRPr="00DF69AF">
      <w:t>2005/06</w:t>
    </w:r>
    <w:r w:rsidRPr="00DF69AF">
      <w:fldChar w:fldCharType="end"/>
    </w:r>
    <w:r w:rsidRPr="00DF69AF">
      <w:t xml:space="preserve"> </w:t>
    </w:r>
    <w:r w:rsidRPr="00DF69AF">
      <w:tab/>
      <w:t xml:space="preserve">mnr: </w:t>
    </w:r>
    <w:r w:rsidRPr="00DF69AF">
      <w:fldChar w:fldCharType="begin" w:fldLock="1"/>
    </w:r>
    <w:r w:rsidRPr="00DF69AF">
      <w:instrText xml:space="preserve"> DOCPROPERTY</w:instrText>
    </w:r>
    <w:r w:rsidRPr="00DF69AF">
      <w:rPr>
        <w:sz w:val="18"/>
      </w:rPr>
      <w:instrText xml:space="preserve"> "Motionsnummer" *\charformat </w:instrText>
    </w:r>
    <w:r w:rsidRPr="00DF69AF">
      <w:fldChar w:fldCharType="separate"/>
    </w:r>
    <w:r w:rsidR="001F589F" w:rsidRPr="00DF69AF">
      <w:t>T317</w:t>
    </w:r>
    <w:r w:rsidRPr="00DF69AF">
      <w:fldChar w:fldCharType="end"/>
    </w:r>
    <w:r w:rsidRPr="00DF69AF">
      <w:br/>
    </w:r>
    <w:r w:rsidRPr="00DF69AF">
      <w:fldChar w:fldCharType="begin" w:fldLock="1"/>
    </w:r>
    <w:r w:rsidRPr="00DF69AF">
      <w:instrText xml:space="preserve"> DOCPROPERTY</w:instrText>
    </w:r>
    <w:r w:rsidRPr="00DF69AF">
      <w:rPr>
        <w:sz w:val="18"/>
      </w:rPr>
      <w:instrText xml:space="preserve"> "Samling" *\charformat </w:instrText>
    </w:r>
    <w:r w:rsidRPr="00DF69AF">
      <w:fldChar w:fldCharType="end"/>
    </w:r>
    <w:r w:rsidRPr="00DF69AF">
      <w:tab/>
      <w:t xml:space="preserve">pnr: </w:t>
    </w:r>
    <w:r w:rsidRPr="00DF69AF">
      <w:fldChar w:fldCharType="begin" w:fldLock="1"/>
    </w:r>
    <w:r w:rsidRPr="00DF69AF">
      <w:instrText xml:space="preserve"> DOCPROPERTY</w:instrText>
    </w:r>
    <w:r w:rsidRPr="00DF69AF">
      <w:rPr>
        <w:sz w:val="18"/>
      </w:rPr>
      <w:instrText xml:space="preserve"> "Partinummer" *\charformat </w:instrText>
    </w:r>
    <w:r w:rsidRPr="00DF69AF">
      <w:fldChar w:fldCharType="separate"/>
    </w:r>
    <w:r w:rsidR="001F589F" w:rsidRPr="00DF69AF">
      <w:t>fp393</w:t>
    </w:r>
    <w:r w:rsidRPr="00DF69AF">
      <w:fldChar w:fldCharType="end"/>
    </w:r>
  </w:p>
  <w:p w:rsidR="00CC7C6F" w:rsidRPr="00DF69AF" w:rsidRDefault="00CC7C6F">
    <w:pPr>
      <w:pStyle w:val="FSHRub1"/>
    </w:pPr>
    <w:r w:rsidRPr="00DF69AF">
      <w:t>Motion till riksdagen</w:t>
    </w:r>
    <w:r w:rsidRPr="00DF69AF">
      <w:br/>
    </w:r>
    <w:r w:rsidRPr="00DF69AF">
      <w:fldChar w:fldCharType="begin" w:fldLock="1"/>
    </w:r>
    <w:r w:rsidRPr="00DF69AF">
      <w:instrText xml:space="preserve"> DOCPROPERTY "YearUser" *\charformat </w:instrText>
    </w:r>
    <w:r w:rsidRPr="00DF69AF">
      <w:fldChar w:fldCharType="separate"/>
    </w:r>
    <w:r w:rsidR="001F589F" w:rsidRPr="00DF69AF">
      <w:t>2005/06</w:t>
    </w:r>
    <w:r w:rsidRPr="00DF69AF">
      <w:fldChar w:fldCharType="end"/>
    </w:r>
    <w:r w:rsidRPr="00DF69AF">
      <w:t>:</w:t>
    </w:r>
    <w:r w:rsidRPr="00DF69AF">
      <w:fldChar w:fldCharType="begin" w:fldLock="1"/>
    </w:r>
    <w:r w:rsidRPr="00DF69AF">
      <w:instrText xml:space="preserve"> DOCPROPERTY "Motionsnummer" *\charformat </w:instrText>
    </w:r>
    <w:r w:rsidRPr="00DF69AF">
      <w:fldChar w:fldCharType="separate"/>
    </w:r>
    <w:r w:rsidR="001F589F" w:rsidRPr="00DF69AF">
      <w:t>T317</w:t>
    </w:r>
    <w:r w:rsidRPr="00DF69AF">
      <w:fldChar w:fldCharType="end"/>
    </w:r>
  </w:p>
  <w:p w:rsidR="00CC7C6F" w:rsidRPr="00DF69AF" w:rsidRDefault="00CC7C6F">
    <w:pPr>
      <w:pStyle w:val="FSHNormalS5"/>
    </w:pPr>
    <w:r w:rsidRPr="00DF69AF">
      <w:fldChar w:fldCharType="begin" w:fldLock="1"/>
    </w:r>
    <w:r w:rsidRPr="00DF69AF">
      <w:instrText xml:space="preserve"> DOCPROPERTY "MotionarText" *\charformat </w:instrText>
    </w:r>
    <w:r w:rsidRPr="00DF69AF">
      <w:fldChar w:fldCharType="separate"/>
    </w:r>
    <w:r w:rsidR="001F589F" w:rsidRPr="00DF69AF">
      <w:t>av Torkild Strandberg (fp)</w:t>
    </w:r>
    <w:r w:rsidRPr="00DF69AF">
      <w:fldChar w:fldCharType="end"/>
    </w:r>
    <w:r w:rsidRPr="00DF69AF">
      <w:br/>
    </w:r>
    <w:r w:rsidRPr="00DF69AF">
      <w:fldChar w:fldCharType="begin" w:fldLock="1"/>
    </w:r>
    <w:r w:rsidRPr="00DF69AF">
      <w:instrText xml:space="preserve"> DOCPROPERTY "SvarFrasKort" *\charformat </w:instrText>
    </w:r>
    <w:r w:rsidRPr="00DF69AF">
      <w:fldChar w:fldCharType="end"/>
    </w:r>
  </w:p>
  <w:p w:rsidR="00CC7C6F" w:rsidRPr="00DF69AF" w:rsidRDefault="00CC7C6F">
    <w:pPr>
      <w:pStyle w:val="FSHTitel"/>
    </w:pPr>
    <w:r w:rsidRPr="00DF69AF">
      <w:fldChar w:fldCharType="begin" w:fldLock="1"/>
    </w:r>
    <w:r w:rsidRPr="00DF69AF">
      <w:instrText xml:space="preserve"> DOCPROPERTY</w:instrText>
    </w:r>
    <w:r w:rsidRPr="00DF69AF">
      <w:rPr>
        <w:sz w:val="18"/>
      </w:rPr>
      <w:instrText xml:space="preserve"> "RubrikSvar" *\charformat </w:instrText>
    </w:r>
    <w:r w:rsidRPr="00DF69AF">
      <w:fldChar w:fldCharType="separate"/>
    </w:r>
    <w:r w:rsidR="001F589F" w:rsidRPr="00DF69AF">
      <w:t>Tunnel mellan Helsingborg och Helsingör</w:t>
    </w:r>
    <w:r w:rsidRPr="00DF69AF">
      <w:fldChar w:fldCharType="end"/>
    </w:r>
  </w:p>
  <w:p w:rsidR="00CC7C6F" w:rsidRPr="00DF69AF" w:rsidRDefault="00CC7C6F" w:rsidP="00CC7C6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1F652B2"/>
    <w:lvl w:ilvl="0" w:tplc="0AAE112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799150">
    <w:abstractNumId w:val="13"/>
  </w:num>
  <w:num w:numId="2" w16cid:durableId="1777823312">
    <w:abstractNumId w:val="10"/>
  </w:num>
  <w:num w:numId="3" w16cid:durableId="1293174975">
    <w:abstractNumId w:val="11"/>
  </w:num>
  <w:num w:numId="4" w16cid:durableId="2144107372">
    <w:abstractNumId w:val="12"/>
  </w:num>
  <w:num w:numId="5" w16cid:durableId="988171125">
    <w:abstractNumId w:val="8"/>
  </w:num>
  <w:num w:numId="6" w16cid:durableId="517472788">
    <w:abstractNumId w:val="3"/>
  </w:num>
  <w:num w:numId="7" w16cid:durableId="1685670591">
    <w:abstractNumId w:val="2"/>
  </w:num>
  <w:num w:numId="8" w16cid:durableId="1393121059">
    <w:abstractNumId w:val="1"/>
  </w:num>
  <w:num w:numId="9" w16cid:durableId="574166003">
    <w:abstractNumId w:val="0"/>
  </w:num>
  <w:num w:numId="10" w16cid:durableId="21907947">
    <w:abstractNumId w:val="9"/>
  </w:num>
  <w:num w:numId="11" w16cid:durableId="290522603">
    <w:abstractNumId w:val="7"/>
  </w:num>
  <w:num w:numId="12" w16cid:durableId="749623213">
    <w:abstractNumId w:val="6"/>
  </w:num>
  <w:num w:numId="13" w16cid:durableId="1123304044">
    <w:abstractNumId w:val="5"/>
  </w:num>
  <w:num w:numId="14" w16cid:durableId="2064326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E765F7"/>
    <w:rsid w:val="00042E7F"/>
    <w:rsid w:val="00064BC3"/>
    <w:rsid w:val="00066775"/>
    <w:rsid w:val="00072FB9"/>
    <w:rsid w:val="00100531"/>
    <w:rsid w:val="00166AD9"/>
    <w:rsid w:val="001F589F"/>
    <w:rsid w:val="00201DFB"/>
    <w:rsid w:val="00204A63"/>
    <w:rsid w:val="00212FF1"/>
    <w:rsid w:val="00230193"/>
    <w:rsid w:val="0025068A"/>
    <w:rsid w:val="002818D3"/>
    <w:rsid w:val="002D11A8"/>
    <w:rsid w:val="002F1F3B"/>
    <w:rsid w:val="00445271"/>
    <w:rsid w:val="004A0504"/>
    <w:rsid w:val="004E38D9"/>
    <w:rsid w:val="006516B4"/>
    <w:rsid w:val="00740D6D"/>
    <w:rsid w:val="00794149"/>
    <w:rsid w:val="007A7CF2"/>
    <w:rsid w:val="007B67A7"/>
    <w:rsid w:val="007C6092"/>
    <w:rsid w:val="008212B6"/>
    <w:rsid w:val="00A053C6"/>
    <w:rsid w:val="00B13BF0"/>
    <w:rsid w:val="00B82BFE"/>
    <w:rsid w:val="00C1285C"/>
    <w:rsid w:val="00C27B7D"/>
    <w:rsid w:val="00C72742"/>
    <w:rsid w:val="00CC7C6F"/>
    <w:rsid w:val="00D1174F"/>
    <w:rsid w:val="00DC6C70"/>
    <w:rsid w:val="00DF69AF"/>
    <w:rsid w:val="00E22893"/>
    <w:rsid w:val="00E360DE"/>
    <w:rsid w:val="00E75D28"/>
    <w:rsid w:val="00E765F7"/>
    <w:rsid w:val="00E84F25"/>
    <w:rsid w:val="00E8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D439AA-BED5-46F6-8A92-E8AACF2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C7C6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82BF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274</Words>
  <Characters>1597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T317</vt:lpstr>
    </vt:vector>
  </TitlesOfParts>
  <Company>Riksdagen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T317</dc:title>
  <dc:subject>T317</dc:subject>
  <dc:creator>Riksdagen</dc:creator>
  <cp:keywords>Riksdagen</cp:keywords>
  <dc:description/>
  <cp:lastModifiedBy>Lars Brink</cp:lastModifiedBy>
  <cp:revision>2</cp:revision>
  <cp:lastPrinted>2006-01-19T07:11:00Z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Tunnel mellan Helsingborg och Helsingör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Tunnel mellan Helsingborg och Helsingör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fp393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20052006000001020112000003930069</vt:lpwstr>
  </property>
  <property fmtid="{D5CDD505-2E9C-101B-9397-08002B2CF9AE}" pid="47" name="datum">
    <vt:lpwstr>050929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20052006000001020112000003930069</vt:lpwstr>
  </property>
  <property fmtid="{D5CDD505-2E9C-101B-9397-08002B2CF9AE}" pid="50" name="nummer">
    <vt:lpwstr>317</vt:lpwstr>
  </property>
  <property fmtid="{D5CDD505-2E9C-101B-9397-08002B2CF9AE}" pid="51" name="utskottsbeteckning">
    <vt:lpwstr>T</vt:lpwstr>
  </property>
</Properties>
</file>