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0C4" w:rsidRPr="0023436D" w:rsidRDefault="008D40C4" w:rsidP="00201188">
      <w:pPr>
        <w:pStyle w:val="Hemstlrubrik"/>
      </w:pPr>
      <w:r w:rsidRPr="0023436D">
        <w:t>Förslag till riksdagsbeslut</w:t>
      </w:r>
    </w:p>
    <w:p w:rsidR="008D40C4" w:rsidRPr="0023436D" w:rsidRDefault="008D40C4" w:rsidP="0007250E">
      <w:pPr>
        <w:pStyle w:val="Hemstlatt"/>
      </w:pPr>
      <w:r w:rsidRPr="0023436D">
        <w:t xml:space="preserve">Riksdagen tillkännager för regeringen som sin mening vad i motionen anförs om regelförändring </w:t>
      </w:r>
      <w:r w:rsidR="0007250E" w:rsidRPr="0023436D">
        <w:t>för</w:t>
      </w:r>
      <w:r w:rsidRPr="0023436D">
        <w:t xml:space="preserve"> servering av alkohol.</w:t>
      </w:r>
    </w:p>
    <w:p w:rsidR="008D40C4" w:rsidRPr="0023436D" w:rsidRDefault="008D40C4" w:rsidP="008D40C4">
      <w:pPr>
        <w:pStyle w:val="Rubrik1"/>
      </w:pPr>
      <w:r w:rsidRPr="0023436D">
        <w:t>Motivering</w:t>
      </w:r>
    </w:p>
    <w:p w:rsidR="008D40C4" w:rsidRPr="0023436D" w:rsidRDefault="008D40C4" w:rsidP="002D6962">
      <w:r w:rsidRPr="0023436D">
        <w:t>Vi har en massa krångliga och ibland oförståeliga regler kring det här med att servera alkohol. Jag skall i min motion ta ett exempel som visar på hur kon</w:t>
      </w:r>
      <w:r w:rsidRPr="0023436D">
        <w:t>s</w:t>
      </w:r>
      <w:r w:rsidRPr="0023436D">
        <w:t>tiga regler vi har.</w:t>
      </w:r>
      <w:r w:rsidR="002D6962" w:rsidRPr="0023436D">
        <w:t xml:space="preserve"> </w:t>
      </w:r>
      <w:r w:rsidRPr="0023436D">
        <w:t>Då man berättar utomlands om våra krångliga regler vid servering av alk</w:t>
      </w:r>
      <w:r w:rsidRPr="0023436D">
        <w:t>o</w:t>
      </w:r>
      <w:r w:rsidRPr="0023436D">
        <w:t xml:space="preserve">hol </w:t>
      </w:r>
      <w:r w:rsidR="002D6962" w:rsidRPr="0023436D">
        <w:t>är</w:t>
      </w:r>
      <w:r w:rsidRPr="0023436D">
        <w:t xml:space="preserve"> det en och annan som drar på mun</w:t>
      </w:r>
      <w:r w:rsidR="00201188" w:rsidRPr="0023436D">
        <w:t>nen</w:t>
      </w:r>
      <w:r w:rsidRPr="0023436D">
        <w:t>.</w:t>
      </w:r>
    </w:p>
    <w:p w:rsidR="008D40C4" w:rsidRPr="0023436D" w:rsidRDefault="008D40C4" w:rsidP="00201188">
      <w:pPr>
        <w:pStyle w:val="Normaltindrag"/>
      </w:pPr>
      <w:r w:rsidRPr="0023436D">
        <w:t xml:space="preserve">Det finns ju mycket ”krångel och byråkrati” kring serveringen av alkohol i Sverige. Reglerna är i många avseenden gammalmodiga och är knappast inriktade på att få folk att minska alkoholkonsumtionen.  </w:t>
      </w:r>
    </w:p>
    <w:p w:rsidR="008D40C4" w:rsidRPr="0023436D" w:rsidRDefault="008D40C4" w:rsidP="00201188">
      <w:pPr>
        <w:pStyle w:val="Normaltindrag"/>
      </w:pPr>
      <w:r w:rsidRPr="0023436D">
        <w:t>Jag har tidigare i motioner berättat detta, men det kan tas ännu en gång:</w:t>
      </w:r>
    </w:p>
    <w:p w:rsidR="008D40C4" w:rsidRPr="0023436D" w:rsidRDefault="008D40C4" w:rsidP="00201188">
      <w:pPr>
        <w:pStyle w:val="Normaltindrag"/>
      </w:pPr>
      <w:r w:rsidRPr="0023436D">
        <w:t>Jag såg, på ett SJ-tåg, hur en person nekades att klockan 10.55 (serverin</w:t>
      </w:r>
      <w:r w:rsidRPr="0023436D">
        <w:t>g</w:t>
      </w:r>
      <w:r w:rsidRPr="0023436D">
        <w:t>en fick ske först kl 11.00) få en starköl till sin mat. Klockan 11.00 begärde mannen att få köpa fem whisky – och det gick bra! Mannen gjorde det i pr</w:t>
      </w:r>
      <w:r w:rsidRPr="0023436D">
        <w:t>o</w:t>
      </w:r>
      <w:r w:rsidRPr="0023436D">
        <w:t>test mot de konstiga regler som finns kring alkoholutskänkningen. Klocksl</w:t>
      </w:r>
      <w:r w:rsidRPr="0023436D">
        <w:t>a</w:t>
      </w:r>
      <w:r w:rsidRPr="0023436D">
        <w:t>get för utskänkning bör förstås ändras då nuvarande regler inte är inriktade på att minska alkoholkonsumtionen.</w:t>
      </w:r>
    </w:p>
    <w:p w:rsidR="008D40C4" w:rsidRPr="0023436D" w:rsidRDefault="008D40C4" w:rsidP="00201188">
      <w:pPr>
        <w:pStyle w:val="Normaltindrag"/>
      </w:pPr>
      <w:r w:rsidRPr="0023436D">
        <w:t>En annan konstig regel och lag är att de som serverar alkohol i exempelvis en pub måste ha ett anställningsförhållande med det företag som har tillstå</w:t>
      </w:r>
      <w:r w:rsidRPr="0023436D">
        <w:t>n</w:t>
      </w:r>
      <w:r w:rsidRPr="0023436D">
        <w:t>det att servera.</w:t>
      </w:r>
    </w:p>
    <w:p w:rsidR="008D40C4" w:rsidRPr="0023436D" w:rsidRDefault="00201188" w:rsidP="00201188">
      <w:pPr>
        <w:pStyle w:val="Normaltindrag"/>
      </w:pPr>
      <w:r w:rsidRPr="0023436D">
        <w:t>Det finns i dag bl.</w:t>
      </w:r>
      <w:r w:rsidR="008D40C4" w:rsidRPr="0023436D">
        <w:t>a</w:t>
      </w:r>
      <w:r w:rsidRPr="0023436D">
        <w:t>.</w:t>
      </w:r>
      <w:r w:rsidR="008D40C4" w:rsidRPr="0023436D">
        <w:t xml:space="preserve"> idrottsföreningar och andra föreningar som – vid olika arrangemang – har tillstånd att servera alkohol, som vin och starköl. Oftast finns dock ett företag med i tillståndet, men serveringen sköts av personer som godkänts av kommunen. En rege</w:t>
      </w:r>
      <w:r w:rsidR="001E6E09" w:rsidRPr="0023436D">
        <w:t>l</w:t>
      </w:r>
      <w:r w:rsidR="008D40C4" w:rsidRPr="0023436D">
        <w:t xml:space="preserve"> och lag är dock att den aktuella pers</w:t>
      </w:r>
      <w:r w:rsidR="008D40C4" w:rsidRPr="0023436D">
        <w:t>o</w:t>
      </w:r>
      <w:r w:rsidR="008D40C4" w:rsidRPr="0023436D">
        <w:t>nen måste vara anställd av det företag som har tillståndet.</w:t>
      </w:r>
    </w:p>
    <w:p w:rsidR="008D40C4" w:rsidRPr="0023436D" w:rsidRDefault="008D40C4" w:rsidP="00201188">
      <w:pPr>
        <w:pStyle w:val="Normaltindrag"/>
      </w:pPr>
      <w:r w:rsidRPr="0023436D">
        <w:t>Gäller det ett arrangemang som exempelvis en idrottsförening står bakom så är det oftast så att personerna som jobbar gör detta på ideell basis – och man gör detta helt utan ersättning. Men lagar säger alltså att det skall före</w:t>
      </w:r>
      <w:r w:rsidRPr="0023436D">
        <w:lastRenderedPageBreak/>
        <w:t>li</w:t>
      </w:r>
      <w:r w:rsidRPr="0023436D">
        <w:t>g</w:t>
      </w:r>
      <w:r w:rsidRPr="0023436D">
        <w:t>ga ett anställningsförhållande och ”falska anställningspapper” (bara gällande för aktuell kväll) skrivs nu – för att kringgå byråkratin.</w:t>
      </w:r>
    </w:p>
    <w:p w:rsidR="008D40C4" w:rsidRPr="0023436D" w:rsidRDefault="008D40C4" w:rsidP="00201188">
      <w:pPr>
        <w:pStyle w:val="Normaltindrag"/>
      </w:pPr>
      <w:r w:rsidRPr="0023436D">
        <w:t>Sådan byråkrati bör förstås tas bort då de</w:t>
      </w:r>
      <w:r w:rsidR="00201188" w:rsidRPr="0023436D">
        <w:t>n</w:t>
      </w:r>
      <w:r w:rsidRPr="0023436D">
        <w:t xml:space="preserve"> inte har det minsta med alkoho</w:t>
      </w:r>
      <w:r w:rsidRPr="0023436D">
        <w:t>l</w:t>
      </w:r>
      <w:r w:rsidRPr="0023436D">
        <w:t>läget i landet att göra.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01188" w:rsidRPr="00234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1188" w:rsidRPr="0023436D" w:rsidRDefault="00201188" w:rsidP="00201188">
            <w:pPr>
              <w:pStyle w:val="UnderskriftDatum"/>
              <w:spacing w:before="240"/>
            </w:pPr>
            <w:r w:rsidRPr="0023436D">
              <w:t>Stockholm den 14 september 2005</w:t>
            </w:r>
          </w:p>
        </w:tc>
        <w:tc>
          <w:tcPr>
            <w:tcW w:w="3047" w:type="dxa"/>
          </w:tcPr>
          <w:p w:rsidR="00201188" w:rsidRPr="0023436D" w:rsidRDefault="00201188" w:rsidP="00201188">
            <w:pPr>
              <w:pStyle w:val="Underskrifter"/>
              <w:spacing w:before="240"/>
            </w:pPr>
          </w:p>
        </w:tc>
      </w:tr>
      <w:tr w:rsidR="00201188" w:rsidRPr="00234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1188" w:rsidRPr="0023436D" w:rsidRDefault="00201188" w:rsidP="00201188">
            <w:pPr>
              <w:pStyle w:val="Underskrifter"/>
            </w:pPr>
            <w:r w:rsidRPr="0023436D">
              <w:t>Rolf Gunnarsson (m)</w:t>
            </w:r>
          </w:p>
        </w:tc>
        <w:tc>
          <w:tcPr>
            <w:tcW w:w="3047" w:type="dxa"/>
          </w:tcPr>
          <w:p w:rsidR="00201188" w:rsidRPr="0023436D" w:rsidRDefault="00201188" w:rsidP="00201188">
            <w:pPr>
              <w:pStyle w:val="Underskrifter"/>
            </w:pPr>
          </w:p>
        </w:tc>
      </w:tr>
    </w:tbl>
    <w:p w:rsidR="008D40C4" w:rsidRPr="0023436D" w:rsidRDefault="008D40C4" w:rsidP="00201188">
      <w:pPr>
        <w:pStyle w:val="Normaltindrag"/>
      </w:pPr>
    </w:p>
    <w:sectPr w:rsidR="008D40C4" w:rsidRPr="0023436D" w:rsidSect="00201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D54" w:rsidRPr="0023436D" w:rsidRDefault="00B57D54">
      <w:r w:rsidRPr="0023436D">
        <w:separator/>
      </w:r>
    </w:p>
  </w:endnote>
  <w:endnote w:type="continuationSeparator" w:id="0">
    <w:p w:rsidR="00B57D54" w:rsidRPr="0023436D" w:rsidRDefault="00B57D54">
      <w:r w:rsidRPr="00234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188" w:rsidRPr="0023436D" w:rsidRDefault="0023436D" w:rsidP="00201188">
    <w:pPr>
      <w:pStyle w:val="Sidfot"/>
    </w:pPr>
    <w:r w:rsidRPr="002343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65388127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188" w:rsidRDefault="002011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696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1188" w:rsidRDefault="002011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696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188" w:rsidRPr="0023436D" w:rsidRDefault="0023436D" w:rsidP="00201188">
    <w:pPr>
      <w:pStyle w:val="Sidfot"/>
    </w:pPr>
    <w:r w:rsidRPr="002343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66147079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188" w:rsidRDefault="002011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69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188" w:rsidRDefault="002011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69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188" w:rsidRPr="0023436D" w:rsidRDefault="0023436D" w:rsidP="00201188">
    <w:pPr>
      <w:pStyle w:val="Sidfot"/>
    </w:pPr>
    <w:r w:rsidRPr="002343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47963609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188" w:rsidRDefault="002011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69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188" w:rsidRDefault="002011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69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D54" w:rsidRPr="0023436D" w:rsidRDefault="00B57D54">
      <w:r w:rsidRPr="0023436D">
        <w:separator/>
      </w:r>
    </w:p>
  </w:footnote>
  <w:footnote w:type="continuationSeparator" w:id="0">
    <w:p w:rsidR="00B57D54" w:rsidRPr="0023436D" w:rsidRDefault="00B57D54">
      <w:r w:rsidRPr="002343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188" w:rsidRPr="0023436D" w:rsidRDefault="0023436D" w:rsidP="00201188">
    <w:pPr>
      <w:pStyle w:val="Sidhuvud"/>
    </w:pPr>
    <w:r w:rsidRPr="002343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46449206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188" w:rsidRDefault="002011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69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6962">
                            <w:t>So204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1188" w:rsidRDefault="002011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69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6962">
                      <w:t>So204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188" w:rsidRPr="0023436D" w:rsidRDefault="0023436D" w:rsidP="00201188">
    <w:pPr>
      <w:pStyle w:val="Sidhuvud"/>
    </w:pPr>
    <w:r w:rsidRPr="002343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2883779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188" w:rsidRDefault="002011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69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6962">
                            <w:t>So204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1188" w:rsidRDefault="002011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69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6962">
                      <w:t>So204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188" w:rsidRPr="0023436D" w:rsidRDefault="00201188">
    <w:pPr>
      <w:pStyle w:val="FSHNormal"/>
      <w:tabs>
        <w:tab w:val="right" w:pos="5840"/>
      </w:tabs>
    </w:pPr>
    <w:r w:rsidRPr="0023436D">
      <w:br/>
    </w:r>
    <w:r w:rsidRPr="0023436D">
      <w:fldChar w:fldCharType="begin" w:fldLock="1"/>
    </w:r>
    <w:r w:rsidRPr="0023436D">
      <w:instrText xml:space="preserve"> DOCPROPERTY</w:instrText>
    </w:r>
    <w:r w:rsidRPr="0023436D">
      <w:rPr>
        <w:sz w:val="18"/>
      </w:rPr>
      <w:instrText xml:space="preserve"> "YearUser" *\charformat </w:instrText>
    </w:r>
    <w:r w:rsidRPr="0023436D">
      <w:fldChar w:fldCharType="separate"/>
    </w:r>
    <w:r w:rsidR="002D6962" w:rsidRPr="0023436D">
      <w:t>2005/06</w:t>
    </w:r>
    <w:r w:rsidRPr="0023436D">
      <w:fldChar w:fldCharType="end"/>
    </w:r>
    <w:r w:rsidRPr="0023436D">
      <w:t xml:space="preserve"> </w:t>
    </w:r>
    <w:r w:rsidRPr="0023436D">
      <w:tab/>
      <w:t xml:space="preserve">mnr: </w:t>
    </w:r>
    <w:r w:rsidRPr="0023436D">
      <w:fldChar w:fldCharType="begin" w:fldLock="1"/>
    </w:r>
    <w:r w:rsidRPr="0023436D">
      <w:instrText xml:space="preserve"> DOCPROPERTY</w:instrText>
    </w:r>
    <w:r w:rsidRPr="0023436D">
      <w:rPr>
        <w:sz w:val="18"/>
      </w:rPr>
      <w:instrText xml:space="preserve"> "Motionsnummer" *\charformat </w:instrText>
    </w:r>
    <w:r w:rsidRPr="0023436D">
      <w:fldChar w:fldCharType="separate"/>
    </w:r>
    <w:r w:rsidR="002D6962" w:rsidRPr="0023436D">
      <w:t>So204</w:t>
    </w:r>
    <w:r w:rsidRPr="0023436D">
      <w:fldChar w:fldCharType="end"/>
    </w:r>
    <w:r w:rsidRPr="0023436D">
      <w:br/>
    </w:r>
    <w:r w:rsidRPr="0023436D">
      <w:fldChar w:fldCharType="begin" w:fldLock="1"/>
    </w:r>
    <w:r w:rsidRPr="0023436D">
      <w:instrText xml:space="preserve"> DOCPROPERTY</w:instrText>
    </w:r>
    <w:r w:rsidRPr="0023436D">
      <w:rPr>
        <w:sz w:val="18"/>
      </w:rPr>
      <w:instrText xml:space="preserve"> "Samling" *\charformat </w:instrText>
    </w:r>
    <w:r w:rsidRPr="0023436D">
      <w:fldChar w:fldCharType="end"/>
    </w:r>
    <w:r w:rsidRPr="0023436D">
      <w:tab/>
      <w:t xml:space="preserve">pnr: </w:t>
    </w:r>
    <w:r w:rsidRPr="0023436D">
      <w:fldChar w:fldCharType="begin" w:fldLock="1"/>
    </w:r>
    <w:r w:rsidRPr="0023436D">
      <w:instrText xml:space="preserve"> DOCPROPERTY</w:instrText>
    </w:r>
    <w:r w:rsidRPr="0023436D">
      <w:rPr>
        <w:sz w:val="18"/>
      </w:rPr>
      <w:instrText xml:space="preserve"> "Partinummer" *\charformat </w:instrText>
    </w:r>
    <w:r w:rsidRPr="0023436D">
      <w:fldChar w:fldCharType="separate"/>
    </w:r>
    <w:r w:rsidR="002D6962" w:rsidRPr="0023436D">
      <w:t>m1096</w:t>
    </w:r>
    <w:r w:rsidRPr="0023436D">
      <w:fldChar w:fldCharType="end"/>
    </w:r>
  </w:p>
  <w:p w:rsidR="00201188" w:rsidRPr="0023436D" w:rsidRDefault="00201188">
    <w:pPr>
      <w:pStyle w:val="FSHRub1"/>
    </w:pPr>
    <w:r w:rsidRPr="0023436D">
      <w:t>Motion till riksdagen</w:t>
    </w:r>
    <w:r w:rsidRPr="0023436D">
      <w:br/>
    </w:r>
    <w:r w:rsidRPr="0023436D">
      <w:fldChar w:fldCharType="begin" w:fldLock="1"/>
    </w:r>
    <w:r w:rsidRPr="0023436D">
      <w:instrText xml:space="preserve"> DOCPROPERTY "YearUser" *\charformat </w:instrText>
    </w:r>
    <w:r w:rsidRPr="0023436D">
      <w:fldChar w:fldCharType="separate"/>
    </w:r>
    <w:r w:rsidR="002D6962" w:rsidRPr="0023436D">
      <w:t>2005/06</w:t>
    </w:r>
    <w:r w:rsidRPr="0023436D">
      <w:fldChar w:fldCharType="end"/>
    </w:r>
    <w:r w:rsidRPr="0023436D">
      <w:t>:</w:t>
    </w:r>
    <w:r w:rsidRPr="0023436D">
      <w:fldChar w:fldCharType="begin" w:fldLock="1"/>
    </w:r>
    <w:r w:rsidRPr="0023436D">
      <w:instrText xml:space="preserve"> DOCPROPERTY "Motionsnummer" *\charformat </w:instrText>
    </w:r>
    <w:r w:rsidRPr="0023436D">
      <w:fldChar w:fldCharType="separate"/>
    </w:r>
    <w:r w:rsidR="002D6962" w:rsidRPr="0023436D">
      <w:t>So204</w:t>
    </w:r>
    <w:r w:rsidRPr="0023436D">
      <w:fldChar w:fldCharType="end"/>
    </w:r>
  </w:p>
  <w:p w:rsidR="00201188" w:rsidRPr="0023436D" w:rsidRDefault="00201188">
    <w:pPr>
      <w:pStyle w:val="FSHNormalS5"/>
    </w:pPr>
    <w:r w:rsidRPr="0023436D">
      <w:fldChar w:fldCharType="begin" w:fldLock="1"/>
    </w:r>
    <w:r w:rsidRPr="0023436D">
      <w:instrText xml:space="preserve"> DOCPROPERTY "MotionarText" *\charformat </w:instrText>
    </w:r>
    <w:r w:rsidRPr="0023436D">
      <w:fldChar w:fldCharType="separate"/>
    </w:r>
    <w:r w:rsidR="002D6962" w:rsidRPr="0023436D">
      <w:t>av Rolf Gunnarsson (m)</w:t>
    </w:r>
    <w:r w:rsidRPr="0023436D">
      <w:fldChar w:fldCharType="end"/>
    </w:r>
    <w:r w:rsidRPr="0023436D">
      <w:br/>
    </w:r>
    <w:r w:rsidRPr="0023436D">
      <w:fldChar w:fldCharType="begin" w:fldLock="1"/>
    </w:r>
    <w:r w:rsidRPr="0023436D">
      <w:instrText xml:space="preserve"> DOCPROPERTY "SvarFrasKort" *\charformat </w:instrText>
    </w:r>
    <w:r w:rsidRPr="0023436D">
      <w:fldChar w:fldCharType="end"/>
    </w:r>
  </w:p>
  <w:p w:rsidR="00201188" w:rsidRPr="0023436D" w:rsidRDefault="00201188">
    <w:pPr>
      <w:pStyle w:val="FSHTitel"/>
    </w:pPr>
    <w:r w:rsidRPr="0023436D">
      <w:fldChar w:fldCharType="begin" w:fldLock="1"/>
    </w:r>
    <w:r w:rsidRPr="0023436D">
      <w:instrText xml:space="preserve"> DOCPROPERTY</w:instrText>
    </w:r>
    <w:r w:rsidRPr="0023436D">
      <w:rPr>
        <w:sz w:val="18"/>
      </w:rPr>
      <w:instrText xml:space="preserve"> "RubrikSvar" *\charformat </w:instrText>
    </w:r>
    <w:r w:rsidRPr="0023436D">
      <w:fldChar w:fldCharType="separate"/>
    </w:r>
    <w:r w:rsidR="002D6962" w:rsidRPr="0023436D">
      <w:t>Regler vid servering av alkohol</w:t>
    </w:r>
    <w:r w:rsidRPr="0023436D">
      <w:fldChar w:fldCharType="end"/>
    </w:r>
  </w:p>
  <w:p w:rsidR="00201188" w:rsidRPr="0023436D" w:rsidRDefault="00201188" w:rsidP="002011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031459">
    <w:abstractNumId w:val="13"/>
  </w:num>
  <w:num w:numId="2" w16cid:durableId="182550080">
    <w:abstractNumId w:val="12"/>
  </w:num>
  <w:num w:numId="3" w16cid:durableId="1076903199">
    <w:abstractNumId w:val="15"/>
  </w:num>
  <w:num w:numId="4" w16cid:durableId="139348354">
    <w:abstractNumId w:val="16"/>
  </w:num>
  <w:num w:numId="5" w16cid:durableId="1227107078">
    <w:abstractNumId w:val="8"/>
  </w:num>
  <w:num w:numId="6" w16cid:durableId="780103637">
    <w:abstractNumId w:val="3"/>
  </w:num>
  <w:num w:numId="7" w16cid:durableId="243613977">
    <w:abstractNumId w:val="2"/>
  </w:num>
  <w:num w:numId="8" w16cid:durableId="474107993">
    <w:abstractNumId w:val="1"/>
  </w:num>
  <w:num w:numId="9" w16cid:durableId="473184302">
    <w:abstractNumId w:val="0"/>
  </w:num>
  <w:num w:numId="10" w16cid:durableId="1847939020">
    <w:abstractNumId w:val="9"/>
  </w:num>
  <w:num w:numId="11" w16cid:durableId="415908442">
    <w:abstractNumId w:val="7"/>
  </w:num>
  <w:num w:numId="12" w16cid:durableId="762845505">
    <w:abstractNumId w:val="6"/>
  </w:num>
  <w:num w:numId="13" w16cid:durableId="240649741">
    <w:abstractNumId w:val="5"/>
  </w:num>
  <w:num w:numId="14" w16cid:durableId="1337419477">
    <w:abstractNumId w:val="4"/>
  </w:num>
  <w:num w:numId="15" w16cid:durableId="1252396715">
    <w:abstractNumId w:val="10"/>
  </w:num>
  <w:num w:numId="16" w16cid:durableId="1573662199">
    <w:abstractNumId w:val="11"/>
  </w:num>
  <w:num w:numId="17" w16cid:durableId="62482065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940EEE"/>
    <w:rsid w:val="00001A79"/>
    <w:rsid w:val="00011416"/>
    <w:rsid w:val="0003038D"/>
    <w:rsid w:val="0003549C"/>
    <w:rsid w:val="00037C9C"/>
    <w:rsid w:val="000408AE"/>
    <w:rsid w:val="00055BBD"/>
    <w:rsid w:val="000700C4"/>
    <w:rsid w:val="0007250E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E6E09"/>
    <w:rsid w:val="00201188"/>
    <w:rsid w:val="00207235"/>
    <w:rsid w:val="0023436D"/>
    <w:rsid w:val="00256F62"/>
    <w:rsid w:val="00261CE9"/>
    <w:rsid w:val="0026517A"/>
    <w:rsid w:val="00297D6A"/>
    <w:rsid w:val="002A11B1"/>
    <w:rsid w:val="002B7470"/>
    <w:rsid w:val="002C0E72"/>
    <w:rsid w:val="002D6962"/>
    <w:rsid w:val="002F04BF"/>
    <w:rsid w:val="002F6CA1"/>
    <w:rsid w:val="00303E32"/>
    <w:rsid w:val="00314AD4"/>
    <w:rsid w:val="00315F3F"/>
    <w:rsid w:val="003173AC"/>
    <w:rsid w:val="003319B3"/>
    <w:rsid w:val="003320F9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D361E"/>
    <w:rsid w:val="006F3CEF"/>
    <w:rsid w:val="006F43D8"/>
    <w:rsid w:val="007002B8"/>
    <w:rsid w:val="0073015C"/>
    <w:rsid w:val="007309DD"/>
    <w:rsid w:val="007434D5"/>
    <w:rsid w:val="00743E2C"/>
    <w:rsid w:val="00744C2D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D40C4"/>
    <w:rsid w:val="008F637D"/>
    <w:rsid w:val="00934930"/>
    <w:rsid w:val="00940EEE"/>
    <w:rsid w:val="00947DBB"/>
    <w:rsid w:val="0095499C"/>
    <w:rsid w:val="0095739F"/>
    <w:rsid w:val="00972DDF"/>
    <w:rsid w:val="00973806"/>
    <w:rsid w:val="00973A12"/>
    <w:rsid w:val="00993751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464DC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616E"/>
    <w:rsid w:val="00B07286"/>
    <w:rsid w:val="00B10A74"/>
    <w:rsid w:val="00B376D7"/>
    <w:rsid w:val="00B57D54"/>
    <w:rsid w:val="00B84A73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F3DDE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2ABC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042B1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E59EC0-4C2F-4D28-BA04-8E867FF6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3320F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20F9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40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352</Words>
  <Characters>1840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So204</vt:lpstr>
    </vt:vector>
  </TitlesOfParts>
  <Company>RD/RFK/IT/DTSL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So204</dc:title>
  <dc:subject>So204</dc:subject>
  <dc:creator>Riksdagen</dc:creator>
  <cp:keywords>Riksdagen</cp:keywords>
  <dc:description/>
  <cp:lastModifiedBy>Lars Brink</cp:lastModifiedBy>
  <cp:revision>2</cp:revision>
  <cp:lastPrinted>2005-12-19T13:50:00Z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mot2000_400_2005-08-23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Regler vid servering av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vid servering av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20052006000000000109000010960069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20052006000000000109000010960069</vt:lpwstr>
  </property>
  <property fmtid="{D5CDD505-2E9C-101B-9397-08002B2CF9AE}" pid="50" name="nummer">
    <vt:lpwstr>204</vt:lpwstr>
  </property>
  <property fmtid="{D5CDD505-2E9C-101B-9397-08002B2CF9AE}" pid="51" name="utskottsbeteckning">
    <vt:lpwstr>So</vt:lpwstr>
  </property>
</Properties>
</file>