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A24497" w14:paraId="4053800E" w14:textId="77777777" w:rsidTr="00782EA9">
        <w:tc>
          <w:tcPr>
            <w:tcW w:w="9141" w:type="dxa"/>
          </w:tcPr>
          <w:p w14:paraId="4053800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bookmarkStart w:id="0" w:name="_GoBack"/>
            <w:bookmarkEnd w:id="0"/>
            <w:r w:rsidRPr="00A24497">
              <w:rPr>
                <w:sz w:val="22"/>
                <w:szCs w:val="22"/>
              </w:rPr>
              <w:t>RIKSDAGEN</w:t>
            </w:r>
          </w:p>
          <w:p w14:paraId="4053800D" w14:textId="035B0295" w:rsidR="0096348C" w:rsidRPr="00A24497" w:rsidRDefault="00477C9F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KONSTITUTIONS</w:t>
            </w:r>
            <w:r w:rsidR="0096348C" w:rsidRPr="00A24497">
              <w:rPr>
                <w:sz w:val="22"/>
                <w:szCs w:val="22"/>
              </w:rPr>
              <w:t>UTSKOTTET</w:t>
            </w:r>
          </w:p>
        </w:tc>
      </w:tr>
    </w:tbl>
    <w:p w14:paraId="4053800F" w14:textId="77777777" w:rsidR="0096348C" w:rsidRPr="00A24497" w:rsidRDefault="0096348C" w:rsidP="00477C9F">
      <w:pPr>
        <w:rPr>
          <w:sz w:val="22"/>
          <w:szCs w:val="22"/>
        </w:rPr>
      </w:pPr>
    </w:p>
    <w:p w14:paraId="40538010" w14:textId="77777777" w:rsidR="0096348C" w:rsidRPr="00A24497" w:rsidRDefault="0096348C" w:rsidP="00477C9F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A24497" w14:paraId="40538014" w14:textId="77777777" w:rsidTr="00012D39">
        <w:trPr>
          <w:cantSplit/>
          <w:trHeight w:val="742"/>
        </w:trPr>
        <w:tc>
          <w:tcPr>
            <w:tcW w:w="1985" w:type="dxa"/>
          </w:tcPr>
          <w:p w14:paraId="5867A551" w14:textId="1B3DFADB" w:rsidR="008273F4" w:rsidRPr="00A24497" w:rsidRDefault="008273F4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SÄRSKILT</w:t>
            </w:r>
          </w:p>
          <w:p w14:paraId="40538011" w14:textId="0A28C058" w:rsidR="0096348C" w:rsidRPr="00A24497" w:rsidRDefault="0096348C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40538012" w14:textId="289AF38E" w:rsidR="0096348C" w:rsidRPr="00A24497" w:rsidRDefault="000B7C05" w:rsidP="00477C9F">
            <w:pPr>
              <w:rPr>
                <w:b/>
                <w:sz w:val="22"/>
                <w:szCs w:val="22"/>
              </w:rPr>
            </w:pPr>
            <w:r w:rsidRPr="00A24497">
              <w:rPr>
                <w:b/>
                <w:sz w:val="22"/>
                <w:szCs w:val="22"/>
              </w:rPr>
              <w:t>UTSKOTTSSAMMANTRÄDE 20</w:t>
            </w:r>
            <w:r w:rsidR="00236A17" w:rsidRPr="00A24497">
              <w:rPr>
                <w:b/>
                <w:sz w:val="22"/>
                <w:szCs w:val="22"/>
              </w:rPr>
              <w:t>20</w:t>
            </w:r>
            <w:r w:rsidRPr="00A24497">
              <w:rPr>
                <w:b/>
                <w:sz w:val="22"/>
                <w:szCs w:val="22"/>
              </w:rPr>
              <w:t>/</w:t>
            </w:r>
            <w:r w:rsidR="00955E76" w:rsidRPr="00A24497">
              <w:rPr>
                <w:b/>
                <w:sz w:val="22"/>
                <w:szCs w:val="22"/>
              </w:rPr>
              <w:t>2</w:t>
            </w:r>
            <w:r w:rsidR="00236A17" w:rsidRPr="00A24497">
              <w:rPr>
                <w:b/>
                <w:sz w:val="22"/>
                <w:szCs w:val="22"/>
              </w:rPr>
              <w:t>1</w:t>
            </w:r>
            <w:r w:rsidR="0096348C" w:rsidRPr="00A24497">
              <w:rPr>
                <w:b/>
                <w:sz w:val="22"/>
                <w:szCs w:val="22"/>
              </w:rPr>
              <w:t>:</w:t>
            </w:r>
            <w:r w:rsidR="00B6141D" w:rsidRPr="00A24497">
              <w:rPr>
                <w:b/>
                <w:sz w:val="22"/>
                <w:szCs w:val="22"/>
              </w:rPr>
              <w:t>2</w:t>
            </w:r>
            <w:r w:rsidR="00216227">
              <w:rPr>
                <w:b/>
                <w:sz w:val="22"/>
                <w:szCs w:val="22"/>
              </w:rPr>
              <w:t>8</w:t>
            </w:r>
          </w:p>
          <w:p w14:paraId="40538013" w14:textId="77777777" w:rsidR="0096348C" w:rsidRPr="00A24497" w:rsidRDefault="0096348C" w:rsidP="00477C9F">
            <w:pPr>
              <w:rPr>
                <w:b/>
                <w:sz w:val="22"/>
                <w:szCs w:val="22"/>
              </w:rPr>
            </w:pPr>
          </w:p>
        </w:tc>
      </w:tr>
      <w:tr w:rsidR="0096348C" w:rsidRPr="00A24497" w14:paraId="40538017" w14:textId="77777777" w:rsidTr="00477C9F">
        <w:tc>
          <w:tcPr>
            <w:tcW w:w="1985" w:type="dxa"/>
          </w:tcPr>
          <w:p w14:paraId="40538015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40538016" w14:textId="1BB26CAF" w:rsidR="0096348C" w:rsidRPr="00A24497" w:rsidRDefault="00A24497" w:rsidP="00A54DE5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2021-01-</w:t>
            </w:r>
            <w:r w:rsidR="00A36DE9">
              <w:rPr>
                <w:sz w:val="22"/>
                <w:szCs w:val="22"/>
              </w:rPr>
              <w:t>2</w:t>
            </w:r>
            <w:r w:rsidR="00216227">
              <w:rPr>
                <w:sz w:val="22"/>
                <w:szCs w:val="22"/>
              </w:rPr>
              <w:t>6</w:t>
            </w:r>
          </w:p>
        </w:tc>
      </w:tr>
      <w:tr w:rsidR="0096348C" w:rsidRPr="00A24497" w14:paraId="4053801A" w14:textId="77777777" w:rsidTr="00477C9F">
        <w:tc>
          <w:tcPr>
            <w:tcW w:w="1985" w:type="dxa"/>
          </w:tcPr>
          <w:p w14:paraId="40538018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40538019" w14:textId="1521A8A5" w:rsidR="00D67E4F" w:rsidRPr="00A24497" w:rsidRDefault="00216227" w:rsidP="00A244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</w:t>
            </w:r>
            <w:r w:rsidR="005F3E24">
              <w:rPr>
                <w:sz w:val="22"/>
                <w:szCs w:val="22"/>
              </w:rPr>
              <w:t>55</w:t>
            </w:r>
            <w:r>
              <w:rPr>
                <w:sz w:val="22"/>
                <w:szCs w:val="22"/>
              </w:rPr>
              <w:t>–</w:t>
            </w:r>
            <w:r w:rsidR="005F3E24">
              <w:rPr>
                <w:sz w:val="22"/>
                <w:szCs w:val="22"/>
              </w:rPr>
              <w:t>12.14</w:t>
            </w:r>
          </w:p>
        </w:tc>
      </w:tr>
      <w:tr w:rsidR="0096348C" w:rsidRPr="00A24497" w14:paraId="4053801D" w14:textId="77777777" w:rsidTr="00477C9F">
        <w:tc>
          <w:tcPr>
            <w:tcW w:w="1985" w:type="dxa"/>
          </w:tcPr>
          <w:p w14:paraId="4053801B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4053801C" w14:textId="77777777" w:rsidR="0096348C" w:rsidRPr="00A24497" w:rsidRDefault="0096348C" w:rsidP="00477C9F">
            <w:pPr>
              <w:rPr>
                <w:sz w:val="22"/>
                <w:szCs w:val="22"/>
              </w:rPr>
            </w:pPr>
            <w:r w:rsidRPr="00A24497">
              <w:rPr>
                <w:sz w:val="22"/>
                <w:szCs w:val="22"/>
              </w:rPr>
              <w:t>Se bilaga 1</w:t>
            </w:r>
          </w:p>
        </w:tc>
      </w:tr>
    </w:tbl>
    <w:p w14:paraId="4053801E" w14:textId="77777777" w:rsidR="0096348C" w:rsidRPr="00A24497" w:rsidRDefault="0096348C" w:rsidP="00477C9F">
      <w:pPr>
        <w:rPr>
          <w:sz w:val="22"/>
          <w:szCs w:val="22"/>
        </w:rPr>
      </w:pPr>
    </w:p>
    <w:p w14:paraId="40538020" w14:textId="77777777" w:rsidR="0096348C" w:rsidRPr="00A24497" w:rsidRDefault="0096348C" w:rsidP="00477C9F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4F2F04" w:rsidRPr="00DA4643" w14:paraId="04DCFF9B" w14:textId="77777777" w:rsidTr="008560DE">
        <w:tc>
          <w:tcPr>
            <w:tcW w:w="567" w:type="dxa"/>
          </w:tcPr>
          <w:p w14:paraId="3CEC4AD1" w14:textId="3DBEA3E4" w:rsidR="004F2F04" w:rsidRPr="00DA4643" w:rsidRDefault="001C1E48" w:rsidP="008273F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1</w:t>
            </w:r>
          </w:p>
        </w:tc>
        <w:tc>
          <w:tcPr>
            <w:tcW w:w="6946" w:type="dxa"/>
            <w:gridSpan w:val="2"/>
          </w:tcPr>
          <w:p w14:paraId="71C1ACEC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Medgivande att delta på distans </w:t>
            </w:r>
          </w:p>
          <w:p w14:paraId="2E13C6E8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7C27EC8" w14:textId="7C515268" w:rsidR="001C1E48" w:rsidRPr="00DA4643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Se protokoll 2020/21:</w:t>
            </w:r>
            <w:r w:rsidR="007D5D3C">
              <w:rPr>
                <w:snapToGrid w:val="0"/>
                <w:sz w:val="22"/>
                <w:szCs w:val="22"/>
              </w:rPr>
              <w:t>3</w:t>
            </w:r>
            <w:r w:rsidR="00216227">
              <w:rPr>
                <w:snapToGrid w:val="0"/>
                <w:sz w:val="22"/>
                <w:szCs w:val="22"/>
              </w:rPr>
              <w:t>2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4FFF012D" w14:textId="77777777" w:rsidR="004F2F04" w:rsidRPr="00DA4643" w:rsidRDefault="004F2F04" w:rsidP="00530E43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DA4643" w14:paraId="6A868AE3" w14:textId="77777777" w:rsidTr="008560DE">
        <w:tc>
          <w:tcPr>
            <w:tcW w:w="567" w:type="dxa"/>
          </w:tcPr>
          <w:p w14:paraId="576005AB" w14:textId="55A2372C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222EF" w:rsidRPr="00DA4643">
              <w:rPr>
                <w:b/>
                <w:snapToGrid w:val="0"/>
                <w:sz w:val="22"/>
                <w:szCs w:val="22"/>
              </w:rPr>
              <w:t>2</w:t>
            </w:r>
          </w:p>
        </w:tc>
        <w:tc>
          <w:tcPr>
            <w:tcW w:w="6946" w:type="dxa"/>
            <w:gridSpan w:val="2"/>
          </w:tcPr>
          <w:p w14:paraId="425536F7" w14:textId="77777777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b/>
                <w:snapToGrid w:val="0"/>
                <w:sz w:val="22"/>
                <w:szCs w:val="22"/>
              </w:rPr>
              <w:t>Justering av protokoll</w:t>
            </w:r>
          </w:p>
          <w:p w14:paraId="2AA563C8" w14:textId="50BEB10D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9B2088" w14:textId="0535E263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DA4643">
              <w:rPr>
                <w:snapToGrid w:val="0"/>
                <w:sz w:val="22"/>
                <w:szCs w:val="22"/>
              </w:rPr>
              <w:t>Utskottet justerade särskilt protokoll 2020/21:2</w:t>
            </w:r>
            <w:r w:rsidR="00216227">
              <w:rPr>
                <w:snapToGrid w:val="0"/>
                <w:sz w:val="22"/>
                <w:szCs w:val="22"/>
              </w:rPr>
              <w:t>7</w:t>
            </w:r>
            <w:r w:rsidRPr="00DA4643">
              <w:rPr>
                <w:snapToGrid w:val="0"/>
                <w:sz w:val="22"/>
                <w:szCs w:val="22"/>
              </w:rPr>
              <w:t>.</w:t>
            </w:r>
          </w:p>
          <w:p w14:paraId="19C66111" w14:textId="5A2A7A5F" w:rsidR="001C1E48" w:rsidRPr="00DA4643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1C1E48" w:rsidRPr="003A0804" w14:paraId="167D5930" w14:textId="77777777" w:rsidTr="008560DE">
        <w:tc>
          <w:tcPr>
            <w:tcW w:w="567" w:type="dxa"/>
          </w:tcPr>
          <w:p w14:paraId="2EC23D49" w14:textId="474F847A" w:rsidR="001C1E48" w:rsidRPr="003A0804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3A0804">
              <w:rPr>
                <w:b/>
                <w:snapToGrid w:val="0"/>
                <w:sz w:val="22"/>
                <w:szCs w:val="22"/>
              </w:rPr>
              <w:t xml:space="preserve">§ </w:t>
            </w:r>
            <w:r w:rsidR="005F3E24">
              <w:rPr>
                <w:b/>
                <w:snapToGrid w:val="0"/>
                <w:sz w:val="22"/>
                <w:szCs w:val="22"/>
              </w:rPr>
              <w:t>3</w:t>
            </w:r>
          </w:p>
        </w:tc>
        <w:tc>
          <w:tcPr>
            <w:tcW w:w="6946" w:type="dxa"/>
            <w:gridSpan w:val="2"/>
          </w:tcPr>
          <w:p w14:paraId="26C4D8A1" w14:textId="307AFE58" w:rsidR="00683260" w:rsidRPr="003A0804" w:rsidRDefault="00216227" w:rsidP="001C1E48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A0804">
              <w:rPr>
                <w:b/>
                <w:bCs/>
                <w:color w:val="000000"/>
                <w:sz w:val="22"/>
                <w:szCs w:val="22"/>
              </w:rPr>
              <w:t>Begäran om granskning av justitie- och migrationsminister Morgan Johanssons uttalande i sociala medier rörande statistik om elevresultat - G10</w:t>
            </w:r>
          </w:p>
          <w:p w14:paraId="797C41F1" w14:textId="77777777" w:rsidR="00216227" w:rsidRPr="003A0804" w:rsidRDefault="00216227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4D71C625" w14:textId="28DAB44D" w:rsidR="00683260" w:rsidRPr="003A0804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Utskottet</w:t>
            </w:r>
            <w:r w:rsidRPr="003A0804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6943B4C7" w14:textId="77777777" w:rsidR="00683260" w:rsidRPr="003A0804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67E714C3" w14:textId="42C70C23" w:rsidR="001C1E48" w:rsidRPr="003A0804" w:rsidRDefault="001C1E48" w:rsidP="001C1E48">
            <w:pPr>
              <w:spacing w:after="240"/>
              <w:rPr>
                <w:snapToGrid w:val="0"/>
                <w:sz w:val="22"/>
                <w:szCs w:val="22"/>
              </w:rPr>
            </w:pPr>
            <w:r w:rsidRPr="003A0804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27147B78" w14:textId="77777777" w:rsidR="001C1E48" w:rsidRPr="003A0804" w:rsidRDefault="001C1E48" w:rsidP="001C1E48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Ärendet bordlades.</w:t>
            </w:r>
          </w:p>
          <w:p w14:paraId="6CB5D370" w14:textId="65E35D9D" w:rsidR="001C1E48" w:rsidRPr="003A0804" w:rsidRDefault="001C1E48" w:rsidP="001C1E48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A24497" w:rsidRPr="003A0804" w14:paraId="0CB31070" w14:textId="77777777" w:rsidTr="008560DE">
        <w:tc>
          <w:tcPr>
            <w:tcW w:w="567" w:type="dxa"/>
          </w:tcPr>
          <w:p w14:paraId="3441320B" w14:textId="509A218C" w:rsidR="00A24497" w:rsidRPr="003A0804" w:rsidRDefault="00A24497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A0804">
              <w:rPr>
                <w:b/>
                <w:sz w:val="22"/>
                <w:szCs w:val="22"/>
              </w:rPr>
              <w:t xml:space="preserve">§ </w:t>
            </w:r>
            <w:r w:rsidR="005F3E2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6946" w:type="dxa"/>
            <w:gridSpan w:val="2"/>
          </w:tcPr>
          <w:p w14:paraId="0690AF9D" w14:textId="740F8A90" w:rsidR="00A24497" w:rsidRPr="003A0804" w:rsidRDefault="0021622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0804">
              <w:rPr>
                <w:b/>
                <w:bCs/>
                <w:color w:val="000000"/>
                <w:sz w:val="22"/>
                <w:szCs w:val="22"/>
              </w:rPr>
              <w:t>Justitie- och migrationsminister Morgan Johanssons hantering av riksdagens tillkännagivanden om skärpta straff för inbrott - G12</w:t>
            </w:r>
          </w:p>
          <w:p w14:paraId="349C5069" w14:textId="77777777" w:rsidR="00216227" w:rsidRPr="003A0804" w:rsidRDefault="00216227" w:rsidP="0021622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  <w:p w14:paraId="1F25D23B" w14:textId="6BC59D5D" w:rsidR="00216227" w:rsidRPr="003A0804" w:rsidRDefault="00216227" w:rsidP="0021622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Utskottet</w:t>
            </w:r>
            <w:r w:rsidRPr="003A0804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1732F518" w14:textId="77777777" w:rsidR="00216227" w:rsidRPr="003A0804" w:rsidRDefault="00216227" w:rsidP="00216227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7ADD9A5" w14:textId="33A1DE72" w:rsidR="00A24497" w:rsidRPr="003A0804" w:rsidRDefault="00A24497" w:rsidP="00A24497">
            <w:pPr>
              <w:spacing w:after="240"/>
              <w:rPr>
                <w:snapToGrid w:val="0"/>
                <w:sz w:val="22"/>
                <w:szCs w:val="22"/>
              </w:rPr>
            </w:pPr>
            <w:r w:rsidRPr="003A0804">
              <w:rPr>
                <w:color w:val="000000"/>
                <w:sz w:val="22"/>
                <w:szCs w:val="22"/>
              </w:rPr>
              <w:t>Utskottet beslutade att en skrivelse med vissa frågor skulle sändas till Regeringskansliet.</w:t>
            </w:r>
          </w:p>
          <w:p w14:paraId="6383974F" w14:textId="77777777" w:rsidR="00A24497" w:rsidRPr="003A0804" w:rsidRDefault="00A24497" w:rsidP="00A24497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Ärendet bordlades.</w:t>
            </w:r>
          </w:p>
          <w:p w14:paraId="4429A531" w14:textId="640C0A3D" w:rsidR="00A24497" w:rsidRPr="003A0804" w:rsidRDefault="00A2449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683260" w:rsidRPr="003A0804" w14:paraId="2704413B" w14:textId="77777777" w:rsidTr="008560DE">
        <w:tc>
          <w:tcPr>
            <w:tcW w:w="567" w:type="dxa"/>
          </w:tcPr>
          <w:p w14:paraId="3E2A4A46" w14:textId="4405E0E9" w:rsidR="00683260" w:rsidRPr="003A0804" w:rsidRDefault="00683260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A0804">
              <w:rPr>
                <w:b/>
                <w:sz w:val="22"/>
                <w:szCs w:val="22"/>
              </w:rPr>
              <w:t xml:space="preserve">§ </w:t>
            </w:r>
            <w:r w:rsidR="005F3E2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6946" w:type="dxa"/>
            <w:gridSpan w:val="2"/>
          </w:tcPr>
          <w:p w14:paraId="2D12BFBB" w14:textId="18F15A62" w:rsidR="00683260" w:rsidRPr="003A0804" w:rsidRDefault="0021622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A0804">
              <w:rPr>
                <w:b/>
                <w:bCs/>
                <w:color w:val="000000"/>
                <w:sz w:val="22"/>
                <w:szCs w:val="22"/>
              </w:rPr>
              <w:t>Åtgärder för att samordna tillgången till intensivvårdsplatser m.m. under coronapandemin - G16</w:t>
            </w:r>
          </w:p>
          <w:p w14:paraId="7E253212" w14:textId="77777777" w:rsidR="00216227" w:rsidRPr="003A0804" w:rsidRDefault="00216227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1C24E55" w14:textId="77777777" w:rsidR="00683260" w:rsidRPr="003A0804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Utskottet</w:t>
            </w:r>
            <w:r w:rsidRPr="003A0804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7643FB53" w14:textId="77777777" w:rsidR="00683260" w:rsidRPr="003A0804" w:rsidRDefault="00683260" w:rsidP="00683260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0BD7EA1A" w14:textId="77777777" w:rsidR="00683260" w:rsidRPr="003A0804" w:rsidRDefault="00683260" w:rsidP="00683260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Ärendet bordlades.</w:t>
            </w:r>
          </w:p>
          <w:p w14:paraId="7770373E" w14:textId="2A9EE70E" w:rsidR="00683260" w:rsidRPr="003A0804" w:rsidRDefault="00683260" w:rsidP="00670574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  <w:tr w:rsidR="00216227" w:rsidRPr="003A0804" w14:paraId="217F0781" w14:textId="77777777" w:rsidTr="008560DE">
        <w:tc>
          <w:tcPr>
            <w:tcW w:w="567" w:type="dxa"/>
          </w:tcPr>
          <w:p w14:paraId="2B7AC8BF" w14:textId="6F9A5138" w:rsidR="00216227" w:rsidRPr="003A0804" w:rsidRDefault="003A0804" w:rsidP="008273F4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§</w:t>
            </w:r>
            <w:r w:rsidR="005F3E24">
              <w:rPr>
                <w:b/>
                <w:sz w:val="22"/>
                <w:szCs w:val="22"/>
              </w:rPr>
              <w:t xml:space="preserve"> 6</w:t>
            </w:r>
          </w:p>
        </w:tc>
        <w:tc>
          <w:tcPr>
            <w:tcW w:w="6946" w:type="dxa"/>
            <w:gridSpan w:val="2"/>
          </w:tcPr>
          <w:p w14:paraId="5C9FB1E0" w14:textId="77777777" w:rsidR="00216227" w:rsidRPr="003A0804" w:rsidRDefault="0021622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3A0804">
              <w:rPr>
                <w:b/>
                <w:bCs/>
                <w:color w:val="000000"/>
                <w:sz w:val="22"/>
                <w:szCs w:val="22"/>
              </w:rPr>
              <w:t>Åtgärder för att säkra tillgången på skyddsutrustning och annat sjukvårdsmaterial under coronapandemin - G17</w:t>
            </w:r>
          </w:p>
          <w:p w14:paraId="0FD9C583" w14:textId="77777777" w:rsidR="00216227" w:rsidRPr="003A0804" w:rsidRDefault="0021622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  <w:p w14:paraId="4C9BBA09" w14:textId="77777777" w:rsidR="003A0804" w:rsidRPr="003A0804" w:rsidRDefault="003A0804" w:rsidP="003A080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Utskottet</w:t>
            </w:r>
            <w:r w:rsidRPr="003A0804">
              <w:rPr>
                <w:color w:val="000000"/>
                <w:sz w:val="22"/>
                <w:szCs w:val="22"/>
              </w:rPr>
              <w:t xml:space="preserve"> behandlade granskningsärendet.</w:t>
            </w:r>
          </w:p>
          <w:p w14:paraId="0D3CC9E8" w14:textId="77777777" w:rsidR="003A0804" w:rsidRPr="003A0804" w:rsidRDefault="003A0804" w:rsidP="003A0804">
            <w:pPr>
              <w:tabs>
                <w:tab w:val="left" w:pos="1701"/>
              </w:tabs>
              <w:rPr>
                <w:color w:val="000000"/>
                <w:sz w:val="22"/>
                <w:szCs w:val="22"/>
              </w:rPr>
            </w:pPr>
          </w:p>
          <w:p w14:paraId="701A8C90" w14:textId="77777777" w:rsidR="003A0804" w:rsidRPr="003A0804" w:rsidRDefault="003A0804" w:rsidP="003A0804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3A0804">
              <w:rPr>
                <w:snapToGrid w:val="0"/>
                <w:sz w:val="22"/>
                <w:szCs w:val="22"/>
              </w:rPr>
              <w:t>Ärendet bordlades.</w:t>
            </w:r>
          </w:p>
          <w:p w14:paraId="20741CBB" w14:textId="21DE5AB9" w:rsidR="00216227" w:rsidRPr="003A0804" w:rsidRDefault="00216227" w:rsidP="00670574">
            <w:pPr>
              <w:tabs>
                <w:tab w:val="left" w:pos="1701"/>
              </w:tabs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4522C3" w:rsidRPr="00DA4643" w14:paraId="40538057" w14:textId="77777777" w:rsidTr="008560D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36F159B" w14:textId="038678EF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Vid protokollet</w:t>
            </w:r>
          </w:p>
          <w:p w14:paraId="5746705F" w14:textId="22FE897D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DA4643">
              <w:rPr>
                <w:sz w:val="22"/>
                <w:szCs w:val="22"/>
              </w:rPr>
              <w:t>Justera</w:t>
            </w:r>
            <w:r w:rsidR="008560DE">
              <w:rPr>
                <w:sz w:val="22"/>
                <w:szCs w:val="22"/>
              </w:rPr>
              <w:t>t 2021-02-28</w:t>
            </w:r>
          </w:p>
          <w:p w14:paraId="4451D9AF" w14:textId="7E3DE67C" w:rsidR="004522C3" w:rsidRPr="00DA4643" w:rsidRDefault="00872749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</w:p>
          <w:p w14:paraId="40538056" w14:textId="67AF6C9C" w:rsidR="004522C3" w:rsidRPr="00DA4643" w:rsidRDefault="004522C3" w:rsidP="004522C3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23D295D0" w14:textId="77777777" w:rsidR="002A04AD" w:rsidRDefault="002A04AD">
      <w:pPr>
        <w:widowControl/>
        <w:rPr>
          <w:sz w:val="22"/>
          <w:szCs w:val="22"/>
        </w:rPr>
      </w:pPr>
      <w:r>
        <w:rPr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"/>
        <w:gridCol w:w="2795"/>
        <w:gridCol w:w="356"/>
        <w:gridCol w:w="38"/>
        <w:gridCol w:w="321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231"/>
        <w:gridCol w:w="124"/>
        <w:gridCol w:w="355"/>
        <w:gridCol w:w="355"/>
        <w:gridCol w:w="355"/>
        <w:gridCol w:w="276"/>
        <w:gridCol w:w="14"/>
        <w:gridCol w:w="60"/>
      </w:tblGrid>
      <w:tr w:rsidR="007C7CE1" w14:paraId="3BF2FD61" w14:textId="77777777" w:rsidTr="00E34C80">
        <w:trPr>
          <w:gridAfter w:val="2"/>
          <w:wAfter w:w="44" w:type="pct"/>
        </w:trPr>
        <w:tc>
          <w:tcPr>
            <w:tcW w:w="1890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ABDC70A" w14:textId="77777777" w:rsidR="007C7CE1" w:rsidRPr="00E931D7" w:rsidRDefault="007C7CE1" w:rsidP="00E34C80">
            <w:pPr>
              <w:tabs>
                <w:tab w:val="left" w:pos="1701"/>
              </w:tabs>
              <w:ind w:right="-70"/>
              <w:rPr>
                <w:sz w:val="22"/>
                <w:szCs w:val="22"/>
              </w:rPr>
            </w:pPr>
            <w:r w:rsidRPr="00E931D7">
              <w:rPr>
                <w:sz w:val="22"/>
                <w:szCs w:val="22"/>
              </w:rPr>
              <w:lastRenderedPageBreak/>
              <w:t>KONSTITUTIONSUTSKOTTET</w:t>
            </w:r>
          </w:p>
          <w:p w14:paraId="3D89AED0" w14:textId="77777777" w:rsidR="007C7CE1" w:rsidRPr="008E2326" w:rsidRDefault="007C7CE1" w:rsidP="00E34C80">
            <w:pPr>
              <w:tabs>
                <w:tab w:val="left" w:pos="1701"/>
              </w:tabs>
              <w:ind w:right="-70"/>
              <w:rPr>
                <w:sz w:val="6"/>
                <w:szCs w:val="6"/>
              </w:rPr>
            </w:pPr>
          </w:p>
          <w:p w14:paraId="660435C8" w14:textId="77777777" w:rsidR="007C7CE1" w:rsidRPr="004C2FEE" w:rsidRDefault="007C7CE1" w:rsidP="00E34C80">
            <w:pPr>
              <w:tabs>
                <w:tab w:val="left" w:pos="1701"/>
              </w:tabs>
              <w:ind w:right="-70"/>
              <w:rPr>
                <w:sz w:val="20"/>
              </w:rPr>
            </w:pPr>
            <w:r>
              <w:rPr>
                <w:sz w:val="20"/>
              </w:rPr>
              <w:t>(Kompletteringsval 2020</w:t>
            </w:r>
            <w:r w:rsidRPr="00BD41E4">
              <w:rPr>
                <w:sz w:val="20"/>
              </w:rPr>
              <w:t>-</w:t>
            </w:r>
            <w:r>
              <w:rPr>
                <w:sz w:val="20"/>
              </w:rPr>
              <w:t>12</w:t>
            </w:r>
            <w:r w:rsidRPr="00612FF5">
              <w:rPr>
                <w:sz w:val="20"/>
              </w:rPr>
              <w:t>-</w:t>
            </w:r>
            <w:r>
              <w:rPr>
                <w:sz w:val="20"/>
              </w:rPr>
              <w:t>08</w:t>
            </w:r>
            <w:r w:rsidRPr="00BD41E4">
              <w:rPr>
                <w:sz w:val="20"/>
              </w:rPr>
              <w:t>)</w:t>
            </w:r>
          </w:p>
        </w:tc>
        <w:tc>
          <w:tcPr>
            <w:tcW w:w="2205" w:type="pct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4A9019CA" w14:textId="77777777" w:rsidR="007C7CE1" w:rsidRPr="008E2326" w:rsidRDefault="007C7CE1" w:rsidP="00E34C80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8E2326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862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53A35F3" w14:textId="77777777" w:rsidR="007C7CE1" w:rsidRPr="00E931D7" w:rsidRDefault="007C7CE1" w:rsidP="00E34C8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E931D7">
              <w:rPr>
                <w:b/>
                <w:sz w:val="22"/>
                <w:szCs w:val="22"/>
              </w:rPr>
              <w:t>Bilaga 1</w:t>
            </w:r>
          </w:p>
          <w:p w14:paraId="75345D67" w14:textId="77777777" w:rsidR="007C7CE1" w:rsidRPr="008E2326" w:rsidRDefault="007C7CE1" w:rsidP="00E34C80">
            <w:pPr>
              <w:tabs>
                <w:tab w:val="left" w:pos="1701"/>
              </w:tabs>
              <w:rPr>
                <w:sz w:val="16"/>
                <w:szCs w:val="16"/>
              </w:rPr>
            </w:pPr>
            <w:r w:rsidRPr="008E2326">
              <w:rPr>
                <w:sz w:val="16"/>
                <w:szCs w:val="16"/>
              </w:rPr>
              <w:t xml:space="preserve">till </w:t>
            </w:r>
            <w:r>
              <w:rPr>
                <w:sz w:val="16"/>
                <w:szCs w:val="16"/>
              </w:rPr>
              <w:t xml:space="preserve">särskilt </w:t>
            </w:r>
            <w:r w:rsidRPr="008E2326">
              <w:rPr>
                <w:sz w:val="16"/>
                <w:szCs w:val="16"/>
              </w:rPr>
              <w:t>protokoll</w:t>
            </w:r>
          </w:p>
          <w:p w14:paraId="74F0261C" w14:textId="2C1025B3" w:rsidR="007C7CE1" w:rsidRDefault="007C7CE1" w:rsidP="00E34C80">
            <w:pPr>
              <w:tabs>
                <w:tab w:val="left" w:pos="1701"/>
              </w:tabs>
            </w:pPr>
            <w:r>
              <w:rPr>
                <w:sz w:val="16"/>
                <w:szCs w:val="16"/>
              </w:rPr>
              <w:t>2020</w:t>
            </w:r>
            <w:r w:rsidRPr="008E2326">
              <w:rPr>
                <w:sz w:val="16"/>
                <w:szCs w:val="16"/>
              </w:rPr>
              <w:t>/</w:t>
            </w:r>
            <w:r>
              <w:rPr>
                <w:sz w:val="16"/>
                <w:szCs w:val="16"/>
              </w:rPr>
              <w:t>21</w:t>
            </w:r>
            <w:r w:rsidRPr="008E2326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28</w:t>
            </w:r>
          </w:p>
        </w:tc>
      </w:tr>
      <w:tr w:rsidR="007C7CE1" w:rsidRPr="00E931D7" w14:paraId="0F9ED05E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cantSplit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39CB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90C7E" w14:textId="50A9F363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  <w:r w:rsidR="005F3E24">
              <w:rPr>
                <w:sz w:val="20"/>
              </w:rPr>
              <w:t xml:space="preserve"> 1–6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11F68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A643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D04C7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EEC1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F40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74B9E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  <w:tc>
          <w:tcPr>
            <w:tcW w:w="41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CF6A4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ind w:left="-47" w:right="-55"/>
              <w:rPr>
                <w:sz w:val="20"/>
              </w:rPr>
            </w:pPr>
            <w:r>
              <w:rPr>
                <w:sz w:val="20"/>
              </w:rPr>
              <w:t>§</w:t>
            </w:r>
          </w:p>
        </w:tc>
      </w:tr>
      <w:tr w:rsidR="007C7CE1" w:rsidRPr="00E931D7" w14:paraId="46B8813E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5102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LEDAMÖTER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8FAC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7A13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7F469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1AE4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C5FE3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771B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3960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E74C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03D21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F1D5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B3FDB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DBFB4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1BB4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4E3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F42E8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N</w:t>
            </w: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AF9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0"/>
              </w:rPr>
            </w:pPr>
            <w:r>
              <w:rPr>
                <w:sz w:val="20"/>
              </w:rPr>
              <w:t>V</w:t>
            </w:r>
          </w:p>
        </w:tc>
      </w:tr>
      <w:tr w:rsidR="007C7CE1" w:rsidRPr="001A5B6F" w14:paraId="7758EEC8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2F8BF" w14:textId="77777777" w:rsidR="007C7CE1" w:rsidRPr="00F24B88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Karin Enström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</w:t>
            </w:r>
            <w:r w:rsidRPr="008E2326"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D8D55" w14:textId="22EAF3E2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B67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BE31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173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75D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689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4EE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DD2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5C6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1255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B52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D642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7053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679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3372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42C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51EA6BCB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547D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i/>
                <w:sz w:val="22"/>
                <w:szCs w:val="22"/>
              </w:rPr>
            </w:pPr>
            <w:r w:rsidRPr="00FE2AC1">
              <w:rPr>
                <w:sz w:val="22"/>
                <w:szCs w:val="22"/>
              </w:rPr>
              <w:t>Hans Ekström</w:t>
            </w:r>
            <w:r w:rsidRPr="000700C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(S</w:t>
            </w:r>
            <w:r w:rsidRPr="008E2326">
              <w:rPr>
                <w:sz w:val="22"/>
                <w:szCs w:val="22"/>
              </w:rPr>
              <w:t>)</w:t>
            </w:r>
            <w:r w:rsidRPr="008E2326">
              <w:rPr>
                <w:i/>
                <w:sz w:val="22"/>
                <w:szCs w:val="22"/>
              </w:rPr>
              <w:t xml:space="preserve"> v. ordf.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EF8BB" w14:textId="2A9AF38E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8F60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41B9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2C1D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8DC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3E7D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BC7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D70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116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B029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816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DDE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1E6A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B22B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F6BD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15F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064964B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1F44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Ida Karkiainen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A4959" w14:textId="157E48E2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A66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E42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4CBF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6D8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32FE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2822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9B1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8C2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4FEE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4918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DFA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B33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2DD6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4C0DC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7AF3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031BC983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8502" w14:textId="77777777" w:rsidR="007C7CE1" w:rsidRPr="00FE2AC1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Marta Obminska</w:t>
            </w:r>
            <w:r w:rsidRPr="00FE2AC1">
              <w:rPr>
                <w:sz w:val="22"/>
                <w:szCs w:val="22"/>
              </w:rPr>
              <w:t xml:space="preserve"> (M)</w:t>
            </w:r>
            <w:r w:rsidRPr="008E2326">
              <w:rPr>
                <w:i/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8C1A" w14:textId="28BEC5B8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263E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D0C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B0F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AC62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BEA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0F9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3A20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936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801C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17EE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E176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4F5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7C2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989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F0B27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8CEF22D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E6142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Matheus Enholm</w:t>
            </w:r>
            <w:r w:rsidRPr="008E2326">
              <w:rPr>
                <w:sz w:val="22"/>
                <w:szCs w:val="22"/>
                <w:lang w:val="en-US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60370" w14:textId="39B3DF7D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9DB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5D1B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A6D6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5180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F90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4B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5D21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740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535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F3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8AE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CA02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8F43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F0D4C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DF28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7EA63B3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71DA" w14:textId="77777777" w:rsidR="007C7CE1" w:rsidRPr="000700C4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0700C4">
              <w:rPr>
                <w:sz w:val="22"/>
                <w:szCs w:val="22"/>
              </w:rPr>
              <w:t>Per-Arne Håkansson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5994E" w14:textId="4491885D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7086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9FA5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5817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C1D7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1D4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A1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674A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467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77530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7521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196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D4B6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2A25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A70A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34CC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5AC22E40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2C6" w14:textId="77777777" w:rsidR="007C7CE1" w:rsidRPr="000700C4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Linda </w:t>
            </w:r>
            <w:r w:rsidRPr="00612FF5">
              <w:rPr>
                <w:sz w:val="22"/>
                <w:szCs w:val="22"/>
              </w:rPr>
              <w:t>Modig</w:t>
            </w:r>
            <w:r w:rsidRPr="000700C4">
              <w:rPr>
                <w:sz w:val="22"/>
                <w:szCs w:val="22"/>
              </w:rPr>
              <w:t xml:space="preserve">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C2608" w14:textId="1E293C57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B0C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3B9C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582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138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A61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8C85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BA52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7FD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0784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FF3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6403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75D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A6B0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8048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21F2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1268C83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3C97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Mia Sydow Mölleby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269E9" w14:textId="2EFCA64E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EF8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3E13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EC60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D0B7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F5E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381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ECBC1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9F8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C867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EBA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4AC5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ADE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02D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97AA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00E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7A82B17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5B52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Ida Drougge</w:t>
            </w:r>
            <w:r>
              <w:rPr>
                <w:sz w:val="22"/>
                <w:szCs w:val="22"/>
                <w:lang w:val="en-US"/>
              </w:rPr>
              <w:t xml:space="preserve"> </w:t>
            </w:r>
            <w:r w:rsidRPr="008E2326">
              <w:rPr>
                <w:sz w:val="22"/>
                <w:szCs w:val="22"/>
                <w:lang w:val="en-US"/>
              </w:rPr>
              <w:t>(M)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1E8" w14:textId="2D84C9DD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AB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9EB0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A847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8E56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B72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D86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5296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EF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1D7A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B558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C09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7C6A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BF8A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53F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26F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5FB4E46D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E2DB9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Fredrik Lindahl </w:t>
            </w:r>
            <w:r w:rsidRPr="008E2326">
              <w:rPr>
                <w:sz w:val="22"/>
                <w:szCs w:val="22"/>
                <w:lang w:val="en-US"/>
              </w:rPr>
              <w:t>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CB474" w14:textId="5A4100B8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9F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BEA6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D39A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9923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8DC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291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45B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B96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26D2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3192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819A0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BD4A8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A207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B96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D97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6E1153DE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C11E6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Laila Naraghi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77867" w14:textId="0AC58018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2C4B7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143E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8B5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26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243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97FC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811E4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349C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D527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FBE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AD3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A8D1E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4AC2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E83AF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E86AC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4A8F87F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B4E41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8E2326">
              <w:rPr>
                <w:sz w:val="22"/>
                <w:szCs w:val="22"/>
              </w:rPr>
              <w:t>Tuve Skånberg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EEF3" w14:textId="55CFC5C0" w:rsidR="007C7CE1" w:rsidRPr="001A5B6F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CA3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E6EB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582A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7D90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D3E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2A67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97C3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6EA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79AD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38B2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D746A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D0E9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662A5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3246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9B92" w14:textId="77777777" w:rsidR="007C7CE1" w:rsidRPr="001A5B6F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02D8E7E6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EC6A" w14:textId="77777777" w:rsidR="007C7CE1" w:rsidRPr="004B210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 w:rsidRPr="00AC2BE8">
              <w:rPr>
                <w:sz w:val="22"/>
                <w:szCs w:val="22"/>
                <w:lang w:val="en-GB"/>
              </w:rPr>
              <w:t>Daniel Andersson</w:t>
            </w:r>
            <w:r w:rsidRPr="004B2106">
              <w:rPr>
                <w:sz w:val="22"/>
                <w:szCs w:val="22"/>
                <w:lang w:val="en-GB"/>
              </w:rPr>
              <w:t xml:space="preserve">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774E6" w14:textId="1EE236F6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C85F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BB8C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CB41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58B5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EFF7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4BE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C98D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F5BF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8355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914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C791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F31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4B39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AA50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1E5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77FDCEFD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51DAC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Tina Acketoft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3564" w14:textId="67633788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D090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56B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F4F4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2111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7851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8967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5E4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6AE7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F6A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6D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E66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447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ADF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055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0EE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2C3D1BC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A67C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Mikael Strandman</w:t>
            </w:r>
            <w:r>
              <w:rPr>
                <w:sz w:val="22"/>
                <w:szCs w:val="22"/>
              </w:rPr>
              <w:t xml:space="preserve"> </w:t>
            </w:r>
            <w:r w:rsidRPr="008E2326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D683" w14:textId="64565723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F35E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3E8B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696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913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E92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AAB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F8F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E42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117F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02A6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69D0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2FC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AB5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F6F2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8856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3A4B712C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EE0A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  <w:r w:rsidRPr="008E2326">
              <w:rPr>
                <w:sz w:val="22"/>
                <w:szCs w:val="22"/>
              </w:rPr>
              <w:fldChar w:fldCharType="begin"/>
            </w:r>
            <w:r w:rsidRPr="008E2326">
              <w:rPr>
                <w:sz w:val="22"/>
                <w:szCs w:val="22"/>
              </w:rPr>
              <w:instrText xml:space="preserve">  </w:instrText>
            </w:r>
            <w:r w:rsidRPr="008E2326">
              <w:rPr>
                <w:sz w:val="22"/>
                <w:szCs w:val="22"/>
              </w:rPr>
              <w:fldChar w:fldCharType="end"/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5E02D" w14:textId="5F59C7C8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9F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C55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561E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4F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94F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AE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C5C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E16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B15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5C6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852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409A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409E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33B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BCA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26C6ACA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7887" w14:textId="77777777" w:rsidR="007C7CE1" w:rsidRPr="008E2326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Erik Ottoson</w:t>
            </w:r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C131" w14:textId="77A7C7F1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–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28E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FC6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E6B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FE9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57C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A79F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6A86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CB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B2F7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88B2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EFD0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052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15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753E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453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D22DB6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9863F" w14:textId="77777777" w:rsidR="007C7CE1" w:rsidRPr="00E931D7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E931D7">
              <w:rPr>
                <w:b/>
                <w:i/>
                <w:sz w:val="20"/>
              </w:rPr>
              <w:t>SUPPLEANTER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07EF" w14:textId="67BB441E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D4EF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20C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E04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665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2F6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A94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1CB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8EE4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05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17E3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7E5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77B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4C80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7E7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F8F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2B7560EF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6C711" w14:textId="77777777" w:rsidR="007C7CE1" w:rsidRPr="008E2326" w:rsidRDefault="007C7CE1" w:rsidP="00E34C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Thomas Hammarberg (S)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FC52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F55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C1A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F71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5271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63B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528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E5F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AFB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AC7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B1DE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F3C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E0E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68A5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6A4B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AE52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5B38DED5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5E8" w14:textId="77777777" w:rsidR="007C7CE1" w:rsidRPr="008E2326" w:rsidRDefault="007C7CE1" w:rsidP="00E34C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Lars Beckman</w:t>
            </w:r>
            <w:r w:rsidRPr="008E2326">
              <w:rPr>
                <w:sz w:val="22"/>
                <w:szCs w:val="22"/>
                <w:lang w:val="en-US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C314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A5AA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3F8C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AE04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AC74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C81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7A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AC35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B9F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39D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9F0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A0E9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F578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EB71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5C7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E993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F59AF7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97FA3" w14:textId="77777777" w:rsidR="007C7CE1" w:rsidRPr="008E2326" w:rsidRDefault="007C7CE1" w:rsidP="00E34C80">
            <w:pPr>
              <w:rPr>
                <w:sz w:val="22"/>
                <w:szCs w:val="22"/>
                <w:lang w:val="en-US"/>
              </w:rPr>
            </w:pPr>
            <w:r w:rsidRPr="00AC2BE8">
              <w:rPr>
                <w:sz w:val="22"/>
                <w:szCs w:val="22"/>
                <w:lang w:val="en-GB"/>
              </w:rPr>
              <w:t>Erik Ezelius</w:t>
            </w:r>
            <w:r w:rsidRPr="008E2326"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261BC" w14:textId="7AAE6E98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5B1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03E0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775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B242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695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727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1381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A3A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C4B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7CF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2F0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FFD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22B2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E476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9BF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6408194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6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46AF" w14:textId="77777777" w:rsidR="007C7CE1" w:rsidRPr="00B91BEE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Annicka Engblom</w:t>
            </w:r>
            <w:r w:rsidRPr="008E2326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9019" w14:textId="10D5BBC7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4F7D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47DA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5FA7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606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B3FB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3A1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BBD6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DCB7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A2B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193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8A7B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82BA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29F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8C39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4C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0C71279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7F670" w14:textId="77777777" w:rsidR="007C7CE1" w:rsidRPr="008E2326" w:rsidRDefault="007C7CE1" w:rsidP="00E34C80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Per Söderlund</w:t>
            </w:r>
            <w:r w:rsidRPr="008E2326">
              <w:rPr>
                <w:sz w:val="22"/>
                <w:szCs w:val="22"/>
                <w:lang w:val="en-US"/>
              </w:rPr>
              <w:t xml:space="preserve"> (S</w:t>
            </w:r>
            <w:r>
              <w:rPr>
                <w:sz w:val="22"/>
                <w:szCs w:val="22"/>
                <w:lang w:val="en-US"/>
              </w:rPr>
              <w:t>D</w:t>
            </w:r>
            <w:r w:rsidRPr="008E2326">
              <w:rPr>
                <w:sz w:val="22"/>
                <w:szCs w:val="22"/>
                <w:lang w:val="en-US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0134" w14:textId="72916CD3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EB8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5AE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8880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A03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7F02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486D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4F5C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158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EEE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DF4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100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3AE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746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26E0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30D6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3DDC02D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79CF" w14:textId="77777777" w:rsidR="007C7CE1" w:rsidRPr="008E2326" w:rsidRDefault="007C7CE1" w:rsidP="00E34C80">
            <w:pPr>
              <w:rPr>
                <w:sz w:val="22"/>
                <w:szCs w:val="22"/>
                <w:lang w:val="en-US"/>
              </w:rPr>
            </w:pPr>
            <w:r w:rsidRPr="00B6245C">
              <w:rPr>
                <w:sz w:val="22"/>
                <w:szCs w:val="22"/>
              </w:rPr>
              <w:t>Ingela Nylund Watz</w:t>
            </w:r>
            <w:r>
              <w:rPr>
                <w:sz w:val="22"/>
                <w:szCs w:val="22"/>
                <w:lang w:val="en-US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9C97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078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5182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033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D1D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C09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C72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3DD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9DA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DD4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540E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70D8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84F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0469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95B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8FBB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68E6FE9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3B44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Johan Hedin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86D0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90C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D864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4E17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F78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E95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7D0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A3CA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949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D22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05E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0195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87E0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126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9E70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A8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6A728CA4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  <w:trHeight w:val="221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F9A9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Jessica Wetterling</w:t>
            </w:r>
            <w:r w:rsidRPr="008E2326">
              <w:rPr>
                <w:sz w:val="22"/>
                <w:szCs w:val="22"/>
              </w:rPr>
              <w:t xml:space="preserve">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1B531" w14:textId="5008C8F2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0E8C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E05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8A1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E0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5E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872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0E60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546C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40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606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0460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B690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61A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1319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8333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91A416C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558E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Jilmstad</w:t>
            </w:r>
            <w:r w:rsidRPr="008E2326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10A98" w14:textId="7C11D423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0332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8038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95D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D7E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3BCB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BA5B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1A3F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1AE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24BB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FA64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B338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C42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BF7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92ED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802A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67545599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78AB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Patrick Reslow (SD</w:t>
            </w:r>
            <w:r w:rsidRPr="008E2326">
              <w:rPr>
                <w:sz w:val="22"/>
                <w:szCs w:val="22"/>
              </w:rPr>
              <w:t>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06F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D4F0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E771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BB79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F474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D28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52A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4C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015E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4CFD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A2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F7F5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445E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9A17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3BB6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42B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54415D7E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6BC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Patrik Björck</w:t>
            </w:r>
            <w:r w:rsidRPr="008E2326">
              <w:rPr>
                <w:sz w:val="22"/>
                <w:szCs w:val="22"/>
              </w:rPr>
              <w:t xml:space="preserve">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103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186C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BC7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5F25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1C2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984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D569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43B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6403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4B4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7DA9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8E0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D292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FCF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034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286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237A69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8A74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82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D8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DEA8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3C8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AD2F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67D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B08A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EA4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5A9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381A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1019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6BA4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3EC2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7C29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626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8650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10AC5B17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DBC00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Strömkvist (S)</w:t>
            </w:r>
            <w:r w:rsidRPr="008E232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2361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23EB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BFF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CECC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5434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97B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4BC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4355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FC2C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FC9D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576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CDE2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2FA5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AF80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B151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E62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7E7C979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35CE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Bengt Eliasson </w:t>
            </w:r>
            <w:r w:rsidRPr="008E2326">
              <w:rPr>
                <w:sz w:val="22"/>
                <w:szCs w:val="22"/>
              </w:rPr>
              <w:t>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FFF5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4A9B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EBE6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137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8FD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6CF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5561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4391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03DD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14A6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D0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943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5F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66A7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ED2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94C9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63657166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F9DE6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Andersson</w:t>
            </w:r>
            <w:r w:rsidRPr="008E2326"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</w:rPr>
              <w:t>S</w:t>
            </w:r>
            <w:r w:rsidRPr="008E2326">
              <w:rPr>
                <w:sz w:val="22"/>
                <w:szCs w:val="22"/>
              </w:rPr>
              <w:t>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93CB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599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84A7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D75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B77E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3BB7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AFF3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DFC6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0AC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341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132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4720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6D08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ADF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E3A3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C4D7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0E125135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C50DD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 w:rsidRPr="008E2326">
              <w:rPr>
                <w:sz w:val="22"/>
                <w:szCs w:val="22"/>
              </w:rPr>
              <w:t>Rasmus Ling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FCF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389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DEC4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EB60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976D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099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8FC5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6127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020A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497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9320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1CBB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08E0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BA5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AC25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A36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67ED4C3F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06DD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Ann-Sofie Alm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375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8DA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1EB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37E3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DEA1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AFDC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96D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01F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DDA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7651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D6B3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7B4C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E801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5F29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84FB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F68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2E068245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029A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Monika Lövgren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78F2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E63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98A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77D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606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BE9D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C82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9C1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0F83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021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65BA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5EFE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2390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2AAE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D5A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45E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222E186B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05D7E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8F1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1BA9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07DD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8570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858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F9D4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0ACA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DEB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983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EEC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5847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69A5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241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2805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7E7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D5A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5A397EE6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B8AAD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3E57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DF2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65C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8E56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541B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C94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F93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1A5F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840C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AFD6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7EE5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094E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DBB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538F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6A5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528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5B2D28E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61B70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Nina Lundström (L)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7886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7D24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A838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791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E67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6E97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6BD8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378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916E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56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10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E8E1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48E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2326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5C3D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6B7B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2450EE50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45AB6" w14:textId="77777777" w:rsidR="007C7CE1" w:rsidRPr="008E2326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Anna Sibinska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9031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20E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7F7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68C3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C6D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E24C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D2D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9C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CA1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48D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7AE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1FA7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2552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ED0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5CA1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63A2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3AA39EA2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433C" w14:textId="77777777" w:rsidR="007C7CE1" w:rsidRPr="00A571A1" w:rsidRDefault="007C7CE1" w:rsidP="00E34C80">
            <w:pPr>
              <w:rPr>
                <w:sz w:val="22"/>
                <w:szCs w:val="22"/>
              </w:rPr>
            </w:pPr>
            <w:r w:rsidRPr="007B0C0A">
              <w:rPr>
                <w:sz w:val="22"/>
                <w:szCs w:val="22"/>
              </w:rPr>
              <w:t>Per Schöldberg (C)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3C45" w14:textId="530435F4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01D5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2C9F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A81B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E13E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66E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AA24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03DC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F002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40C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BC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C9A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E34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241C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2513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2E12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049D5BA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790E" w14:textId="77777777" w:rsidR="007C7CE1" w:rsidRPr="00A571A1" w:rsidRDefault="007C7CE1" w:rsidP="00E34C8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Ali Esbati (V)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DD8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B2B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9202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F0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11E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636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E8E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B728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D29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C455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C0E4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C186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FF46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62A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23F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BA5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77A7936C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0DACD" w14:textId="77777777" w:rsidR="007C7CE1" w:rsidRPr="00A571A1" w:rsidRDefault="007C7CE1" w:rsidP="00E34C8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Andreas Carlson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69D8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505B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7C5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482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FB0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4D14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D37D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B23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86E3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774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26E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22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7FD2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913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981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914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2EAAB90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F9F80" w14:textId="77777777" w:rsidR="007C7CE1" w:rsidRPr="00A571A1" w:rsidRDefault="007C7CE1" w:rsidP="00E34C80">
            <w:pPr>
              <w:rPr>
                <w:sz w:val="22"/>
                <w:szCs w:val="22"/>
              </w:rPr>
            </w:pPr>
            <w:r w:rsidRPr="00A571A1">
              <w:rPr>
                <w:sz w:val="22"/>
                <w:szCs w:val="22"/>
              </w:rPr>
              <w:t>Mikael Oscarsson (KD)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6E8B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A67A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743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165A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66A9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3633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3133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43E8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9BC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465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5D7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F92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DF46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46E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6DC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4A9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3C66D924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49C10" w14:textId="77777777" w:rsidR="007C7CE1" w:rsidRPr="00A571A1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Wiechel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3E91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27BB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CDB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DA6F8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487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8DFC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364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613B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F5B5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F650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52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A1B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B518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96E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225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383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976E80D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50109" w14:textId="77777777" w:rsidR="007C7CE1" w:rsidRPr="00A571A1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90A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72F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441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91D9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01D2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C34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21C1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5E2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84E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E9A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95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F4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77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41FE7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4B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8A09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4E92CEC1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110F6" w14:textId="77777777" w:rsidR="007C7CE1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Amanda </w:t>
            </w:r>
            <w:r w:rsidRPr="00EF6229">
              <w:rPr>
                <w:sz w:val="22"/>
                <w:szCs w:val="22"/>
              </w:rPr>
              <w:t>Palmstierna</w:t>
            </w:r>
            <w:r>
              <w:rPr>
                <w:sz w:val="22"/>
                <w:szCs w:val="22"/>
              </w:rPr>
              <w:t xml:space="preserve"> (MP)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B031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8275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D86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07A55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1D34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3918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1D09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CED3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B96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C81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1960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5DC7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A5F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C68E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4F68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34536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1A5B6F" w14:paraId="0DEF174D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6" w:type="pct"/>
        </w:trPr>
        <w:tc>
          <w:tcPr>
            <w:tcW w:w="1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D68" w14:textId="77777777" w:rsidR="007C7CE1" w:rsidRDefault="007C7CE1" w:rsidP="00E34C8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Richard Herrey (M)</w:t>
            </w: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732D" w14:textId="6396B990" w:rsidR="007C7CE1" w:rsidRPr="00214135" w:rsidRDefault="005F3E24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840D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C68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21BA4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253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8EA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C1C9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0EE4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2AEE0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C7C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DD9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34C43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1638F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27CA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424C2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0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FF0B" w14:textId="77777777" w:rsidR="007C7CE1" w:rsidRPr="00214135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</w:tr>
      <w:tr w:rsidR="007C7CE1" w:rsidRPr="00794BEC" w14:paraId="3189DA8E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3"/>
        </w:trPr>
        <w:tc>
          <w:tcPr>
            <w:tcW w:w="1873" w:type="pct"/>
            <w:gridSpan w:val="3"/>
            <w:tcBorders>
              <w:top w:val="single" w:sz="4" w:space="0" w:color="auto"/>
            </w:tcBorders>
          </w:tcPr>
          <w:p w14:paraId="285D9155" w14:textId="77777777" w:rsidR="007C7CE1" w:rsidRPr="00794BEC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N = Närvarande</w:t>
            </w:r>
          </w:p>
        </w:tc>
        <w:tc>
          <w:tcPr>
            <w:tcW w:w="3075" w:type="pct"/>
            <w:gridSpan w:val="17"/>
            <w:tcBorders>
              <w:top w:val="single" w:sz="4" w:space="0" w:color="auto"/>
            </w:tcBorders>
          </w:tcPr>
          <w:p w14:paraId="289D31BD" w14:textId="77777777" w:rsidR="007C7CE1" w:rsidRPr="00794BEC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x = ledamöter som deltagit i handläggningen</w:t>
            </w:r>
          </w:p>
        </w:tc>
      </w:tr>
      <w:tr w:rsidR="007C7CE1" w:rsidRPr="00794BEC" w14:paraId="6B2DB75B" w14:textId="77777777" w:rsidTr="00E34C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16" w:type="pct"/>
          <w:wAfter w:w="35" w:type="pct"/>
          <w:trHeight w:val="262"/>
        </w:trPr>
        <w:tc>
          <w:tcPr>
            <w:tcW w:w="1873" w:type="pct"/>
            <w:gridSpan w:val="3"/>
          </w:tcPr>
          <w:p w14:paraId="10924A96" w14:textId="77777777" w:rsidR="007C7CE1" w:rsidRPr="00794BEC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V = Votering</w:t>
            </w:r>
          </w:p>
        </w:tc>
        <w:tc>
          <w:tcPr>
            <w:tcW w:w="3075" w:type="pct"/>
            <w:gridSpan w:val="17"/>
          </w:tcPr>
          <w:p w14:paraId="57441D87" w14:textId="77777777" w:rsidR="007C7CE1" w:rsidRPr="00794BEC" w:rsidRDefault="007C7CE1" w:rsidP="00E34C80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8"/>
                <w:szCs w:val="18"/>
              </w:rPr>
            </w:pPr>
            <w:r w:rsidRPr="00794BEC">
              <w:rPr>
                <w:sz w:val="18"/>
                <w:szCs w:val="18"/>
              </w:rPr>
              <w:t>o = ledamöter som härutöver har varit närvarande</w:t>
            </w:r>
          </w:p>
        </w:tc>
      </w:tr>
    </w:tbl>
    <w:p w14:paraId="40538328" w14:textId="77777777" w:rsidR="004F680C" w:rsidRPr="00477C9F" w:rsidRDefault="004F680C" w:rsidP="00477C9F">
      <w:pPr>
        <w:rPr>
          <w:sz w:val="22"/>
          <w:szCs w:val="22"/>
        </w:rPr>
      </w:pPr>
    </w:p>
    <w:sectPr w:rsidR="004F680C" w:rsidRPr="00477C9F" w:rsidSect="00A45577">
      <w:pgSz w:w="11906" w:h="16838" w:code="9"/>
      <w:pgMar w:top="851" w:right="1134" w:bottom="851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516052"/>
    <w:multiLevelType w:val="hybridMultilevel"/>
    <w:tmpl w:val="092A007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8F5ECF"/>
    <w:multiLevelType w:val="hybridMultilevel"/>
    <w:tmpl w:val="E7F417F6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FFE5075"/>
    <w:multiLevelType w:val="hybridMultilevel"/>
    <w:tmpl w:val="2514B19C"/>
    <w:lvl w:ilvl="0" w:tplc="0BC2695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3F4B51"/>
    <w:multiLevelType w:val="hybridMultilevel"/>
    <w:tmpl w:val="69FEA5B0"/>
    <w:lvl w:ilvl="0" w:tplc="E8127F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122DDE"/>
    <w:multiLevelType w:val="hybridMultilevel"/>
    <w:tmpl w:val="9D960ECE"/>
    <w:lvl w:ilvl="0" w:tplc="041D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5471D8"/>
    <w:multiLevelType w:val="hybridMultilevel"/>
    <w:tmpl w:val="763C38F2"/>
    <w:lvl w:ilvl="0" w:tplc="E8127F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1B0"/>
    <w:rsid w:val="00001E5A"/>
    <w:rsid w:val="0000744F"/>
    <w:rsid w:val="00011CCB"/>
    <w:rsid w:val="00012D39"/>
    <w:rsid w:val="00013261"/>
    <w:rsid w:val="00020592"/>
    <w:rsid w:val="00024634"/>
    <w:rsid w:val="00032860"/>
    <w:rsid w:val="000345BF"/>
    <w:rsid w:val="0003470E"/>
    <w:rsid w:val="00037181"/>
    <w:rsid w:val="00037EDF"/>
    <w:rsid w:val="000410F7"/>
    <w:rsid w:val="000416B9"/>
    <w:rsid w:val="0005450C"/>
    <w:rsid w:val="000700C4"/>
    <w:rsid w:val="00084FFF"/>
    <w:rsid w:val="000A10F5"/>
    <w:rsid w:val="000A4BCF"/>
    <w:rsid w:val="000A7D87"/>
    <w:rsid w:val="000B4B17"/>
    <w:rsid w:val="000B7C05"/>
    <w:rsid w:val="000D4D83"/>
    <w:rsid w:val="000E10DC"/>
    <w:rsid w:val="000E2B7E"/>
    <w:rsid w:val="000E6D49"/>
    <w:rsid w:val="000F15B0"/>
    <w:rsid w:val="000F448B"/>
    <w:rsid w:val="00100B80"/>
    <w:rsid w:val="0011197E"/>
    <w:rsid w:val="00120821"/>
    <w:rsid w:val="00126123"/>
    <w:rsid w:val="00133B7E"/>
    <w:rsid w:val="0013426B"/>
    <w:rsid w:val="00161AA6"/>
    <w:rsid w:val="00165461"/>
    <w:rsid w:val="001828F2"/>
    <w:rsid w:val="00191BA0"/>
    <w:rsid w:val="001A1578"/>
    <w:rsid w:val="001C1E48"/>
    <w:rsid w:val="001C5D99"/>
    <w:rsid w:val="001D766E"/>
    <w:rsid w:val="001E1FAC"/>
    <w:rsid w:val="001F0C53"/>
    <w:rsid w:val="001F48FA"/>
    <w:rsid w:val="00214135"/>
    <w:rsid w:val="00216227"/>
    <w:rsid w:val="002174A8"/>
    <w:rsid w:val="0023546F"/>
    <w:rsid w:val="00236A17"/>
    <w:rsid w:val="002373C0"/>
    <w:rsid w:val="00240D9B"/>
    <w:rsid w:val="002544E0"/>
    <w:rsid w:val="00261EBD"/>
    <w:rsid w:val="002624FF"/>
    <w:rsid w:val="00263A2E"/>
    <w:rsid w:val="00267572"/>
    <w:rsid w:val="00271679"/>
    <w:rsid w:val="0027450B"/>
    <w:rsid w:val="00275CD2"/>
    <w:rsid w:val="00277F25"/>
    <w:rsid w:val="0028513C"/>
    <w:rsid w:val="002862E1"/>
    <w:rsid w:val="00294DCB"/>
    <w:rsid w:val="00296D10"/>
    <w:rsid w:val="002A04AD"/>
    <w:rsid w:val="002A6ADE"/>
    <w:rsid w:val="002B40DE"/>
    <w:rsid w:val="002B51DB"/>
    <w:rsid w:val="002D0E4D"/>
    <w:rsid w:val="002D2AB5"/>
    <w:rsid w:val="002D542C"/>
    <w:rsid w:val="002E3221"/>
    <w:rsid w:val="002F284C"/>
    <w:rsid w:val="002F6B3D"/>
    <w:rsid w:val="003075B8"/>
    <w:rsid w:val="00342116"/>
    <w:rsid w:val="00360479"/>
    <w:rsid w:val="00394192"/>
    <w:rsid w:val="003952A4"/>
    <w:rsid w:val="0039591D"/>
    <w:rsid w:val="003A0804"/>
    <w:rsid w:val="003A48EB"/>
    <w:rsid w:val="003A729A"/>
    <w:rsid w:val="003A7747"/>
    <w:rsid w:val="003C6FAC"/>
    <w:rsid w:val="003C73F9"/>
    <w:rsid w:val="003D31E8"/>
    <w:rsid w:val="003E1AE3"/>
    <w:rsid w:val="003E3027"/>
    <w:rsid w:val="003F2270"/>
    <w:rsid w:val="00401656"/>
    <w:rsid w:val="0041089F"/>
    <w:rsid w:val="00412359"/>
    <w:rsid w:val="0041580F"/>
    <w:rsid w:val="004206DB"/>
    <w:rsid w:val="00432C24"/>
    <w:rsid w:val="00441381"/>
    <w:rsid w:val="00446353"/>
    <w:rsid w:val="004522C3"/>
    <w:rsid w:val="00454E3F"/>
    <w:rsid w:val="00477C9F"/>
    <w:rsid w:val="00490212"/>
    <w:rsid w:val="00494D58"/>
    <w:rsid w:val="004B2106"/>
    <w:rsid w:val="004B6D8F"/>
    <w:rsid w:val="004C5D4F"/>
    <w:rsid w:val="004C7964"/>
    <w:rsid w:val="004D2D42"/>
    <w:rsid w:val="004E36E4"/>
    <w:rsid w:val="004E5E48"/>
    <w:rsid w:val="004F1B55"/>
    <w:rsid w:val="004F2F04"/>
    <w:rsid w:val="004F3CB5"/>
    <w:rsid w:val="004F680C"/>
    <w:rsid w:val="004F6F84"/>
    <w:rsid w:val="0050040F"/>
    <w:rsid w:val="005012C3"/>
    <w:rsid w:val="00502075"/>
    <w:rsid w:val="00506ACC"/>
    <w:rsid w:val="005108E6"/>
    <w:rsid w:val="005222EF"/>
    <w:rsid w:val="00530E43"/>
    <w:rsid w:val="005358B4"/>
    <w:rsid w:val="005522EE"/>
    <w:rsid w:val="00554348"/>
    <w:rsid w:val="005650F7"/>
    <w:rsid w:val="00577B92"/>
    <w:rsid w:val="00581568"/>
    <w:rsid w:val="00586400"/>
    <w:rsid w:val="00595C65"/>
    <w:rsid w:val="005B5694"/>
    <w:rsid w:val="005C1541"/>
    <w:rsid w:val="005C2F5F"/>
    <w:rsid w:val="005C6F78"/>
    <w:rsid w:val="005E28B9"/>
    <w:rsid w:val="005E439C"/>
    <w:rsid w:val="005E614D"/>
    <w:rsid w:val="005F3E24"/>
    <w:rsid w:val="00612FF5"/>
    <w:rsid w:val="00614737"/>
    <w:rsid w:val="006210CA"/>
    <w:rsid w:val="00623C83"/>
    <w:rsid w:val="00640520"/>
    <w:rsid w:val="006503A2"/>
    <w:rsid w:val="00670574"/>
    <w:rsid w:val="00683260"/>
    <w:rsid w:val="006A151D"/>
    <w:rsid w:val="006A511D"/>
    <w:rsid w:val="006B151B"/>
    <w:rsid w:val="006B7B0C"/>
    <w:rsid w:val="006C21FA"/>
    <w:rsid w:val="006D3126"/>
    <w:rsid w:val="0071773D"/>
    <w:rsid w:val="00723D66"/>
    <w:rsid w:val="00726EE5"/>
    <w:rsid w:val="007421F4"/>
    <w:rsid w:val="00750FF0"/>
    <w:rsid w:val="007615A5"/>
    <w:rsid w:val="00767BDA"/>
    <w:rsid w:val="00782EA9"/>
    <w:rsid w:val="00783D2C"/>
    <w:rsid w:val="00787586"/>
    <w:rsid w:val="007B0C0A"/>
    <w:rsid w:val="007C7CE1"/>
    <w:rsid w:val="007D5D3C"/>
    <w:rsid w:val="007F2B92"/>
    <w:rsid w:val="007F39BF"/>
    <w:rsid w:val="007F40B4"/>
    <w:rsid w:val="007F6B0D"/>
    <w:rsid w:val="00800B4D"/>
    <w:rsid w:val="008038CC"/>
    <w:rsid w:val="008273F4"/>
    <w:rsid w:val="0083479E"/>
    <w:rsid w:val="00834B38"/>
    <w:rsid w:val="008557FA"/>
    <w:rsid w:val="008560DE"/>
    <w:rsid w:val="00872749"/>
    <w:rsid w:val="00875A5E"/>
    <w:rsid w:val="00875CAD"/>
    <w:rsid w:val="008808A5"/>
    <w:rsid w:val="008A2DA3"/>
    <w:rsid w:val="008C2E2A"/>
    <w:rsid w:val="008C7032"/>
    <w:rsid w:val="008C7E65"/>
    <w:rsid w:val="008E3B73"/>
    <w:rsid w:val="008F4D68"/>
    <w:rsid w:val="00902D63"/>
    <w:rsid w:val="00902D69"/>
    <w:rsid w:val="00906780"/>
    <w:rsid w:val="00906C2D"/>
    <w:rsid w:val="00937BF3"/>
    <w:rsid w:val="00937E3A"/>
    <w:rsid w:val="00944199"/>
    <w:rsid w:val="00944917"/>
    <w:rsid w:val="00946978"/>
    <w:rsid w:val="0094714D"/>
    <w:rsid w:val="009474C4"/>
    <w:rsid w:val="00950147"/>
    <w:rsid w:val="00953843"/>
    <w:rsid w:val="00955E76"/>
    <w:rsid w:val="0096348C"/>
    <w:rsid w:val="00973D8B"/>
    <w:rsid w:val="00976307"/>
    <w:rsid w:val="009815DB"/>
    <w:rsid w:val="00987DE8"/>
    <w:rsid w:val="009900A1"/>
    <w:rsid w:val="009A3E81"/>
    <w:rsid w:val="009A68FE"/>
    <w:rsid w:val="009B0A01"/>
    <w:rsid w:val="009B7313"/>
    <w:rsid w:val="009B79AB"/>
    <w:rsid w:val="009C3BE7"/>
    <w:rsid w:val="009C51B0"/>
    <w:rsid w:val="009D1BB5"/>
    <w:rsid w:val="009F61A0"/>
    <w:rsid w:val="009F6E99"/>
    <w:rsid w:val="00A006CE"/>
    <w:rsid w:val="00A129A0"/>
    <w:rsid w:val="00A12FFD"/>
    <w:rsid w:val="00A151D3"/>
    <w:rsid w:val="00A24497"/>
    <w:rsid w:val="00A258F2"/>
    <w:rsid w:val="00A30C23"/>
    <w:rsid w:val="00A324B3"/>
    <w:rsid w:val="00A36DE9"/>
    <w:rsid w:val="00A37318"/>
    <w:rsid w:val="00A376CF"/>
    <w:rsid w:val="00A401A5"/>
    <w:rsid w:val="00A45577"/>
    <w:rsid w:val="00A54DE5"/>
    <w:rsid w:val="00A5668F"/>
    <w:rsid w:val="00A571A1"/>
    <w:rsid w:val="00A63233"/>
    <w:rsid w:val="00A744C3"/>
    <w:rsid w:val="00A75B27"/>
    <w:rsid w:val="00A84DE6"/>
    <w:rsid w:val="00A8695B"/>
    <w:rsid w:val="00A9262A"/>
    <w:rsid w:val="00A9464E"/>
    <w:rsid w:val="00AA5BE7"/>
    <w:rsid w:val="00AA61BB"/>
    <w:rsid w:val="00AC1FEE"/>
    <w:rsid w:val="00AC2BE8"/>
    <w:rsid w:val="00AC3349"/>
    <w:rsid w:val="00AD797B"/>
    <w:rsid w:val="00AF32C5"/>
    <w:rsid w:val="00AF6DAF"/>
    <w:rsid w:val="00AF7C8D"/>
    <w:rsid w:val="00B146F0"/>
    <w:rsid w:val="00B15788"/>
    <w:rsid w:val="00B17845"/>
    <w:rsid w:val="00B30DA6"/>
    <w:rsid w:val="00B332CD"/>
    <w:rsid w:val="00B54D41"/>
    <w:rsid w:val="00B56452"/>
    <w:rsid w:val="00B6141D"/>
    <w:rsid w:val="00B6245C"/>
    <w:rsid w:val="00B639E1"/>
    <w:rsid w:val="00B64A91"/>
    <w:rsid w:val="00B74AFA"/>
    <w:rsid w:val="00B85B4A"/>
    <w:rsid w:val="00B9203B"/>
    <w:rsid w:val="00BA46E1"/>
    <w:rsid w:val="00BA4A28"/>
    <w:rsid w:val="00BA5688"/>
    <w:rsid w:val="00BD41E4"/>
    <w:rsid w:val="00BE0742"/>
    <w:rsid w:val="00BE3BF7"/>
    <w:rsid w:val="00BE40DD"/>
    <w:rsid w:val="00BE45DE"/>
    <w:rsid w:val="00BF6D6B"/>
    <w:rsid w:val="00C10454"/>
    <w:rsid w:val="00C276D3"/>
    <w:rsid w:val="00C30867"/>
    <w:rsid w:val="00C35889"/>
    <w:rsid w:val="00C468A5"/>
    <w:rsid w:val="00C77344"/>
    <w:rsid w:val="00C82616"/>
    <w:rsid w:val="00C84F0D"/>
    <w:rsid w:val="00C919F3"/>
    <w:rsid w:val="00C92589"/>
    <w:rsid w:val="00C93236"/>
    <w:rsid w:val="00CA0CE0"/>
    <w:rsid w:val="00CA39FE"/>
    <w:rsid w:val="00CA6878"/>
    <w:rsid w:val="00CA6EF0"/>
    <w:rsid w:val="00CB5394"/>
    <w:rsid w:val="00CB6A34"/>
    <w:rsid w:val="00CB7431"/>
    <w:rsid w:val="00CD4CA0"/>
    <w:rsid w:val="00D071A4"/>
    <w:rsid w:val="00D27984"/>
    <w:rsid w:val="00D44270"/>
    <w:rsid w:val="00D52626"/>
    <w:rsid w:val="00D55DE1"/>
    <w:rsid w:val="00D67826"/>
    <w:rsid w:val="00D67E4F"/>
    <w:rsid w:val="00D67FEC"/>
    <w:rsid w:val="00D75A71"/>
    <w:rsid w:val="00D84771"/>
    <w:rsid w:val="00D93637"/>
    <w:rsid w:val="00D93C2E"/>
    <w:rsid w:val="00D96F98"/>
    <w:rsid w:val="00DA12E0"/>
    <w:rsid w:val="00DA4643"/>
    <w:rsid w:val="00DC0E6D"/>
    <w:rsid w:val="00DC1007"/>
    <w:rsid w:val="00DC58D9"/>
    <w:rsid w:val="00DD02EC"/>
    <w:rsid w:val="00DD2D91"/>
    <w:rsid w:val="00DD2E3A"/>
    <w:rsid w:val="00DD7DC3"/>
    <w:rsid w:val="00DE0553"/>
    <w:rsid w:val="00DE20B7"/>
    <w:rsid w:val="00DE2A0A"/>
    <w:rsid w:val="00DF23EB"/>
    <w:rsid w:val="00E14E39"/>
    <w:rsid w:val="00E33857"/>
    <w:rsid w:val="00E45D77"/>
    <w:rsid w:val="00E55ABD"/>
    <w:rsid w:val="00E63EE4"/>
    <w:rsid w:val="00E66D19"/>
    <w:rsid w:val="00E67EBA"/>
    <w:rsid w:val="00E71CE7"/>
    <w:rsid w:val="00E73C64"/>
    <w:rsid w:val="00E916EA"/>
    <w:rsid w:val="00E92A77"/>
    <w:rsid w:val="00EA704C"/>
    <w:rsid w:val="00EA7B53"/>
    <w:rsid w:val="00EC735D"/>
    <w:rsid w:val="00ED5D82"/>
    <w:rsid w:val="00EE68A3"/>
    <w:rsid w:val="00F064EF"/>
    <w:rsid w:val="00F07228"/>
    <w:rsid w:val="00F33C48"/>
    <w:rsid w:val="00F454FD"/>
    <w:rsid w:val="00F70370"/>
    <w:rsid w:val="00F814F6"/>
    <w:rsid w:val="00F85B64"/>
    <w:rsid w:val="00F9210B"/>
    <w:rsid w:val="00F97E87"/>
    <w:rsid w:val="00FA2D97"/>
    <w:rsid w:val="00FA384F"/>
    <w:rsid w:val="00FB3A7E"/>
    <w:rsid w:val="00FD0820"/>
    <w:rsid w:val="00FD13A3"/>
    <w:rsid w:val="00FE2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53800B"/>
  <w15:chartTrackingRefBased/>
  <w15:docId w15:val="{5F862FA8-C3EF-4A0D-A53C-63582918E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9C51B0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9C51B0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800B4D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1F0C53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character" w:customStyle="1" w:styleId="media--contacttitle1">
    <w:name w:val="media--contact__title1"/>
    <w:basedOn w:val="Standardstycketeckensnitt"/>
    <w:rsid w:val="005358B4"/>
    <w:rPr>
      <w:vanish w:val="0"/>
      <w:webHidden w:val="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mråde xmlns="60e4b847-d454-401e-b238-4117b4f1204c">Manualer</Områd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RD Dokument" ma:contentTypeID="0x010100C0CF7C8C39F62C499F8185836FDC4677000D2A6D811526F14884764A16206FF911" ma:contentTypeVersion="5" ma:contentTypeDescription="Skapa ett nytt dokument." ma:contentTypeScope="" ma:versionID="e134ed08fef2639706ccfd36d8b856e1">
  <xsd:schema xmlns:xsd="http://www.w3.org/2001/XMLSchema" xmlns:xs="http://www.w3.org/2001/XMLSchema" xmlns:p="http://schemas.microsoft.com/office/2006/metadata/properties" xmlns:ns2="60e4b847-d454-401e-b238-4117b4f1204c" targetNamespace="http://schemas.microsoft.com/office/2006/metadata/properties" ma:root="true" ma:fieldsID="3bc059e43857cc219a76e636882cbf30" ns2:_=""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Områd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Område" ma:index="8" nillable="true" ma:displayName="Område" ma:format="Dropdown" ma:internalName="Omr_x00e5_de">
      <xsd:simpleType>
        <xsd:restriction base="dms:Choice">
          <xsd:enumeration value="Ekonomi"/>
          <xsd:enumeration value="Resor"/>
          <xsd:enumeration value="Protokoll"/>
          <xsd:enumeration value="Minnesanteckningar"/>
          <xsd:enumeration value="Manualer"/>
          <xsd:enumeration value="Lokalbokningen"/>
          <xsd:enumeration value="Utbildningsmaterial"/>
          <xsd:enumeration value="Presentationer"/>
        </xsd:restriction>
      </xsd:simpleType>
    </xsd:element>
    <xsd:element name="SharedWithUsers" ma:index="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CC4DEB-9C1E-47B2-B17D-65E849EE826A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0e4b847-d454-401e-b238-4117b4f1204c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419FDBD-0CEB-4F85-BB26-2901FD666C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38150E-616F-4DCF-8DD7-2035A0950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305AFA-D93F-4F6F-9E96-054952E84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2015.dotx</Template>
  <TotalTime>1</TotalTime>
  <Pages>2</Pages>
  <Words>382</Words>
  <Characters>2987</Characters>
  <Application>Microsoft Office Word</Application>
  <DocSecurity>4</DocSecurity>
  <Lines>1493</Lines>
  <Paragraphs>224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Anna Bolmström</cp:lastModifiedBy>
  <cp:revision>2</cp:revision>
  <cp:lastPrinted>2021-01-25T08:37:00Z</cp:lastPrinted>
  <dcterms:created xsi:type="dcterms:W3CDTF">2021-02-05T15:15:00Z</dcterms:created>
  <dcterms:modified xsi:type="dcterms:W3CDTF">2021-02-05T15:15:00Z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0x010100C0CF7C8C39F62C499F8185836FDC4677000D2A6D811526F14884764A16206FF911</vt:lpwstr>
  </property>
</Properties>
</file>