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AF0A9B2" w14:textId="77777777">
      <w:pPr>
        <w:pStyle w:val="Normalutanindragellerluft"/>
      </w:pPr>
      <w:bookmarkStart w:name="_Toc106800475" w:id="0"/>
      <w:bookmarkStart w:name="_Toc106801300" w:id="1"/>
    </w:p>
    <w:p w:rsidRPr="009B062B" w:rsidR="00AF30DD" w:rsidP="00D46FD5" w:rsidRDefault="004A2395" w14:paraId="7DAAFA30" w14:textId="77777777">
      <w:pPr>
        <w:pStyle w:val="RubrikFrslagTIllRiksdagsbeslut"/>
      </w:pPr>
      <w:sdt>
        <w:sdtPr>
          <w:alias w:val="CC_Boilerplate_4"/>
          <w:tag w:val="CC_Boilerplate_4"/>
          <w:id w:val="-1644581176"/>
          <w:lock w:val="sdtContentLocked"/>
          <w:placeholder>
            <w:docPart w:val="C90ADD160EED45BC8D7F233A6AC57241"/>
          </w:placeholder>
          <w:text/>
        </w:sdtPr>
        <w:sdtEndPr/>
        <w:sdtContent>
          <w:r w:rsidRPr="009B062B" w:rsidR="00AF30DD">
            <w:t>Förslag till riksdagsbeslut</w:t>
          </w:r>
        </w:sdtContent>
      </w:sdt>
      <w:bookmarkEnd w:id="0"/>
      <w:bookmarkEnd w:id="1"/>
    </w:p>
    <w:sdt>
      <w:sdtPr>
        <w:alias w:val="Yrkande 1"/>
        <w:tag w:val="03d44dd9-ee28-428c-acf4-b60ce5a96941"/>
        <w:id w:val="1771430851"/>
        <w:lock w:val="sdtLocked"/>
      </w:sdtPr>
      <w:sdtEndPr/>
      <w:sdtContent>
        <w:p w:rsidR="00321C8C" w:rsidRDefault="004A2395" w14:paraId="61773222" w14:textId="77777777">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1079D8B8D43C1A85093B380EB1F07"/>
        </w:placeholder>
        <w:text/>
      </w:sdtPr>
      <w:sdtEndPr/>
      <w:sdtContent>
        <w:p w:rsidRPr="009B062B" w:rsidR="006D79C9" w:rsidP="00333E95" w:rsidRDefault="006D79C9" w14:paraId="5910A4AC" w14:textId="77777777">
          <w:pPr>
            <w:pStyle w:val="Rubrik1"/>
          </w:pPr>
          <w:r>
            <w:t>Motivering</w:t>
          </w:r>
        </w:p>
      </w:sdtContent>
    </w:sdt>
    <w:bookmarkEnd w:displacedByCustomXml="prev" w:id="3"/>
    <w:bookmarkEnd w:displacedByCustomXml="prev" w:id="4"/>
    <w:p w:rsidR="00D46FD5" w:rsidP="008E0FE2" w:rsidRDefault="00740DB9" w14:paraId="28492FF8" w14:textId="53E8BFFC">
      <w:pPr>
        <w:pStyle w:val="Normalutanindragellerluft"/>
      </w:pPr>
      <w:r w:rsidRPr="00740DB9">
        <w:t>Trots att forskningen länge kartlagt alkoholens risker och skadeverkningar är fortfarande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 Den låga allmänna kunskapen om alkoholens faror tyder på ett behov av ökad information om alkoholkonsumtionens risker. Hälsovarningar på alkoholprodukter</w:t>
      </w:r>
      <w:r w:rsidR="004A2395">
        <w:t xml:space="preserve"> </w:t>
      </w:r>
      <w:r w:rsidRPr="00740DB9">
        <w:t xml:space="preserve">skulle kunna fylla denna roll genom att erbjuda lättillgänglig och tydlig information direkt vid punkten för konsumtion. Med anledning av att både WHO och EU-kommissionen idag ser hälsovarningar som en viktig åtgärd för att minska alkoholskadorna, och de initiativ som redan tagits i andra länder, är det rätt tillfälle för Sverige att åter lyfta förslaget. Det finns också idag en ökad försäkran om att hälsovarningar ses som en giltig </w:t>
      </w:r>
      <w:r w:rsidRPr="00740DB9">
        <w:lastRenderedPageBreak/>
        <w:t>folkhälsoåtgärd även EU-rättsligt i och med Europas cancerplan. Medborgare har en rätt att veta hur produkter påverkar deras hälsa, särskilt när produkterna kan leda till så pass allvarliga sjukdomar som cancer. Därför borde regeringen, i linje med WHO:s nya ramstrategi, följa i Norges och Irlands fotspår och tillsätta en utredning för att utforska möjligheten att införa hälsovarningar på alkoholprodukter. En utredning kring hälsovarningar på alkoholprodukter kommer inte bara att säkerställa att alla medborgare har tillgång till viktig hälsoinformation, utan också att bidra till att minska förekomsten av alkoholrelaterade sjukdomar på lång sikt. Genom att föreslå denna utredning visar vi ett starkt engagemang för att skydda folkhälsan och ta ansvar för att informera allmänheten om riskerna med alkoholkonsumtion.</w:t>
      </w:r>
    </w:p>
    <w:sdt>
      <w:sdtPr>
        <w:rPr>
          <w:i/>
          <w:noProof/>
        </w:rPr>
        <w:alias w:val="CC_Underskrifter"/>
        <w:tag w:val="CC_Underskrifter"/>
        <w:id w:val="583496634"/>
        <w:lock w:val="sdtContentLocked"/>
        <w:placeholder>
          <w:docPart w:val="3E07D206A42646D4A22D15150C9FCFBC"/>
        </w:placeholder>
      </w:sdtPr>
      <w:sdtEndPr/>
      <w:sdtContent>
        <w:p w:rsidR="00D46FD5" w:rsidP="00D46FD5" w:rsidRDefault="00D46FD5" w14:paraId="3EE64C77" w14:textId="2052EC8A"/>
        <w:p w:rsidR="00D46FD5" w:rsidP="00D46FD5" w:rsidRDefault="004A2395" w14:paraId="691B2C76" w14:textId="2D07CD84"/>
      </w:sdtContent>
    </w:sdt>
    <w:tbl>
      <w:tblPr>
        <w:tblW w:w="5000" w:type="pct"/>
        <w:tblLook w:val="04A0" w:firstRow="1" w:lastRow="0" w:firstColumn="1" w:lastColumn="0" w:noHBand="0" w:noVBand="1"/>
        <w:tblCaption w:val="underskrifter"/>
      </w:tblPr>
      <w:tblGrid>
        <w:gridCol w:w="4252"/>
        <w:gridCol w:w="4252"/>
      </w:tblGrid>
      <w:tr w:rsidR="00321C8C" w14:paraId="435490CC" w14:textId="77777777">
        <w:trPr>
          <w:cantSplit/>
        </w:trPr>
        <w:tc>
          <w:tcPr>
            <w:tcW w:w="50" w:type="pct"/>
            <w:vAlign w:val="bottom"/>
          </w:tcPr>
          <w:p w:rsidR="00321C8C" w:rsidRDefault="004A2395" w14:paraId="12D05678" w14:textId="77777777">
            <w:pPr>
              <w:pStyle w:val="Underskrifter"/>
              <w:spacing w:after="0"/>
            </w:pPr>
            <w:r>
              <w:t>Jytte Guteland (S)</w:t>
            </w:r>
          </w:p>
        </w:tc>
        <w:tc>
          <w:tcPr>
            <w:tcW w:w="50" w:type="pct"/>
            <w:vAlign w:val="bottom"/>
          </w:tcPr>
          <w:p w:rsidR="00321C8C" w:rsidRDefault="004A2395" w14:paraId="5D91F443" w14:textId="77777777">
            <w:pPr>
              <w:pStyle w:val="Underskrifter"/>
              <w:spacing w:after="0"/>
            </w:pPr>
            <w:r>
              <w:t>Kadir Kasirga (S)</w:t>
            </w:r>
          </w:p>
        </w:tc>
      </w:tr>
    </w:tbl>
    <w:p w:rsidRPr="008E0FE2" w:rsidR="004801AC" w:rsidP="00DF3554" w:rsidRDefault="004801AC" w14:paraId="01CEF044" w14:textId="528591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AF73" w14:textId="77777777" w:rsidR="00740DB9" w:rsidRDefault="00740DB9" w:rsidP="000C1CAD">
      <w:pPr>
        <w:spacing w:line="240" w:lineRule="auto"/>
      </w:pPr>
      <w:r>
        <w:separator/>
      </w:r>
    </w:p>
  </w:endnote>
  <w:endnote w:type="continuationSeparator" w:id="0">
    <w:p w14:paraId="1E75E65F" w14:textId="77777777" w:rsidR="00740DB9" w:rsidRDefault="00740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5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8F7B" w14:textId="12E45AD6" w:rsidR="00262EA3" w:rsidRPr="00D46FD5" w:rsidRDefault="00262EA3" w:rsidP="00D4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6636" w14:textId="77777777" w:rsidR="00740DB9" w:rsidRDefault="00740DB9" w:rsidP="000C1CAD">
      <w:pPr>
        <w:spacing w:line="240" w:lineRule="auto"/>
      </w:pPr>
      <w:r>
        <w:separator/>
      </w:r>
    </w:p>
  </w:footnote>
  <w:footnote w:type="continuationSeparator" w:id="0">
    <w:p w14:paraId="3C45C84C" w14:textId="77777777" w:rsidR="00740DB9" w:rsidRDefault="00740D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25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F726A" wp14:editId="03A53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B4EBA6" w14:textId="511ED61A" w:rsidR="00262EA3" w:rsidRDefault="004A2395" w:rsidP="008103B5">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0F72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FD5" w14:paraId="12B4EBA6" w14:textId="511ED61A">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v:textbox>
              <w10:wrap anchorx="page"/>
            </v:shape>
          </w:pict>
        </mc:Fallback>
      </mc:AlternateContent>
    </w:r>
  </w:p>
  <w:p w14:paraId="53B5F2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514D" w14:textId="77777777" w:rsidR="00262EA3" w:rsidRDefault="00262EA3" w:rsidP="008563AC">
    <w:pPr>
      <w:jc w:val="right"/>
    </w:pPr>
  </w:p>
  <w:p w14:paraId="1B23C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D4C6" w14:textId="77777777" w:rsidR="00262EA3" w:rsidRDefault="004A23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C22AD" wp14:editId="167B49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27863" w14:textId="0D283AC5" w:rsidR="00262EA3" w:rsidRDefault="004A2395" w:rsidP="00A314CF">
    <w:pPr>
      <w:pStyle w:val="FSHNormal"/>
      <w:spacing w:before="40"/>
    </w:pPr>
    <w:sdt>
      <w:sdtPr>
        <w:alias w:val="CC_Noformat_Motionstyp"/>
        <w:tag w:val="CC_Noformat_Motionstyp"/>
        <w:id w:val="1162973129"/>
        <w:lock w:val="sdtContentLocked"/>
        <w15:appearance w15:val="hidden"/>
        <w:text/>
      </w:sdtPr>
      <w:sdtEndPr/>
      <w:sdtContent>
        <w:r w:rsidR="00D46FD5">
          <w:t>Enskild motion</w:t>
        </w:r>
      </w:sdtContent>
    </w:sdt>
    <w:r w:rsidR="00821B36">
      <w:t xml:space="preserve"> </w:t>
    </w:r>
    <w:sdt>
      <w:sdtPr>
        <w:alias w:val="CC_Noformat_Partikod"/>
        <w:tag w:val="CC_Noformat_Partikod"/>
        <w:id w:val="1471015553"/>
        <w:text/>
      </w:sdtPr>
      <w:sdtEndPr/>
      <w:sdtContent>
        <w:r w:rsidR="00740DB9">
          <w:t>S</w:t>
        </w:r>
      </w:sdtContent>
    </w:sdt>
    <w:sdt>
      <w:sdtPr>
        <w:alias w:val="CC_Noformat_Partinummer"/>
        <w:tag w:val="CC_Noformat_Partinummer"/>
        <w:id w:val="-2014525982"/>
        <w:text/>
      </w:sdtPr>
      <w:sdtEndPr/>
      <w:sdtContent>
        <w:r w:rsidR="00740DB9">
          <w:t>69</w:t>
        </w:r>
      </w:sdtContent>
    </w:sdt>
  </w:p>
  <w:p w14:paraId="58313A3E" w14:textId="77777777" w:rsidR="00262EA3" w:rsidRPr="008227B3" w:rsidRDefault="004A23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9432EA" w14:textId="55930E1F" w:rsidR="00262EA3" w:rsidRPr="008227B3" w:rsidRDefault="004A23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F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FD5">
          <w:t>:2742</w:t>
        </w:r>
      </w:sdtContent>
    </w:sdt>
  </w:p>
  <w:p w14:paraId="17722569" w14:textId="2FDF8069" w:rsidR="00262EA3" w:rsidRDefault="004A2395" w:rsidP="00E03A3D">
    <w:pPr>
      <w:pStyle w:val="Motionr"/>
    </w:pPr>
    <w:sdt>
      <w:sdtPr>
        <w:alias w:val="CC_Noformat_Avtext"/>
        <w:tag w:val="CC_Noformat_Avtext"/>
        <w:id w:val="-2020768203"/>
        <w:lock w:val="sdtContentLocked"/>
        <w:placeholder>
          <w:docPart w:val="A39723FFAFF14D6DAE515D253776845F"/>
        </w:placeholder>
        <w15:appearance w15:val="hidden"/>
        <w:text/>
      </w:sdtPr>
      <w:sdtEndPr/>
      <w:sdtContent>
        <w:r w:rsidR="00D46FD5">
          <w:t>av Jytte Guteland och Kadir Kasirga (båda S)</w:t>
        </w:r>
      </w:sdtContent>
    </w:sdt>
  </w:p>
  <w:sdt>
    <w:sdtPr>
      <w:alias w:val="CC_Noformat_Rubtext"/>
      <w:tag w:val="CC_Noformat_Rubtext"/>
      <w:id w:val="-218060500"/>
      <w:lock w:val="sdtLocked"/>
      <w:placeholder>
        <w:docPart w:val="4A6B9A1E5CB346A19027D615A2AB3A8D"/>
      </w:placeholder>
      <w:text/>
    </w:sdtPr>
    <w:sdtEndPr/>
    <w:sdtContent>
      <w:p w14:paraId="1111DDED" w14:textId="5E7F52D8" w:rsidR="00262EA3" w:rsidRDefault="00740DB9" w:rsidP="00283E0F">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14:paraId="757B8A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929507">
    <w:abstractNumId w:val="9"/>
  </w:num>
  <w:num w:numId="2" w16cid:durableId="413672358">
    <w:abstractNumId w:val="8"/>
  </w:num>
  <w:num w:numId="3" w16cid:durableId="1762295702">
    <w:abstractNumId w:val="16"/>
  </w:num>
  <w:num w:numId="4" w16cid:durableId="169030078">
    <w:abstractNumId w:val="14"/>
  </w:num>
  <w:num w:numId="5" w16cid:durableId="1202476339">
    <w:abstractNumId w:val="17"/>
  </w:num>
  <w:num w:numId="6" w16cid:durableId="1582105779">
    <w:abstractNumId w:val="18"/>
  </w:num>
  <w:num w:numId="7" w16cid:durableId="375468997">
    <w:abstractNumId w:val="11"/>
  </w:num>
  <w:num w:numId="8" w16cid:durableId="1352563994">
    <w:abstractNumId w:val="12"/>
  </w:num>
  <w:num w:numId="9" w16cid:durableId="1415054996">
    <w:abstractNumId w:val="15"/>
  </w:num>
  <w:num w:numId="10" w16cid:durableId="132330777">
    <w:abstractNumId w:val="22"/>
  </w:num>
  <w:num w:numId="11" w16cid:durableId="1914580520">
    <w:abstractNumId w:val="21"/>
  </w:num>
  <w:num w:numId="12" w16cid:durableId="1000085283">
    <w:abstractNumId w:val="21"/>
  </w:num>
  <w:num w:numId="13" w16cid:durableId="1038697797">
    <w:abstractNumId w:val="3"/>
  </w:num>
  <w:num w:numId="14" w16cid:durableId="1026442509">
    <w:abstractNumId w:val="2"/>
  </w:num>
  <w:num w:numId="15" w16cid:durableId="607543082">
    <w:abstractNumId w:val="1"/>
  </w:num>
  <w:num w:numId="16" w16cid:durableId="865681967">
    <w:abstractNumId w:val="0"/>
  </w:num>
  <w:num w:numId="17" w16cid:durableId="255017155">
    <w:abstractNumId w:val="7"/>
  </w:num>
  <w:num w:numId="18" w16cid:durableId="1630017028">
    <w:abstractNumId w:val="6"/>
  </w:num>
  <w:num w:numId="19" w16cid:durableId="985621485">
    <w:abstractNumId w:val="5"/>
  </w:num>
  <w:num w:numId="20" w16cid:durableId="270473404">
    <w:abstractNumId w:val="4"/>
  </w:num>
  <w:num w:numId="21" w16cid:durableId="592218">
    <w:abstractNumId w:val="21"/>
  </w:num>
  <w:num w:numId="22" w16cid:durableId="1947226254">
    <w:abstractNumId w:val="21"/>
  </w:num>
  <w:num w:numId="23" w16cid:durableId="1319648525">
    <w:abstractNumId w:val="21"/>
  </w:num>
  <w:num w:numId="24" w16cid:durableId="1035354056">
    <w:abstractNumId w:val="21"/>
  </w:num>
  <w:num w:numId="25" w16cid:durableId="619915994">
    <w:abstractNumId w:val="21"/>
  </w:num>
  <w:num w:numId="26" w16cid:durableId="311906616">
    <w:abstractNumId w:val="22"/>
  </w:num>
  <w:num w:numId="27" w16cid:durableId="105858308">
    <w:abstractNumId w:val="22"/>
  </w:num>
  <w:num w:numId="28" w16cid:durableId="382366088">
    <w:abstractNumId w:val="22"/>
  </w:num>
  <w:num w:numId="29" w16cid:durableId="1788962357">
    <w:abstractNumId w:val="22"/>
  </w:num>
  <w:num w:numId="30" w16cid:durableId="1946499618">
    <w:abstractNumId w:val="21"/>
  </w:num>
  <w:num w:numId="31" w16cid:durableId="491070693">
    <w:abstractNumId w:val="21"/>
  </w:num>
  <w:num w:numId="32" w16cid:durableId="525293967">
    <w:abstractNumId w:val="22"/>
  </w:num>
  <w:num w:numId="33" w16cid:durableId="1460218512">
    <w:abstractNumId w:val="21"/>
  </w:num>
  <w:num w:numId="34" w16cid:durableId="1358048519">
    <w:abstractNumId w:val="18"/>
  </w:num>
  <w:num w:numId="35" w16cid:durableId="546260182">
    <w:abstractNumId w:val="18"/>
    <w:lvlOverride w:ilvl="0">
      <w:startOverride w:val="1"/>
    </w:lvlOverride>
  </w:num>
  <w:num w:numId="36" w16cid:durableId="1538853961">
    <w:abstractNumId w:val="19"/>
  </w:num>
  <w:num w:numId="37" w16cid:durableId="218446682">
    <w:abstractNumId w:val="18"/>
    <w:lvlOverride w:ilvl="0">
      <w:startOverride w:val="1"/>
    </w:lvlOverride>
  </w:num>
  <w:num w:numId="38" w16cid:durableId="1437480220">
    <w:abstractNumId w:val="13"/>
  </w:num>
  <w:num w:numId="39" w16cid:durableId="628433848">
    <w:abstractNumId w:val="10"/>
  </w:num>
  <w:num w:numId="40" w16cid:durableId="3465645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D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8C"/>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9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A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B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D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5DC55"/>
  <w15:chartTrackingRefBased/>
  <w15:docId w15:val="{BB7F18C4-907F-4010-9A08-6D7019C4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5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0ADD160EED45BC8D7F233A6AC57241"/>
        <w:category>
          <w:name w:val="Allmänt"/>
          <w:gallery w:val="placeholder"/>
        </w:category>
        <w:types>
          <w:type w:val="bbPlcHdr"/>
        </w:types>
        <w:behaviors>
          <w:behavior w:val="content"/>
        </w:behaviors>
        <w:guid w:val="{0241B10E-65A6-4C87-8948-65CABECF7C0A}"/>
      </w:docPartPr>
      <w:docPartBody>
        <w:p w:rsidR="00AA0CEB" w:rsidRDefault="00AA0CEB">
          <w:pPr>
            <w:pStyle w:val="C90ADD160EED45BC8D7F233A6AC57241"/>
          </w:pPr>
          <w:r w:rsidRPr="005A0A93">
            <w:rPr>
              <w:rStyle w:val="Platshllartext"/>
            </w:rPr>
            <w:t>Förslag till riksdagsbeslut</w:t>
          </w:r>
        </w:p>
      </w:docPartBody>
    </w:docPart>
    <w:docPart>
      <w:docPartPr>
        <w:name w:val="7AF1079D8B8D43C1A85093B380EB1F07"/>
        <w:category>
          <w:name w:val="Allmänt"/>
          <w:gallery w:val="placeholder"/>
        </w:category>
        <w:types>
          <w:type w:val="bbPlcHdr"/>
        </w:types>
        <w:behaviors>
          <w:behavior w:val="content"/>
        </w:behaviors>
        <w:guid w:val="{D67B8B62-6F9F-45CF-8288-57D8186403AA}"/>
      </w:docPartPr>
      <w:docPartBody>
        <w:p w:rsidR="00AA0CEB" w:rsidRDefault="00AA0CEB">
          <w:pPr>
            <w:pStyle w:val="7AF1079D8B8D43C1A85093B380EB1F07"/>
          </w:pPr>
          <w:r w:rsidRPr="005A0A93">
            <w:rPr>
              <w:rStyle w:val="Platshllartext"/>
            </w:rPr>
            <w:t>Motivering</w:t>
          </w:r>
        </w:p>
      </w:docPartBody>
    </w:docPart>
    <w:docPart>
      <w:docPartPr>
        <w:name w:val="A39723FFAFF14D6DAE515D253776845F"/>
        <w:category>
          <w:name w:val="Allmänt"/>
          <w:gallery w:val="placeholder"/>
        </w:category>
        <w:types>
          <w:type w:val="bbPlcHdr"/>
        </w:types>
        <w:behaviors>
          <w:behavior w:val="content"/>
        </w:behaviors>
        <w:guid w:val="{7378B223-82C6-43A4-8496-67EF1C630B10}"/>
      </w:docPartPr>
      <w:docPartBody>
        <w:p w:rsidR="00AA0CEB" w:rsidRDefault="00AA0CEB">
          <w:pPr>
            <w:pStyle w:val="A39723FFAFF14D6DAE515D253776845F"/>
          </w:pPr>
          <w:r>
            <w:rPr>
              <w:rStyle w:val="Platshllartext"/>
            </w:rPr>
            <w:t xml:space="preserve"> </w:t>
          </w:r>
        </w:p>
      </w:docPartBody>
    </w:docPart>
    <w:docPart>
      <w:docPartPr>
        <w:name w:val="4A6B9A1E5CB346A19027D615A2AB3A8D"/>
        <w:category>
          <w:name w:val="Allmänt"/>
          <w:gallery w:val="placeholder"/>
        </w:category>
        <w:types>
          <w:type w:val="bbPlcHdr"/>
        </w:types>
        <w:behaviors>
          <w:behavior w:val="content"/>
        </w:behaviors>
        <w:guid w:val="{1E97745D-B977-4122-A5E2-1F68D3A568A4}"/>
      </w:docPartPr>
      <w:docPartBody>
        <w:p w:rsidR="00AA0CEB" w:rsidRDefault="00AA0CEB">
          <w:pPr>
            <w:pStyle w:val="4A6B9A1E5CB346A19027D615A2AB3A8D"/>
          </w:pPr>
          <w:r>
            <w:t xml:space="preserve"> </w:t>
          </w:r>
        </w:p>
      </w:docPartBody>
    </w:docPart>
    <w:docPart>
      <w:docPartPr>
        <w:name w:val="3E07D206A42646D4A22D15150C9FCFBC"/>
        <w:category>
          <w:name w:val="Allmänt"/>
          <w:gallery w:val="placeholder"/>
        </w:category>
        <w:types>
          <w:type w:val="bbPlcHdr"/>
        </w:types>
        <w:behaviors>
          <w:behavior w:val="content"/>
        </w:behaviors>
        <w:guid w:val="{E8DDC85C-5D3D-4159-ACAC-B94AEF2DB75E}"/>
      </w:docPartPr>
      <w:docPartBody>
        <w:p w:rsidR="005F3B00" w:rsidRDefault="005F3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EB"/>
    <w:rsid w:val="003F291D"/>
    <w:rsid w:val="00AA0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0ADD160EED45BC8D7F233A6AC57241">
    <w:name w:val="C90ADD160EED45BC8D7F233A6AC57241"/>
  </w:style>
  <w:style w:type="paragraph" w:customStyle="1" w:styleId="C35E1181A1664BEBB3774385001699B4">
    <w:name w:val="C35E1181A1664BEBB3774385001699B4"/>
  </w:style>
  <w:style w:type="paragraph" w:customStyle="1" w:styleId="7AF1079D8B8D43C1A85093B380EB1F07">
    <w:name w:val="7AF1079D8B8D43C1A85093B380EB1F07"/>
  </w:style>
  <w:style w:type="paragraph" w:customStyle="1" w:styleId="848DF12BF57E49668CFECFB2779EAFA0">
    <w:name w:val="848DF12BF57E49668CFECFB2779EAFA0"/>
  </w:style>
  <w:style w:type="paragraph" w:customStyle="1" w:styleId="A39723FFAFF14D6DAE515D253776845F">
    <w:name w:val="A39723FFAFF14D6DAE515D253776845F"/>
  </w:style>
  <w:style w:type="paragraph" w:customStyle="1" w:styleId="4A6B9A1E5CB346A19027D615A2AB3A8D">
    <w:name w:val="4A6B9A1E5CB346A19027D615A2AB3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F3883-853A-4B36-871A-F9F4978774AC}"/>
</file>

<file path=customXml/itemProps2.xml><?xml version="1.0" encoding="utf-8"?>
<ds:datastoreItem xmlns:ds="http://schemas.openxmlformats.org/officeDocument/2006/customXml" ds:itemID="{A8DE7EF2-707C-48B7-B41C-1C96F4903948}"/>
</file>

<file path=customXml/itemProps3.xml><?xml version="1.0" encoding="utf-8"?>
<ds:datastoreItem xmlns:ds="http://schemas.openxmlformats.org/officeDocument/2006/customXml" ds:itemID="{54B54DE0-A17A-4CDA-A56A-B7C16F72BAC7}"/>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1818</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