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B14" w:rsidRPr="00641B14" w:rsidRDefault="00641B14">
      <w:pPr>
        <w:pStyle w:val="Datum"/>
      </w:pPr>
      <w:r w:rsidRPr="00641B14">
        <w:fldChar w:fldCharType="begin" w:fldLock="1"/>
      </w:r>
      <w:r w:rsidRPr="00641B14">
        <w:instrText xml:space="preserve"> DOCPROPERTY "DocumentDate" </w:instrText>
      </w:r>
      <w:r w:rsidRPr="00641B14">
        <w:fldChar w:fldCharType="separate"/>
      </w:r>
      <w:r w:rsidRPr="00641B14">
        <w:t>Torsdagen den 12 mars 2009</w:t>
      </w:r>
      <w:r w:rsidRPr="00641B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4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</w:pPr>
            <w:r w:rsidRPr="00641B14">
              <w:t>Kl.</w:t>
            </w:r>
          </w:p>
        </w:tc>
        <w:tc>
          <w:tcPr>
            <w:tcW w:w="851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41B14">
              <w:t>12.00</w:t>
            </w:r>
          </w:p>
        </w:tc>
        <w:tc>
          <w:tcPr>
            <w:tcW w:w="397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ind w:right="1"/>
            </w:pPr>
            <w:r w:rsidRPr="00641B14">
              <w:t>EU-debatt</w:t>
            </w:r>
          </w:p>
        </w:tc>
      </w:tr>
      <w:tr w:rsidR="00000000" w:rsidRPr="0064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jc w:val="right"/>
            </w:pPr>
            <w:r w:rsidRPr="00641B14">
              <w:t>14.00</w:t>
            </w:r>
          </w:p>
        </w:tc>
        <w:tc>
          <w:tcPr>
            <w:tcW w:w="397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ind w:right="1"/>
            </w:pPr>
            <w:r w:rsidRPr="00641B14">
              <w:t>Statsministerns frågestund</w:t>
            </w:r>
          </w:p>
        </w:tc>
      </w:tr>
      <w:tr w:rsidR="00000000" w:rsidRPr="0064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ind w:right="1"/>
            </w:pPr>
            <w:r w:rsidRPr="00641B14">
              <w:t>Arbetsplenum</w:t>
            </w:r>
          </w:p>
        </w:tc>
      </w:tr>
      <w:tr w:rsidR="00000000" w:rsidRPr="0064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B14" w:rsidRPr="00641B14" w:rsidRDefault="00641B14">
            <w:pPr>
              <w:pStyle w:val="Plenum"/>
              <w:tabs>
                <w:tab w:val="clear" w:pos="1418"/>
              </w:tabs>
              <w:ind w:right="1"/>
            </w:pPr>
            <w:r w:rsidRPr="00641B14">
              <w:t>Votering efter debattens slut i ärendet FiU40</w:t>
            </w:r>
          </w:p>
        </w:tc>
      </w:tr>
    </w:tbl>
    <w:p w:rsidR="00641B14" w:rsidRPr="00641B14" w:rsidRDefault="00641B14">
      <w:pPr>
        <w:pStyle w:val="StreckLngt"/>
      </w:pPr>
      <w:r w:rsidRPr="00641B14">
        <w:tab/>
      </w:r>
    </w:p>
    <w:p w:rsidR="00641B14" w:rsidRPr="00641B14" w:rsidRDefault="00641B14">
      <w:pPr>
        <w:pStyle w:val="Blankrad"/>
      </w:pPr>
      <w:r w:rsidRPr="00641B14">
        <w:t xml:space="preserve">     </w:t>
      </w:r>
    </w:p>
    <w:p w:rsidR="00641B14" w:rsidRPr="00641B14" w:rsidRDefault="00641B1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50"/>
        <w:gridCol w:w="1134"/>
        <w:gridCol w:w="425"/>
        <w:gridCol w:w="709"/>
        <w:gridCol w:w="1120"/>
        <w:gridCol w:w="14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r w:rsidRPr="00641B14">
              <w:t>Nr</w:t>
            </w:r>
          </w:p>
        </w:tc>
        <w:tc>
          <w:tcPr>
            <w:tcW w:w="8392" w:type="dxa"/>
            <w:gridSpan w:val="6"/>
          </w:tcPr>
          <w:p w:rsidR="00641B14" w:rsidRPr="00641B14" w:rsidRDefault="00641B14"/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1</w:t>
            </w:r>
          </w:p>
        </w:tc>
        <w:tc>
          <w:tcPr>
            <w:tcW w:w="8392" w:type="dxa"/>
            <w:gridSpan w:val="6"/>
          </w:tcPr>
          <w:p w:rsidR="00641B14" w:rsidRPr="00641B14" w:rsidRDefault="00641B14">
            <w:pPr>
              <w:pStyle w:val="renderubrik"/>
            </w:pPr>
            <w:r w:rsidRPr="00641B14">
              <w:t>EU-debatt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641B14" w:rsidRPr="00641B14" w:rsidRDefault="00641B14">
            <w:pPr>
              <w:pStyle w:val="Debattregler"/>
            </w:pPr>
            <w:r w:rsidRPr="00641B14">
              <w:t>Debatt om aktuella frågor i EU-samarbetet.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641B14" w:rsidRPr="00641B14" w:rsidRDefault="00641B14">
            <w:pPr>
              <w:pStyle w:val="UnderrubrikLgtPlacerad"/>
            </w:pPr>
            <w:r w:rsidRPr="00641B14">
              <w:t>Debattregler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7"/>
          </w:tcPr>
          <w:p w:rsidR="00641B14" w:rsidRPr="00641B14" w:rsidRDefault="00641B14">
            <w:pPr>
              <w:pStyle w:val="Debattregler"/>
            </w:pPr>
            <w:r w:rsidRPr="00641B14">
              <w:t>I den inledande debatten deltar en företrädare från varje parti. Statsrådet Cecilia Malmström (fp) börjar.</w:t>
            </w:r>
          </w:p>
          <w:p w:rsidR="00641B14" w:rsidRPr="00641B14" w:rsidRDefault="00641B14">
            <w:pPr>
              <w:pStyle w:val="Debattregler"/>
            </w:pPr>
            <w:r w:rsidRPr="00641B14">
              <w:t>Det förekommer inga repliker.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004" w:type="dxa"/>
            <w:gridSpan w:val="2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3402" w:type="dxa"/>
            <w:gridSpan w:val="5"/>
          </w:tcPr>
          <w:p w:rsidR="00641B14" w:rsidRPr="00641B14" w:rsidRDefault="00641B14">
            <w:pPr>
              <w:pStyle w:val="Spaltrubrikverst"/>
            </w:pPr>
            <w:r w:rsidRPr="00641B14">
              <w:t>Antal inlägg och tider i minuter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004" w:type="dxa"/>
            <w:gridSpan w:val="2"/>
          </w:tcPr>
          <w:p w:rsidR="00641B14" w:rsidRPr="00641B14" w:rsidRDefault="00641B14">
            <w:pPr>
              <w:pStyle w:val="IngenText"/>
              <w:rPr>
                <w:b/>
              </w:rPr>
            </w:pPr>
          </w:p>
        </w:tc>
        <w:tc>
          <w:tcPr>
            <w:tcW w:w="1134" w:type="dxa"/>
          </w:tcPr>
          <w:p w:rsidR="00641B14" w:rsidRPr="00641B14" w:rsidRDefault="00641B14">
            <w:pPr>
              <w:pStyle w:val="SpaltrubrikInlgg"/>
            </w:pPr>
            <w:r w:rsidRPr="00641B14">
              <w:t>Omg.  1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SpaltrubrikInlgg"/>
            </w:pPr>
            <w:r w:rsidRPr="00641B14">
              <w:t>Omg.  2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SpaltrubrikInlgg"/>
            </w:pPr>
            <w:r w:rsidRPr="00641B14">
              <w:t>Omg. 3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Statsrådet Cecilia Malmström (fp)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10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Marita Ulvskog (s)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Anna Kinberg Batra (m)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Staffan Danielsson (c)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Holger Gustafsson (kd)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Jacob Johnson (v)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550" w:type="dxa"/>
          </w:tcPr>
          <w:p w:rsidR="00641B14" w:rsidRPr="00641B14" w:rsidRDefault="00641B14">
            <w:r w:rsidRPr="00641B14">
              <w:t>Ulf Holm (mp)</w:t>
            </w:r>
          </w:p>
        </w:tc>
        <w:tc>
          <w:tcPr>
            <w:tcW w:w="1134" w:type="dxa"/>
          </w:tcPr>
          <w:p w:rsidR="00641B14" w:rsidRPr="00641B14" w:rsidRDefault="00641B14">
            <w:pPr>
              <w:pStyle w:val="TalartidCentrerad"/>
            </w:pPr>
            <w:r w:rsidRPr="00641B14">
              <w:t>6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4</w:t>
            </w:r>
          </w:p>
        </w:tc>
        <w:tc>
          <w:tcPr>
            <w:tcW w:w="1134" w:type="dxa"/>
            <w:gridSpan w:val="2"/>
          </w:tcPr>
          <w:p w:rsidR="00641B14" w:rsidRPr="00641B14" w:rsidRDefault="00641B14">
            <w:pPr>
              <w:pStyle w:val="TalartidCentrerad"/>
            </w:pPr>
            <w:r w:rsidRPr="00641B14">
              <w:t>2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406" w:type="dxa"/>
            <w:gridSpan w:val="7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  <w:spacing w:before="120"/>
            </w:pPr>
          </w:p>
        </w:tc>
        <w:tc>
          <w:tcPr>
            <w:tcW w:w="6563" w:type="dxa"/>
            <w:gridSpan w:val="4"/>
          </w:tcPr>
          <w:p w:rsidR="00641B14" w:rsidRPr="00641B14" w:rsidRDefault="00641B14">
            <w:pPr>
              <w:pStyle w:val="TalartidTotalText"/>
            </w:pPr>
            <w:r w:rsidRPr="00641B14">
              <w:t xml:space="preserve">Beräknad talartid är </w:t>
            </w:r>
          </w:p>
        </w:tc>
        <w:tc>
          <w:tcPr>
            <w:tcW w:w="1843" w:type="dxa"/>
            <w:gridSpan w:val="3"/>
          </w:tcPr>
          <w:p w:rsidR="00641B14" w:rsidRPr="00641B14" w:rsidRDefault="00641B14">
            <w:pPr>
              <w:pStyle w:val="TalartidFet"/>
            </w:pPr>
            <w:r w:rsidRPr="00641B14">
              <w:t>1 tim. 28 min.</w:t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p w:rsidR="00641B14" w:rsidRPr="00641B14" w:rsidRDefault="00641B14">
      <w:pPr>
        <w:pStyle w:val="Blankrad"/>
      </w:pPr>
    </w:p>
    <w:p w:rsidR="00641B14" w:rsidRPr="00641B14" w:rsidRDefault="00641B1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ageBreakBefore/>
            </w:pPr>
            <w:r w:rsidRPr="00641B14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ageBreakBefore/>
            </w:pPr>
          </w:p>
        </w:tc>
        <w:tc>
          <w:tcPr>
            <w:tcW w:w="1247" w:type="dxa"/>
          </w:tcPr>
          <w:p w:rsidR="00641B14" w:rsidRPr="00641B14" w:rsidRDefault="00641B14">
            <w:pPr>
              <w:pageBreakBefore/>
            </w:pPr>
          </w:p>
        </w:tc>
        <w:tc>
          <w:tcPr>
            <w:tcW w:w="1475" w:type="dxa"/>
          </w:tcPr>
          <w:p w:rsidR="00641B14" w:rsidRPr="00641B14" w:rsidRDefault="00641B14">
            <w:pPr>
              <w:pageBreakBefore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renderubrik"/>
            </w:pPr>
            <w:r w:rsidRPr="00641B14">
              <w:t xml:space="preserve">EU-debatt </w:t>
            </w:r>
            <w:r w:rsidRPr="00641B14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641B14" w:rsidRPr="00641B14" w:rsidRDefault="00641B14">
            <w:pPr>
              <w:pStyle w:val="renderubrik"/>
              <w:keepNext w:val="0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1B14" w:rsidRPr="00641B14" w:rsidRDefault="00641B14">
            <w:pPr>
              <w:pStyle w:val="UnderrubrikLgtPlacerad"/>
            </w:pPr>
            <w:r w:rsidRPr="00641B14">
              <w:t>Debattregler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641B14" w:rsidRPr="00641B14" w:rsidRDefault="00641B14">
            <w:pPr>
              <w:pStyle w:val="Debattregler"/>
            </w:pPr>
            <w:r w:rsidRPr="00641B14">
              <w:t>Därefter får övriga anmälda ledamöter tillfälle att göra ett inlägg om högst 6 minuter. På dessa inlägg gäller fri replikrätt. Duellmetoden tillämpas med två repliker om vardera 1 minut.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Underrubrik"/>
            </w:pP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UnderrubrikLgtPlacerad"/>
            </w:pPr>
            <w:r w:rsidRPr="00641B14">
              <w:t>Övriga talare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Spaltrubrikvers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  <w:r w:rsidRPr="00641B14">
              <w:t>Tid till förfogande 6 min.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Susanne Eberstein (s)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Bengt-Anders Johansson (m)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Sven Bergström (c)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Christer Winbäck (fp)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Désirée Pethrus Engström (kd)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Max Andersson (mp)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Monica Green (s)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Krister Hammarbergh (m)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Karin Granbom Ellison (fp)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Else-Marie Lindgren (kd)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Kenneth G Forslund (s)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Walburga Habsburg Douglas (m)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Lennart Sacrédeus (kd)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Carina Adolfsson Elgestam (s)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Hans Wallmark (m)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Christina Axelsson (s)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Liza-Maria Norlin (kd)</w:t>
            </w:r>
          </w:p>
        </w:tc>
        <w:tc>
          <w:tcPr>
            <w:tcW w:w="2736" w:type="dxa"/>
            <w:gridSpan w:val="3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641B14" w:rsidRPr="00641B14" w:rsidRDefault="00641B14">
            <w:pPr>
              <w:pStyle w:val="StreckMitten"/>
              <w:jc w:val="right"/>
              <w:rPr>
                <w:b/>
              </w:rPr>
            </w:pPr>
            <w:r w:rsidRPr="00641B14">
              <w:rPr>
                <w:b/>
              </w:rPr>
              <w:t>Beräknad talartid är 1 tim. 42 min.</w:t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p w:rsidR="00641B14" w:rsidRPr="00641B14" w:rsidRDefault="00641B14">
      <w:pPr>
        <w:pStyle w:val="Blankrad"/>
      </w:pPr>
    </w:p>
    <w:p w:rsidR="00641B14" w:rsidRPr="00641B14" w:rsidRDefault="00641B1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41B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B14" w:rsidRPr="00641B14" w:rsidRDefault="00641B14">
            <w:r w:rsidRPr="00641B14">
              <w:t>Nr</w:t>
            </w:r>
          </w:p>
        </w:tc>
        <w:tc>
          <w:tcPr>
            <w:tcW w:w="5670" w:type="dxa"/>
          </w:tcPr>
          <w:p w:rsidR="00641B14" w:rsidRPr="00641B14" w:rsidRDefault="00641B14">
            <w:bookmarkStart w:id="1" w:name="ÄrendeNrRubrik"/>
            <w:bookmarkEnd w:id="1"/>
          </w:p>
        </w:tc>
        <w:tc>
          <w:tcPr>
            <w:tcW w:w="1247" w:type="dxa"/>
          </w:tcPr>
          <w:p w:rsidR="00641B14" w:rsidRPr="00641B14" w:rsidRDefault="00641B14">
            <w:r w:rsidRPr="00641B14">
              <w:t>Anmäld tid (min.)</w:t>
            </w:r>
          </w:p>
        </w:tc>
        <w:tc>
          <w:tcPr>
            <w:tcW w:w="1474" w:type="dxa"/>
          </w:tcPr>
          <w:p w:rsidR="00641B14" w:rsidRPr="00641B14" w:rsidRDefault="00641B14">
            <w:r w:rsidRPr="00641B14">
              <w:t>Ackumulerad tid</w:t>
            </w:r>
          </w:p>
        </w:tc>
      </w:tr>
    </w:tbl>
    <w:p w:rsidR="00641B14" w:rsidRPr="00641B14" w:rsidRDefault="00641B14">
      <w:pPr>
        <w:pStyle w:val="Blankrad"/>
      </w:pPr>
      <w:r w:rsidRPr="00641B1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9</w:t>
            </w:r>
          </w:p>
        </w:tc>
        <w:tc>
          <w:tcPr>
            <w:tcW w:w="5670" w:type="dxa"/>
          </w:tcPr>
          <w:p w:rsidR="00641B14" w:rsidRPr="00641B14" w:rsidRDefault="00641B14">
            <w:pPr>
              <w:pStyle w:val="renderubrik"/>
            </w:pPr>
            <w:r w:rsidRPr="00641B14">
              <w:t>Trafikutskottets betänkande TU16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1B14" w:rsidRPr="00641B14" w:rsidRDefault="00641B14">
            <w:pPr>
              <w:pStyle w:val="Underrubrik"/>
            </w:pPr>
            <w:bookmarkStart w:id="3" w:name="Ärenderubrik"/>
            <w:bookmarkEnd w:id="3"/>
            <w:r w:rsidRPr="00641B14">
              <w:t>Ändring i körkortslagen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p w:rsidR="00641B14" w:rsidRPr="00641B14" w:rsidRDefault="00641B14">
      <w:pPr>
        <w:pStyle w:val="Blankrad"/>
      </w:pPr>
      <w:bookmarkStart w:id="4" w:name="Start"/>
      <w:bookmarkEnd w:id="4"/>
    </w:p>
    <w:p w:rsidR="00641B14" w:rsidRPr="00641B14" w:rsidRDefault="00641B1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10</w:t>
            </w: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renderubrik"/>
            </w:pPr>
            <w:r w:rsidRPr="00641B14">
              <w:t>Finansutskottets betänkande FiU40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Underrubrik"/>
            </w:pPr>
            <w:r w:rsidRPr="00641B14">
              <w:t>Nyemission i SAS AB (publ)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Per Bolund (mp)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Göran Pettersson (m)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6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  <w:r w:rsidRPr="00641B14">
              <w:t xml:space="preserve"> </w:t>
            </w:r>
          </w:p>
        </w:tc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TalartidSumma"/>
            </w:pPr>
            <w:r w:rsidRPr="00641B14">
              <w:t>0.16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TalartidAckumulerad"/>
            </w:pPr>
            <w:r w:rsidRPr="00641B14">
              <w:t>0.16</w:t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11</w:t>
            </w: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renderubrik"/>
            </w:pPr>
            <w:r w:rsidRPr="00641B14">
              <w:t>Näringsutskottets betänkande NU15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Underrubrik"/>
            </w:pPr>
            <w:r w:rsidRPr="00641B14">
              <w:t>Ändringar i lagen om elcertifikat – tilldelningsprinciper och förhandsbesked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Renée Jeryd (s)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Kent Persson (v)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Per Bolund (mp)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Karin Pilsäter (fp)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Cecilie Tenfjord-Toftby (m)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Jan Andersson (c)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Mikael Oscarsson (kd)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  <w:r w:rsidRPr="00641B14">
              <w:t xml:space="preserve"> </w:t>
            </w:r>
          </w:p>
        </w:tc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TalartidSumma"/>
            </w:pPr>
            <w:r w:rsidRPr="00641B14">
              <w:t>1.04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TalartidAckumulerad"/>
            </w:pPr>
            <w:r w:rsidRPr="00641B14">
              <w:t>1.20</w:t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12</w:t>
            </w: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renderubrik"/>
            </w:pPr>
            <w:r w:rsidRPr="00641B14">
              <w:t>Näringsutskottets utlåtande NU17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1B14" w:rsidRPr="00641B14" w:rsidRDefault="00641B14">
            <w:pPr>
              <w:pStyle w:val="Underrubrik"/>
            </w:pPr>
            <w:r w:rsidRPr="00641B14">
              <w:t>Europeiska energinät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Renée Jeryd (s)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Kent Persson (v)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Per Bolund (mp)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10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Cecilie Tenfjord-Toftby (m)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Jan Andersson (c)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41B14" w:rsidRPr="00641B14" w:rsidRDefault="00641B14">
            <w:r w:rsidRPr="00641B14">
              <w:t>Liselott Hagberg (fp)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Talartid"/>
            </w:pPr>
            <w:r w:rsidRPr="00641B14">
              <w:t>8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</w:pP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Summalinje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Summalinje"/>
            </w:pPr>
            <w:r w:rsidRPr="00641B14">
              <w:t>____</w:t>
            </w:r>
          </w:p>
        </w:tc>
      </w:tr>
      <w:tr w:rsidR="00000000" w:rsidRPr="00641B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  <w:r w:rsidRPr="00641B14">
              <w:t xml:space="preserve"> </w:t>
            </w:r>
          </w:p>
        </w:tc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5216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1247" w:type="dxa"/>
          </w:tcPr>
          <w:p w:rsidR="00641B14" w:rsidRPr="00641B14" w:rsidRDefault="00641B14">
            <w:pPr>
              <w:pStyle w:val="TalartidSumma"/>
            </w:pPr>
            <w:r w:rsidRPr="00641B14">
              <w:t>0.52</w:t>
            </w:r>
          </w:p>
        </w:tc>
        <w:tc>
          <w:tcPr>
            <w:tcW w:w="1489" w:type="dxa"/>
          </w:tcPr>
          <w:p w:rsidR="00641B14" w:rsidRPr="00641B14" w:rsidRDefault="00641B14">
            <w:pPr>
              <w:pStyle w:val="TalartidAckumulerad"/>
            </w:pPr>
            <w:r w:rsidRPr="00641B14">
              <w:t>2.12</w:t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rendenr"/>
            </w:pPr>
            <w:r w:rsidRPr="00641B14">
              <w:t>13</w:t>
            </w:r>
          </w:p>
        </w:tc>
        <w:tc>
          <w:tcPr>
            <w:tcW w:w="5670" w:type="dxa"/>
          </w:tcPr>
          <w:p w:rsidR="00641B14" w:rsidRPr="00641B14" w:rsidRDefault="00641B14">
            <w:pPr>
              <w:pStyle w:val="renderubrik"/>
            </w:pPr>
            <w:r w:rsidRPr="00641B14">
              <w:t>Miljö- och jordbruksutskottets utlåtande MJU17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1B14" w:rsidRPr="00641B14" w:rsidRDefault="00641B14">
            <w:pPr>
              <w:pStyle w:val="Underrubrik"/>
            </w:pPr>
            <w:r w:rsidRPr="00641B14">
              <w:t>Grönbok om hanteringen av bioavfall i Europeiska unionen</w:t>
            </w:r>
          </w:p>
        </w:tc>
        <w:tc>
          <w:tcPr>
            <w:tcW w:w="1247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B14" w:rsidRPr="00641B14" w:rsidRDefault="00641B14">
            <w:pPr>
              <w:pStyle w:val="IngenText"/>
              <w:tabs>
                <w:tab w:val="clear" w:pos="6804"/>
              </w:tabs>
            </w:pPr>
          </w:p>
        </w:tc>
      </w:tr>
    </w:tbl>
    <w:p w:rsidR="00641B14" w:rsidRPr="00641B14" w:rsidRDefault="00641B14">
      <w:pPr>
        <w:pStyle w:val="Blankrad"/>
      </w:pPr>
      <w:r w:rsidRPr="00641B1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41B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454" w:type="dxa"/>
          </w:tcPr>
          <w:p w:rsidR="00641B14" w:rsidRPr="00641B14" w:rsidRDefault="00641B1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2268" w:type="dxa"/>
          </w:tcPr>
          <w:p w:rsidR="00641B14" w:rsidRPr="00641B14" w:rsidRDefault="00641B14">
            <w:pPr>
              <w:pStyle w:val="TalartidTotalText"/>
            </w:pPr>
            <w:r w:rsidRPr="00641B1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41B14" w:rsidRPr="00641B14" w:rsidRDefault="00641B14">
            <w:pPr>
              <w:pStyle w:val="TalartidTotal"/>
            </w:pPr>
            <w:r w:rsidRPr="00641B14">
              <w:t>2 tim. 12 min.</w:t>
            </w:r>
          </w:p>
        </w:tc>
      </w:tr>
      <w:tr w:rsidR="00000000" w:rsidRPr="00641B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B14" w:rsidRPr="00641B14" w:rsidRDefault="00641B1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1B14" w:rsidRPr="00641B14" w:rsidRDefault="00641B14"/>
          <w:p w:rsidR="00641B14" w:rsidRPr="00641B14" w:rsidRDefault="00641B14">
            <w:pPr>
              <w:pStyle w:val="Mittstreck"/>
            </w:pPr>
            <w:r w:rsidRPr="00641B14">
              <w:tab/>
            </w:r>
            <w:r w:rsidRPr="00641B14">
              <w:tab/>
            </w:r>
          </w:p>
        </w:tc>
      </w:tr>
    </w:tbl>
    <w:p w:rsidR="00641B14" w:rsidRPr="00641B14" w:rsidRDefault="00641B14">
      <w:pPr>
        <w:pStyle w:val="Blankrad"/>
      </w:pPr>
      <w:r w:rsidRPr="00641B14">
        <w:t xml:space="preserve">     </w:t>
      </w:r>
    </w:p>
    <w:sectPr w:rsidR="00000000" w:rsidRPr="00641B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B14" w:rsidRPr="00641B14" w:rsidRDefault="00641B14">
      <w:r w:rsidRPr="00641B14">
        <w:separator/>
      </w:r>
    </w:p>
  </w:endnote>
  <w:endnote w:type="continuationSeparator" w:id="0">
    <w:p w:rsidR="00641B14" w:rsidRPr="00641B14" w:rsidRDefault="00641B14">
      <w:r w:rsidRPr="00641B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14" w:rsidRPr="00641B14" w:rsidRDefault="00641B14">
    <w:pPr>
      <w:pStyle w:val="Sidhuvud"/>
      <w:jc w:val="center"/>
    </w:pPr>
    <w:r w:rsidRPr="00641B14">
      <w:fldChar w:fldCharType="begin" w:fldLock="1"/>
    </w:r>
    <w:r w:rsidRPr="00641B14">
      <w:instrText xml:space="preserve"> PAGE </w:instrText>
    </w:r>
    <w:r w:rsidRPr="00641B14">
      <w:fldChar w:fldCharType="separate"/>
    </w:r>
    <w:r w:rsidRPr="00641B14">
      <w:t>4</w:t>
    </w:r>
    <w:r w:rsidRPr="00641B14">
      <w:fldChar w:fldCharType="end"/>
    </w:r>
    <w:r w:rsidRPr="00641B14">
      <w:t xml:space="preserve"> (</w:t>
    </w:r>
    <w:r w:rsidRPr="00641B14">
      <w:fldChar w:fldCharType="begin" w:fldLock="1"/>
    </w:r>
    <w:r w:rsidRPr="00641B14">
      <w:instrText xml:space="preserve"> NUMPAGES </w:instrText>
    </w:r>
    <w:r w:rsidRPr="00641B14">
      <w:fldChar w:fldCharType="separate"/>
    </w:r>
    <w:r w:rsidRPr="00641B14">
      <w:t>4</w:t>
    </w:r>
    <w:r w:rsidRPr="00641B14">
      <w:fldChar w:fldCharType="end"/>
    </w:r>
    <w:r w:rsidRPr="00641B1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14" w:rsidRPr="00641B14" w:rsidRDefault="00641B14">
    <w:pPr>
      <w:pStyle w:val="Sidhuvud"/>
      <w:jc w:val="center"/>
    </w:pPr>
    <w:r w:rsidRPr="00641B14">
      <w:fldChar w:fldCharType="begin" w:fldLock="1"/>
    </w:r>
    <w:r w:rsidRPr="00641B14">
      <w:instrText xml:space="preserve"> PAGE </w:instrText>
    </w:r>
    <w:r w:rsidRPr="00641B14">
      <w:fldChar w:fldCharType="separate"/>
    </w:r>
    <w:r w:rsidRPr="00641B14">
      <w:t>1</w:t>
    </w:r>
    <w:r w:rsidRPr="00641B14">
      <w:fldChar w:fldCharType="end"/>
    </w:r>
    <w:r w:rsidRPr="00641B14">
      <w:t xml:space="preserve"> (</w:t>
    </w:r>
    <w:r w:rsidRPr="00641B14">
      <w:fldChar w:fldCharType="begin" w:fldLock="1"/>
    </w:r>
    <w:r w:rsidRPr="00641B14">
      <w:instrText xml:space="preserve"> NUMPAGES </w:instrText>
    </w:r>
    <w:r w:rsidRPr="00641B14">
      <w:fldChar w:fldCharType="separate"/>
    </w:r>
    <w:r w:rsidRPr="00641B14">
      <w:t>4</w:t>
    </w:r>
    <w:r w:rsidRPr="00641B14">
      <w:fldChar w:fldCharType="end"/>
    </w:r>
    <w:r w:rsidRPr="00641B1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B14" w:rsidRPr="00641B14" w:rsidRDefault="00641B14">
      <w:r w:rsidRPr="00641B14">
        <w:separator/>
      </w:r>
    </w:p>
  </w:footnote>
  <w:footnote w:type="continuationSeparator" w:id="0">
    <w:p w:rsidR="00641B14" w:rsidRPr="00641B14" w:rsidRDefault="00641B14">
      <w:r w:rsidRPr="00641B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14" w:rsidRPr="00641B14" w:rsidRDefault="00641B14">
    <w:pPr>
      <w:pStyle w:val="Sidhuvud"/>
      <w:tabs>
        <w:tab w:val="clear" w:pos="4536"/>
      </w:tabs>
    </w:pPr>
    <w:r w:rsidRPr="00641B14">
      <w:fldChar w:fldCharType="begin" w:fldLock="1"/>
    </w:r>
    <w:r w:rsidRPr="00641B14">
      <w:instrText xml:space="preserve"> DOCPROPERTY "DocumentDate" </w:instrText>
    </w:r>
    <w:r w:rsidRPr="00641B14">
      <w:fldChar w:fldCharType="separate"/>
    </w:r>
    <w:r w:rsidRPr="00641B14">
      <w:t>Torsdagen den 12 mars 2009</w:t>
    </w:r>
    <w:r w:rsidRPr="00641B14">
      <w:fldChar w:fldCharType="end"/>
    </w:r>
    <w:r w:rsidRPr="00641B14">
      <w:fldChar w:fldCharType="begin" w:fldLock="1"/>
    </w:r>
    <w:r w:rsidRPr="00641B14">
      <w:instrText xml:space="preserve">if </w:instrText>
    </w:r>
    <w:r w:rsidRPr="00641B14">
      <w:fldChar w:fldCharType="begin" w:fldLock="1"/>
    </w:r>
    <w:r w:rsidRPr="00641B14">
      <w:instrText xml:space="preserve"> DOCPROPERTY "Status" </w:instrText>
    </w:r>
    <w:r w:rsidRPr="00641B14">
      <w:fldChar w:fldCharType="separate"/>
    </w:r>
    <w:r w:rsidRPr="00641B14">
      <w:instrText>slutlig</w:instrText>
    </w:r>
    <w:r w:rsidRPr="00641B14">
      <w:fldChar w:fldCharType="end"/>
    </w:r>
    <w:r w:rsidRPr="00641B14">
      <w:instrText xml:space="preserve"> = "preliminär" " (preliminärt)" "" </w:instrText>
    </w:r>
    <w:r w:rsidRPr="00641B14">
      <w:fldChar w:fldCharType="end"/>
    </w:r>
    <w:r w:rsidRPr="00641B14">
      <w:tab/>
    </w:r>
  </w:p>
  <w:p w:rsidR="00641B14" w:rsidRPr="00641B14" w:rsidRDefault="00641B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41B14">
      <w:rPr>
        <w:sz w:val="12"/>
      </w:rPr>
      <w:tab/>
    </w:r>
  </w:p>
  <w:p w:rsidR="00641B14" w:rsidRPr="00641B14" w:rsidRDefault="00641B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14" w:rsidRPr="00641B14" w:rsidRDefault="00641B1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41B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B14" w:rsidRPr="00641B14" w:rsidRDefault="00641B14">
    <w:pPr>
      <w:pStyle w:val="Dokumentrubrik"/>
      <w:spacing w:after="360"/>
    </w:pPr>
    <w:r w:rsidRPr="00641B14">
      <w:fldChar w:fldCharType="begin" w:fldLock="1"/>
    </w:r>
    <w:r w:rsidRPr="00641B14">
      <w:instrText xml:space="preserve"> if </w:instrText>
    </w:r>
    <w:r w:rsidRPr="00641B14">
      <w:fldChar w:fldCharType="begin" w:fldLock="1"/>
    </w:r>
    <w:r w:rsidRPr="00641B14">
      <w:instrText xml:space="preserve"> DOCPROPERTY  Status </w:instrText>
    </w:r>
    <w:r w:rsidRPr="00641B14">
      <w:fldChar w:fldCharType="separate"/>
    </w:r>
    <w:r w:rsidRPr="00641B14">
      <w:instrText>slutlig</w:instrText>
    </w:r>
    <w:r w:rsidRPr="00641B14">
      <w:fldChar w:fldCharType="end"/>
    </w:r>
    <w:r w:rsidRPr="00641B14">
      <w:instrText xml:space="preserve"> = "preliminär" "Preliminär t" "T" </w:instrText>
    </w:r>
    <w:r w:rsidRPr="00641B14">
      <w:fldChar w:fldCharType="separate"/>
    </w:r>
    <w:r w:rsidRPr="00641B14">
      <w:rPr>
        <w:noProof/>
      </w:rPr>
      <w:t>T</w:t>
    </w:r>
    <w:r w:rsidRPr="00641B14">
      <w:fldChar w:fldCharType="end"/>
    </w:r>
    <w:r w:rsidRPr="00641B1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3792B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2AB4D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99568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2FD2A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45978469">
    <w:abstractNumId w:val="44"/>
  </w:num>
  <w:num w:numId="2" w16cid:durableId="1328484892">
    <w:abstractNumId w:val="24"/>
  </w:num>
  <w:num w:numId="3" w16cid:durableId="1691758652">
    <w:abstractNumId w:val="43"/>
  </w:num>
  <w:num w:numId="4" w16cid:durableId="798255983">
    <w:abstractNumId w:val="22"/>
  </w:num>
  <w:num w:numId="5" w16cid:durableId="1146356663">
    <w:abstractNumId w:val="11"/>
  </w:num>
  <w:num w:numId="6" w16cid:durableId="1092625230">
    <w:abstractNumId w:val="29"/>
  </w:num>
  <w:num w:numId="7" w16cid:durableId="297683998">
    <w:abstractNumId w:val="38"/>
  </w:num>
  <w:num w:numId="8" w16cid:durableId="1293436661">
    <w:abstractNumId w:val="26"/>
  </w:num>
  <w:num w:numId="9" w16cid:durableId="1742211809">
    <w:abstractNumId w:val="36"/>
  </w:num>
  <w:num w:numId="10" w16cid:durableId="309797063">
    <w:abstractNumId w:val="23"/>
  </w:num>
  <w:num w:numId="11" w16cid:durableId="944265693">
    <w:abstractNumId w:val="15"/>
  </w:num>
  <w:num w:numId="12" w16cid:durableId="1243107372">
    <w:abstractNumId w:val="10"/>
  </w:num>
  <w:num w:numId="13" w16cid:durableId="1661303507">
    <w:abstractNumId w:val="17"/>
  </w:num>
  <w:num w:numId="14" w16cid:durableId="965693632">
    <w:abstractNumId w:val="18"/>
  </w:num>
  <w:num w:numId="15" w16cid:durableId="347219801">
    <w:abstractNumId w:val="25"/>
  </w:num>
  <w:num w:numId="16" w16cid:durableId="684477616">
    <w:abstractNumId w:val="20"/>
  </w:num>
  <w:num w:numId="17" w16cid:durableId="1168325030">
    <w:abstractNumId w:val="39"/>
  </w:num>
  <w:num w:numId="18" w16cid:durableId="1419253119">
    <w:abstractNumId w:val="21"/>
  </w:num>
  <w:num w:numId="19" w16cid:durableId="1661693779">
    <w:abstractNumId w:val="47"/>
  </w:num>
  <w:num w:numId="20" w16cid:durableId="471557818">
    <w:abstractNumId w:val="13"/>
  </w:num>
  <w:num w:numId="21" w16cid:durableId="1268348204">
    <w:abstractNumId w:val="19"/>
  </w:num>
  <w:num w:numId="22" w16cid:durableId="1692341265">
    <w:abstractNumId w:val="31"/>
  </w:num>
  <w:num w:numId="23" w16cid:durableId="285166650">
    <w:abstractNumId w:val="34"/>
  </w:num>
  <w:num w:numId="24" w16cid:durableId="355695918">
    <w:abstractNumId w:val="16"/>
  </w:num>
  <w:num w:numId="25" w16cid:durableId="392047117">
    <w:abstractNumId w:val="35"/>
  </w:num>
  <w:num w:numId="26" w16cid:durableId="2010981477">
    <w:abstractNumId w:val="40"/>
  </w:num>
  <w:num w:numId="27" w16cid:durableId="1812601389">
    <w:abstractNumId w:val="37"/>
  </w:num>
  <w:num w:numId="28" w16cid:durableId="1860703324">
    <w:abstractNumId w:val="42"/>
  </w:num>
  <w:num w:numId="29" w16cid:durableId="1309478522">
    <w:abstractNumId w:val="14"/>
  </w:num>
  <w:num w:numId="30" w16cid:durableId="285623544">
    <w:abstractNumId w:val="46"/>
  </w:num>
  <w:num w:numId="31" w16cid:durableId="810513519">
    <w:abstractNumId w:val="28"/>
  </w:num>
  <w:num w:numId="32" w16cid:durableId="622856135">
    <w:abstractNumId w:val="30"/>
  </w:num>
  <w:num w:numId="33" w16cid:durableId="538396426">
    <w:abstractNumId w:val="33"/>
  </w:num>
  <w:num w:numId="34" w16cid:durableId="94060808">
    <w:abstractNumId w:val="41"/>
  </w:num>
  <w:num w:numId="35" w16cid:durableId="100074737">
    <w:abstractNumId w:val="8"/>
  </w:num>
  <w:num w:numId="36" w16cid:durableId="1394503058">
    <w:abstractNumId w:val="3"/>
  </w:num>
  <w:num w:numId="37" w16cid:durableId="943610325">
    <w:abstractNumId w:val="2"/>
  </w:num>
  <w:num w:numId="38" w16cid:durableId="341859533">
    <w:abstractNumId w:val="1"/>
  </w:num>
  <w:num w:numId="39" w16cid:durableId="1689256577">
    <w:abstractNumId w:val="0"/>
  </w:num>
  <w:num w:numId="40" w16cid:durableId="735786438">
    <w:abstractNumId w:val="9"/>
  </w:num>
  <w:num w:numId="41" w16cid:durableId="469254307">
    <w:abstractNumId w:val="7"/>
  </w:num>
  <w:num w:numId="42" w16cid:durableId="1658412677">
    <w:abstractNumId w:val="6"/>
  </w:num>
  <w:num w:numId="43" w16cid:durableId="1641768760">
    <w:abstractNumId w:val="5"/>
  </w:num>
  <w:num w:numId="44" w16cid:durableId="185488516">
    <w:abstractNumId w:val="4"/>
  </w:num>
  <w:num w:numId="45" w16cid:durableId="426387759">
    <w:abstractNumId w:val="45"/>
  </w:num>
  <w:num w:numId="46" w16cid:durableId="589050372">
    <w:abstractNumId w:val="12"/>
  </w:num>
  <w:num w:numId="47" w16cid:durableId="2030400607">
    <w:abstractNumId w:val="27"/>
  </w:num>
  <w:num w:numId="48" w16cid:durableId="8356532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15BA"/>
    <w:rsid w:val="00641B14"/>
    <w:rsid w:val="00C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C269E5-F308-4A0D-879B-B37FEE7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436</Words>
  <Characters>2139</Characters>
  <Application>Microsoft Office Word</Application>
  <DocSecurity>4</DocSecurity>
  <Lines>427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2009-03-11T10:37:00Z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2009-03-12</vt:lpwstr>
  </property>
  <property fmtid="{D5CDD505-2E9C-101B-9397-08002B2CF9AE}" pid="6" name="DocumentYear">
    <vt:lpwstr>2008/09</vt:lpwstr>
  </property>
</Properties>
</file>