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5D6" w:rsidRPr="005378B2" w:rsidRDefault="00FB55D6" w:rsidP="00EB78B3">
      <w:pPr>
        <w:pStyle w:val="Hemstlrubrik"/>
      </w:pPr>
      <w:r w:rsidRPr="005378B2">
        <w:t>Förslag till riksdagsbeslut</w:t>
      </w:r>
    </w:p>
    <w:p w:rsidR="00FB55D6" w:rsidRPr="005378B2" w:rsidRDefault="00FB55D6" w:rsidP="009F3967">
      <w:pPr>
        <w:pStyle w:val="Hemstlatt"/>
      </w:pPr>
      <w:r w:rsidRPr="005378B2">
        <w:t xml:space="preserve">Riksdagen tillkännager för regeringen som sin mening vad i motionen anförs om att ytterligare kräva att de övriga </w:t>
      </w:r>
      <w:r w:rsidR="008B33D7" w:rsidRPr="005378B2">
        <w:t xml:space="preserve">Östersjöländerna </w:t>
      </w:r>
      <w:r w:rsidRPr="005378B2">
        <w:t>tar ett större gemensamt miljöansvar.</w:t>
      </w:r>
    </w:p>
    <w:p w:rsidR="00FB55D6" w:rsidRPr="005378B2" w:rsidRDefault="00FB55D6" w:rsidP="00EB78B3">
      <w:pPr>
        <w:pStyle w:val="Rubrik1"/>
        <w:spacing w:before="600"/>
      </w:pPr>
      <w:r w:rsidRPr="005378B2">
        <w:t>Motivering</w:t>
      </w:r>
    </w:p>
    <w:p w:rsidR="00FB55D6" w:rsidRPr="005378B2" w:rsidRDefault="00FB55D6" w:rsidP="00FB55D6">
      <w:r w:rsidRPr="005378B2">
        <w:t>Den svenska östkusten är idag en resurs för Sverige. Den vackra naturen, djurlivet och fisket är något som vi måste bevara. Under de senaste decenn</w:t>
      </w:r>
      <w:r w:rsidRPr="005378B2">
        <w:t>i</w:t>
      </w:r>
      <w:r w:rsidRPr="005378B2">
        <w:t>erna har diskussionen pågått om hur vi ska förbättra miljön och minska u</w:t>
      </w:r>
      <w:r w:rsidRPr="005378B2">
        <w:t>t</w:t>
      </w:r>
      <w:r w:rsidRPr="005378B2">
        <w:t xml:space="preserve">släppen. Idag är </w:t>
      </w:r>
      <w:r w:rsidR="00EB78B3" w:rsidRPr="005378B2">
        <w:t xml:space="preserve">Östersjön </w:t>
      </w:r>
      <w:r w:rsidRPr="005378B2">
        <w:t>ett av världens mest förorenade hav. Den får sitt vatten från ett tillrinningsområde med nio länder och totalt 140 miljoner mä</w:t>
      </w:r>
      <w:r w:rsidRPr="005378B2">
        <w:t>n</w:t>
      </w:r>
      <w:r w:rsidRPr="005378B2">
        <w:t>niskor och där det finns industrier, jordbruksmarker och skogsbruk. Vatte</w:t>
      </w:r>
      <w:r w:rsidRPr="005378B2">
        <w:t>n</w:t>
      </w:r>
      <w:r w:rsidRPr="005378B2">
        <w:t>dragen tar med sig enorma mängder föroreningar och gifter som till slut ha</w:t>
      </w:r>
      <w:r w:rsidRPr="005378B2">
        <w:t>m</w:t>
      </w:r>
      <w:r w:rsidRPr="005378B2">
        <w:t>nar i havet. Eftersom vattenomsättningen i Östersjön är så långsam stannar föroreningarna kvar länge, och den låga vattentemperaturen gör att de bryts ned väldigt sakta.</w:t>
      </w:r>
    </w:p>
    <w:p w:rsidR="00FB55D6" w:rsidRPr="005378B2" w:rsidRDefault="00FB55D6" w:rsidP="00EB78B3">
      <w:pPr>
        <w:pStyle w:val="Normaltindrag"/>
      </w:pPr>
      <w:r w:rsidRPr="005378B2">
        <w:t>I april 2004 blev Östersjön officiellt klassat som ”särskilt känsligt havs</w:t>
      </w:r>
      <w:r w:rsidR="00EB78B3" w:rsidRPr="005378B2">
        <w:softHyphen/>
      </w:r>
      <w:r w:rsidRPr="005378B2">
        <w:t>o</w:t>
      </w:r>
      <w:r w:rsidRPr="005378B2">
        <w:t>m</w:t>
      </w:r>
      <w:r w:rsidRPr="005378B2">
        <w:t>råde” (PSSA) av FN:s sjöfartsorganisation IMO. Klassningen innebär att det finns möjligheter att ge Östersjön ett ökat skydd bland annat genom</w:t>
      </w:r>
      <w:r w:rsidR="00EB78B3" w:rsidRPr="005378B2">
        <w:t xml:space="preserve"> t.ex. </w:t>
      </w:r>
      <w:r w:rsidRPr="005378B2">
        <w:t>skärpta regler kring fartygsbunden oljetrafik. Beslutet i sig innebär inget ko</w:t>
      </w:r>
      <w:r w:rsidRPr="005378B2">
        <w:t>n</w:t>
      </w:r>
      <w:r w:rsidRPr="005378B2">
        <w:t xml:space="preserve">kret men förhoppningen är att länderna runt omkring </w:t>
      </w:r>
      <w:r w:rsidR="00EB78B3" w:rsidRPr="005378B2">
        <w:t xml:space="preserve">Östersjön </w:t>
      </w:r>
      <w:r w:rsidRPr="005378B2">
        <w:t>ska kunna enas om regelverk som ska kunna förebygga framtida utsläpp av olja och andra föroreningar</w:t>
      </w:r>
    </w:p>
    <w:p w:rsidR="00FB55D6" w:rsidRPr="005378B2" w:rsidRDefault="00FB55D6" w:rsidP="00EB78B3">
      <w:pPr>
        <w:pStyle w:val="Normaltindrag"/>
      </w:pPr>
      <w:r w:rsidRPr="005378B2">
        <w:t>Det är viktigt att den svenska regeringen fortsätter sitt aktiv</w:t>
      </w:r>
      <w:r w:rsidR="00EB78B3" w:rsidRPr="005378B2">
        <w:t>a</w:t>
      </w:r>
      <w:r w:rsidRPr="005378B2">
        <w:t xml:space="preserve"> arbete med att få de övriga länderna kring </w:t>
      </w:r>
      <w:r w:rsidR="00EB78B3" w:rsidRPr="005378B2">
        <w:t xml:space="preserve">Östersjön </w:t>
      </w:r>
      <w:r w:rsidRPr="005378B2">
        <w:t xml:space="preserve">att genomföra gemensamma åtgärder för </w:t>
      </w:r>
      <w:r w:rsidR="00EB78B3" w:rsidRPr="005378B2">
        <w:t xml:space="preserve">Östersjöns </w:t>
      </w:r>
      <w:r w:rsidRPr="005378B2">
        <w:t>miljö.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78B3" w:rsidRPr="005378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8B3" w:rsidRPr="005378B2" w:rsidRDefault="00EB78B3" w:rsidP="00EB78B3">
            <w:pPr>
              <w:pStyle w:val="UnderskriftDatum"/>
              <w:spacing w:before="240"/>
            </w:pPr>
            <w:r w:rsidRPr="005378B2">
              <w:t>Stockholm den 28 september 2005</w:t>
            </w:r>
          </w:p>
        </w:tc>
        <w:tc>
          <w:tcPr>
            <w:tcW w:w="3047" w:type="dxa"/>
          </w:tcPr>
          <w:p w:rsidR="00EB78B3" w:rsidRPr="005378B2" w:rsidRDefault="00EB78B3" w:rsidP="00EB78B3">
            <w:pPr>
              <w:pStyle w:val="Underskrifter"/>
              <w:spacing w:before="240"/>
            </w:pPr>
          </w:p>
        </w:tc>
      </w:tr>
      <w:tr w:rsidR="00EB78B3" w:rsidRPr="005378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78B3" w:rsidRPr="005378B2" w:rsidRDefault="00EB78B3" w:rsidP="00EB78B3">
            <w:pPr>
              <w:pStyle w:val="Underskrifter"/>
            </w:pPr>
            <w:r w:rsidRPr="005378B2">
              <w:t>Johan Löfstrand (s)</w:t>
            </w:r>
          </w:p>
        </w:tc>
        <w:tc>
          <w:tcPr>
            <w:tcW w:w="3047" w:type="dxa"/>
          </w:tcPr>
          <w:p w:rsidR="00EB78B3" w:rsidRPr="005378B2" w:rsidRDefault="00EB78B3" w:rsidP="00EB78B3">
            <w:pPr>
              <w:pStyle w:val="Underskrifter"/>
            </w:pPr>
          </w:p>
        </w:tc>
      </w:tr>
    </w:tbl>
    <w:p w:rsidR="00FB55D6" w:rsidRPr="005378B2" w:rsidRDefault="00FB55D6" w:rsidP="00EB78B3">
      <w:pPr>
        <w:pStyle w:val="Normaltindrag"/>
      </w:pPr>
    </w:p>
    <w:sectPr w:rsidR="00FB55D6" w:rsidRPr="005378B2" w:rsidSect="00EB7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17E" w:rsidRPr="005378B2" w:rsidRDefault="0021417E">
      <w:r w:rsidRPr="005378B2">
        <w:separator/>
      </w:r>
    </w:p>
  </w:endnote>
  <w:endnote w:type="continuationSeparator" w:id="0">
    <w:p w:rsidR="0021417E" w:rsidRPr="005378B2" w:rsidRDefault="0021417E">
      <w:r w:rsidRPr="005378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8B3" w:rsidRPr="005378B2" w:rsidRDefault="005378B2" w:rsidP="00EB78B3">
    <w:pPr>
      <w:pStyle w:val="Sidfot"/>
    </w:pPr>
    <w:r w:rsidRPr="005378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45507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B3" w:rsidRDefault="00EB78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78B3" w:rsidRDefault="00EB78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8B3" w:rsidRPr="005378B2" w:rsidRDefault="005378B2" w:rsidP="00EB78B3">
    <w:pPr>
      <w:pStyle w:val="Sidfot"/>
    </w:pPr>
    <w:r w:rsidRPr="005378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2135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B3" w:rsidRDefault="00EB78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8B3" w:rsidRDefault="00EB78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8B3" w:rsidRPr="005378B2" w:rsidRDefault="005378B2" w:rsidP="00EB78B3">
    <w:pPr>
      <w:pStyle w:val="Sidfot"/>
    </w:pPr>
    <w:r w:rsidRPr="005378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61675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B3" w:rsidRDefault="00EB78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8B3" w:rsidRDefault="00EB78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B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17E" w:rsidRPr="005378B2" w:rsidRDefault="0021417E">
      <w:r w:rsidRPr="005378B2">
        <w:separator/>
      </w:r>
    </w:p>
  </w:footnote>
  <w:footnote w:type="continuationSeparator" w:id="0">
    <w:p w:rsidR="0021417E" w:rsidRPr="005378B2" w:rsidRDefault="0021417E">
      <w:r w:rsidRPr="005378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8B3" w:rsidRPr="005378B2" w:rsidRDefault="005378B2" w:rsidP="00EB78B3">
    <w:pPr>
      <w:pStyle w:val="Sidhuvud"/>
    </w:pPr>
    <w:r w:rsidRPr="005378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4810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B3" w:rsidRDefault="00EB78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33D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33D7">
                            <w:t>MJ454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78B3" w:rsidRDefault="00EB78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33D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33D7">
                      <w:t>MJ454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8B3" w:rsidRPr="005378B2" w:rsidRDefault="005378B2" w:rsidP="00EB78B3">
    <w:pPr>
      <w:pStyle w:val="Sidhuvud"/>
    </w:pPr>
    <w:r w:rsidRPr="005378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7701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8B3" w:rsidRDefault="00EB78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B33D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B33D7">
                            <w:t>MJ454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78B3" w:rsidRDefault="00EB78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B33D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B33D7">
                      <w:t>MJ454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8B3" w:rsidRPr="005378B2" w:rsidRDefault="00EB78B3">
    <w:pPr>
      <w:pStyle w:val="FSHNormal"/>
      <w:tabs>
        <w:tab w:val="right" w:pos="5840"/>
      </w:tabs>
    </w:pPr>
    <w:r w:rsidRPr="005378B2">
      <w:br/>
    </w:r>
    <w:r w:rsidRPr="005378B2">
      <w:fldChar w:fldCharType="begin" w:fldLock="1"/>
    </w:r>
    <w:r w:rsidRPr="005378B2">
      <w:instrText xml:space="preserve"> DOCPROPERTY</w:instrText>
    </w:r>
    <w:r w:rsidRPr="005378B2">
      <w:rPr>
        <w:sz w:val="18"/>
      </w:rPr>
      <w:instrText xml:space="preserve"> "YearUser" *\charformat </w:instrText>
    </w:r>
    <w:r w:rsidRPr="005378B2">
      <w:fldChar w:fldCharType="separate"/>
    </w:r>
    <w:r w:rsidR="008B33D7" w:rsidRPr="005378B2">
      <w:t>2005/06</w:t>
    </w:r>
    <w:r w:rsidRPr="005378B2">
      <w:fldChar w:fldCharType="end"/>
    </w:r>
    <w:r w:rsidRPr="005378B2">
      <w:t xml:space="preserve"> </w:t>
    </w:r>
    <w:r w:rsidRPr="005378B2">
      <w:tab/>
      <w:t xml:space="preserve">mnr: </w:t>
    </w:r>
    <w:r w:rsidRPr="005378B2">
      <w:fldChar w:fldCharType="begin" w:fldLock="1"/>
    </w:r>
    <w:r w:rsidRPr="005378B2">
      <w:instrText xml:space="preserve"> DOCPROPERTY</w:instrText>
    </w:r>
    <w:r w:rsidRPr="005378B2">
      <w:rPr>
        <w:sz w:val="18"/>
      </w:rPr>
      <w:instrText xml:space="preserve"> "Motionsnummer" *\charformat </w:instrText>
    </w:r>
    <w:r w:rsidRPr="005378B2">
      <w:fldChar w:fldCharType="separate"/>
    </w:r>
    <w:r w:rsidR="008B33D7" w:rsidRPr="005378B2">
      <w:t>MJ454</w:t>
    </w:r>
    <w:r w:rsidRPr="005378B2">
      <w:fldChar w:fldCharType="end"/>
    </w:r>
    <w:r w:rsidRPr="005378B2">
      <w:br/>
    </w:r>
    <w:r w:rsidRPr="005378B2">
      <w:fldChar w:fldCharType="begin" w:fldLock="1"/>
    </w:r>
    <w:r w:rsidRPr="005378B2">
      <w:instrText xml:space="preserve"> DOCPROPERTY</w:instrText>
    </w:r>
    <w:r w:rsidRPr="005378B2">
      <w:rPr>
        <w:sz w:val="18"/>
      </w:rPr>
      <w:instrText xml:space="preserve"> "Samling" *\charformat </w:instrText>
    </w:r>
    <w:r w:rsidRPr="005378B2">
      <w:fldChar w:fldCharType="end"/>
    </w:r>
    <w:r w:rsidRPr="005378B2">
      <w:tab/>
      <w:t xml:space="preserve">pnr: </w:t>
    </w:r>
    <w:r w:rsidRPr="005378B2">
      <w:fldChar w:fldCharType="begin" w:fldLock="1"/>
    </w:r>
    <w:r w:rsidRPr="005378B2">
      <w:instrText xml:space="preserve"> DOCPROPERTY</w:instrText>
    </w:r>
    <w:r w:rsidRPr="005378B2">
      <w:rPr>
        <w:sz w:val="18"/>
      </w:rPr>
      <w:instrText xml:space="preserve"> "Partinummer" *\charformat </w:instrText>
    </w:r>
    <w:r w:rsidRPr="005378B2">
      <w:fldChar w:fldCharType="separate"/>
    </w:r>
    <w:r w:rsidR="008B33D7" w:rsidRPr="005378B2">
      <w:t>s3229</w:t>
    </w:r>
    <w:r w:rsidRPr="005378B2">
      <w:fldChar w:fldCharType="end"/>
    </w:r>
  </w:p>
  <w:p w:rsidR="00EB78B3" w:rsidRPr="005378B2" w:rsidRDefault="00EB78B3">
    <w:pPr>
      <w:pStyle w:val="FSHRub1"/>
    </w:pPr>
    <w:r w:rsidRPr="005378B2">
      <w:t>Motion till riksdagen</w:t>
    </w:r>
    <w:r w:rsidRPr="005378B2">
      <w:br/>
    </w:r>
    <w:r w:rsidRPr="005378B2">
      <w:fldChar w:fldCharType="begin" w:fldLock="1"/>
    </w:r>
    <w:r w:rsidRPr="005378B2">
      <w:instrText xml:space="preserve"> DOCPROPERTY "YearUser" *\charformat </w:instrText>
    </w:r>
    <w:r w:rsidRPr="005378B2">
      <w:fldChar w:fldCharType="separate"/>
    </w:r>
    <w:r w:rsidR="008B33D7" w:rsidRPr="005378B2">
      <w:t>2005/06</w:t>
    </w:r>
    <w:r w:rsidRPr="005378B2">
      <w:fldChar w:fldCharType="end"/>
    </w:r>
    <w:r w:rsidRPr="005378B2">
      <w:t>:</w:t>
    </w:r>
    <w:r w:rsidRPr="005378B2">
      <w:fldChar w:fldCharType="begin" w:fldLock="1"/>
    </w:r>
    <w:r w:rsidRPr="005378B2">
      <w:instrText xml:space="preserve"> DOCPROPERTY "Motionsnummer" *\charformat </w:instrText>
    </w:r>
    <w:r w:rsidRPr="005378B2">
      <w:fldChar w:fldCharType="separate"/>
    </w:r>
    <w:r w:rsidR="008B33D7" w:rsidRPr="005378B2">
      <w:t>MJ454</w:t>
    </w:r>
    <w:r w:rsidRPr="005378B2">
      <w:fldChar w:fldCharType="end"/>
    </w:r>
  </w:p>
  <w:p w:rsidR="00EB78B3" w:rsidRPr="005378B2" w:rsidRDefault="00EB78B3">
    <w:pPr>
      <w:pStyle w:val="FSHNormalS5"/>
    </w:pPr>
    <w:r w:rsidRPr="005378B2">
      <w:fldChar w:fldCharType="begin" w:fldLock="1"/>
    </w:r>
    <w:r w:rsidRPr="005378B2">
      <w:instrText xml:space="preserve"> DOCPROPERTY "MotionarText" *\charformat </w:instrText>
    </w:r>
    <w:r w:rsidRPr="005378B2">
      <w:fldChar w:fldCharType="separate"/>
    </w:r>
    <w:r w:rsidR="008B33D7" w:rsidRPr="005378B2">
      <w:t>av Johan Löfstrand (s)</w:t>
    </w:r>
    <w:r w:rsidRPr="005378B2">
      <w:fldChar w:fldCharType="end"/>
    </w:r>
    <w:r w:rsidRPr="005378B2">
      <w:br/>
    </w:r>
    <w:r w:rsidRPr="005378B2">
      <w:fldChar w:fldCharType="begin" w:fldLock="1"/>
    </w:r>
    <w:r w:rsidRPr="005378B2">
      <w:instrText xml:space="preserve"> DOCPROPERTY "SvarFrasKort" *\charformat </w:instrText>
    </w:r>
    <w:r w:rsidRPr="005378B2">
      <w:fldChar w:fldCharType="end"/>
    </w:r>
  </w:p>
  <w:p w:rsidR="00EB78B3" w:rsidRPr="005378B2" w:rsidRDefault="00EB78B3">
    <w:pPr>
      <w:pStyle w:val="FSHTitel"/>
    </w:pPr>
    <w:r w:rsidRPr="005378B2">
      <w:fldChar w:fldCharType="begin" w:fldLock="1"/>
    </w:r>
    <w:r w:rsidRPr="005378B2">
      <w:instrText xml:space="preserve"> DOCPROPERTY</w:instrText>
    </w:r>
    <w:r w:rsidRPr="005378B2">
      <w:rPr>
        <w:sz w:val="18"/>
      </w:rPr>
      <w:instrText xml:space="preserve"> "RubrikSvar" *\charformat </w:instrText>
    </w:r>
    <w:r w:rsidRPr="005378B2">
      <w:fldChar w:fldCharType="separate"/>
    </w:r>
    <w:r w:rsidR="008B33D7" w:rsidRPr="005378B2">
      <w:t>Östersjöns framtid</w:t>
    </w:r>
    <w:r w:rsidRPr="005378B2">
      <w:fldChar w:fldCharType="end"/>
    </w:r>
  </w:p>
  <w:p w:rsidR="00EB78B3" w:rsidRPr="005378B2" w:rsidRDefault="00EB78B3" w:rsidP="00EB78B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542705">
    <w:abstractNumId w:val="13"/>
  </w:num>
  <w:num w:numId="2" w16cid:durableId="1882210728">
    <w:abstractNumId w:val="10"/>
  </w:num>
  <w:num w:numId="3" w16cid:durableId="235601954">
    <w:abstractNumId w:val="11"/>
  </w:num>
  <w:num w:numId="4" w16cid:durableId="1491368104">
    <w:abstractNumId w:val="12"/>
  </w:num>
  <w:num w:numId="5" w16cid:durableId="327712115">
    <w:abstractNumId w:val="8"/>
  </w:num>
  <w:num w:numId="6" w16cid:durableId="119959569">
    <w:abstractNumId w:val="3"/>
  </w:num>
  <w:num w:numId="7" w16cid:durableId="2059669786">
    <w:abstractNumId w:val="2"/>
  </w:num>
  <w:num w:numId="8" w16cid:durableId="1107891585">
    <w:abstractNumId w:val="1"/>
  </w:num>
  <w:num w:numId="9" w16cid:durableId="970096514">
    <w:abstractNumId w:val="0"/>
  </w:num>
  <w:num w:numId="10" w16cid:durableId="2092116217">
    <w:abstractNumId w:val="9"/>
  </w:num>
  <w:num w:numId="11" w16cid:durableId="320744397">
    <w:abstractNumId w:val="7"/>
  </w:num>
  <w:num w:numId="12" w16cid:durableId="372923360">
    <w:abstractNumId w:val="6"/>
  </w:num>
  <w:num w:numId="13" w16cid:durableId="1619146332">
    <w:abstractNumId w:val="5"/>
  </w:num>
  <w:num w:numId="14" w16cid:durableId="914238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3B6504"/>
    <w:rsid w:val="0002144D"/>
    <w:rsid w:val="00064BC3"/>
    <w:rsid w:val="00066775"/>
    <w:rsid w:val="00072FB9"/>
    <w:rsid w:val="00100531"/>
    <w:rsid w:val="00201DFB"/>
    <w:rsid w:val="00204A63"/>
    <w:rsid w:val="00212FF1"/>
    <w:rsid w:val="0021417E"/>
    <w:rsid w:val="00230193"/>
    <w:rsid w:val="0025068A"/>
    <w:rsid w:val="002818D3"/>
    <w:rsid w:val="002D11A8"/>
    <w:rsid w:val="003B6504"/>
    <w:rsid w:val="00445271"/>
    <w:rsid w:val="004A0504"/>
    <w:rsid w:val="004E38D9"/>
    <w:rsid w:val="005378B2"/>
    <w:rsid w:val="007235FF"/>
    <w:rsid w:val="00740D6D"/>
    <w:rsid w:val="00794149"/>
    <w:rsid w:val="007B67A7"/>
    <w:rsid w:val="007C6092"/>
    <w:rsid w:val="008B33D7"/>
    <w:rsid w:val="009F3967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B78B3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3B7411-24FE-49D8-A001-8436F19A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B78B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F396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FB55D6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235</Words>
  <Characters>1365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MJ454</vt:lpstr>
    </vt:vector>
  </TitlesOfParts>
  <Company>Riksdagen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MJ454</dc:title>
  <dc:subject>MJ454</dc:subject>
  <dc:creator>Riksdagen</dc:creator>
  <cp:keywords>Riksdagen</cp:keywords>
  <dc:description/>
  <cp:lastModifiedBy>Lars Brink</cp:lastModifiedBy>
  <cp:revision>2</cp:revision>
  <cp:lastPrinted>2006-01-17T10:55:00Z</cp:lastPrinted>
  <dcterms:created xsi:type="dcterms:W3CDTF">2025-12-16T20:12:00Z</dcterms:created>
  <dcterms:modified xsi:type="dcterms:W3CDTF">2025-12-16T20:12:00Z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Östersjöns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Östersjöns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Löfstrand (s)</vt:lpwstr>
  </property>
  <property fmtid="{D5CDD505-2E9C-101B-9397-08002B2CF9AE}" pid="26" name="MotionarLista">
    <vt:lpwstr>Löfstrand,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20052006000000000115000032290069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20052006000000000115000032290069</vt:lpwstr>
  </property>
  <property fmtid="{D5CDD505-2E9C-101B-9397-08002B2CF9AE}" pid="50" name="nummer">
    <vt:lpwstr>454</vt:lpwstr>
  </property>
  <property fmtid="{D5CDD505-2E9C-101B-9397-08002B2CF9AE}" pid="51" name="utskottsbeteckning">
    <vt:lpwstr>MJ</vt:lpwstr>
  </property>
</Properties>
</file>