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32D" w:rsidRPr="00486401" w:rsidRDefault="0014632D" w:rsidP="00C079AA">
      <w:pPr>
        <w:pStyle w:val="Hemstlrubrik"/>
      </w:pPr>
      <w:r w:rsidRPr="00486401">
        <w:t>Förslag till riksdagsbeslut</w:t>
      </w:r>
    </w:p>
    <w:p w:rsidR="003939E0" w:rsidRPr="00486401" w:rsidRDefault="0014632D" w:rsidP="003939E0">
      <w:pPr>
        <w:pStyle w:val="Hemstlatt"/>
      </w:pPr>
      <w:r w:rsidRPr="00486401">
        <w:t>Riksdagen tillkännager för regeringen som sin mening</w:t>
      </w:r>
      <w:r w:rsidR="003939E0" w:rsidRPr="00486401">
        <w:t xml:space="preserve"> vad i motionen anförs om att avskaffa undantaget i turordningsreglerna.</w:t>
      </w:r>
    </w:p>
    <w:p w:rsidR="0014632D" w:rsidRPr="00486401" w:rsidRDefault="0014632D" w:rsidP="0014632D">
      <w:pPr>
        <w:pStyle w:val="Rubrik1"/>
      </w:pPr>
      <w:r w:rsidRPr="00486401">
        <w:t>Motivering</w:t>
      </w:r>
    </w:p>
    <w:p w:rsidR="0014632D" w:rsidRPr="00486401" w:rsidRDefault="0014632D" w:rsidP="0014632D">
      <w:r w:rsidRPr="00486401">
        <w:t>Lagen om anställningsskydd (LAS) innehåller bland annat bestämmelser som tillämpas vid uppsägning på grund av arbetsbrist. Då lagen trädde i kraft, 1974, stadgades att arbetstagarnas plats i turordningen bestäms med utgång</w:t>
      </w:r>
      <w:r w:rsidRPr="00486401">
        <w:t>s</w:t>
      </w:r>
      <w:r w:rsidRPr="00486401">
        <w:t>punkt i varje arbetstagares sammanlagda anställningstid hos arbetsg</w:t>
      </w:r>
      <w:r w:rsidR="00362A5F" w:rsidRPr="00486401">
        <w:t>ivaren, alltså enligt principen</w:t>
      </w:r>
      <w:r w:rsidRPr="00486401">
        <w:t xml:space="preserve"> sist in först ut.</w:t>
      </w:r>
    </w:p>
    <w:p w:rsidR="0014632D" w:rsidRPr="00486401" w:rsidRDefault="0014632D" w:rsidP="00616A31">
      <w:pPr>
        <w:pStyle w:val="Normaltindrag"/>
      </w:pPr>
      <w:r w:rsidRPr="00486401">
        <w:t>Med hjälp av Miljöpartiet har de borgerliga partierna</w:t>
      </w:r>
      <w:r w:rsidR="00362A5F" w:rsidRPr="00486401">
        <w:t xml:space="preserve"> lyckats driva igenom en föränd</w:t>
      </w:r>
      <w:r w:rsidRPr="00486401">
        <w:t>ring av turordningsreglerna</w:t>
      </w:r>
      <w:r w:rsidR="00362A5F" w:rsidRPr="00486401">
        <w:t>,</w:t>
      </w:r>
      <w:r w:rsidRPr="00486401">
        <w:t xml:space="preserve"> och den 1 januari 2001 förändrades dessa. Förändringen innebär att arbetsgivaren tillåts undanta två personer vid up</w:t>
      </w:r>
      <w:r w:rsidRPr="00486401">
        <w:t>p</w:t>
      </w:r>
      <w:r w:rsidRPr="00486401">
        <w:t xml:space="preserve">sägningar. Detta gäller för arbetsgivare med högst tio anställda. </w:t>
      </w:r>
    </w:p>
    <w:p w:rsidR="0014632D" w:rsidRPr="00486401" w:rsidRDefault="0014632D" w:rsidP="00616A31">
      <w:pPr>
        <w:pStyle w:val="Normaltindrag"/>
      </w:pPr>
      <w:r w:rsidRPr="00486401">
        <w:t>LAS är en skyddslagstiftning till förmån för den svagare parten i ett a</w:t>
      </w:r>
      <w:r w:rsidRPr="00486401">
        <w:t>n</w:t>
      </w:r>
      <w:r w:rsidR="00362A5F" w:rsidRPr="00486401">
        <w:t>ställnings</w:t>
      </w:r>
      <w:r w:rsidRPr="00486401">
        <w:t>förhållande. Turordningsregler som säger att två arbetstagare får unda</w:t>
      </w:r>
      <w:r w:rsidRPr="00486401">
        <w:t>n</w:t>
      </w:r>
      <w:r w:rsidRPr="00486401">
        <w:t>tas öppnar för godtycke och orättvis behandling av de anställda. För att up</w:t>
      </w:r>
      <w:r w:rsidRPr="00486401">
        <w:t>p</w:t>
      </w:r>
      <w:r w:rsidRPr="00486401">
        <w:t>rätthålla respekten för kravet att uppsägningar skall ske på saklig grund är det viktigt att turordningsreglerna återställs till de ursprungliga reglerna, det vill säga principen sist in först ut.</w:t>
      </w:r>
    </w:p>
    <w:p w:rsidR="0014632D" w:rsidRPr="00486401" w:rsidRDefault="0014632D" w:rsidP="00616A31">
      <w:pPr>
        <w:pStyle w:val="Normaltindrag"/>
      </w:pPr>
      <w:r w:rsidRPr="00486401">
        <w:t>Metoden att i förhandlingar mellan arbetsgivaren och arbetstagarnas org</w:t>
      </w:r>
      <w:r w:rsidRPr="00486401">
        <w:t>a</w:t>
      </w:r>
      <w:r w:rsidRPr="00486401">
        <w:t>nisationer diskutera turordningen och, när så bedöms lämpligt, göra de avv</w:t>
      </w:r>
      <w:r w:rsidRPr="00486401">
        <w:t>i</w:t>
      </w:r>
      <w:r w:rsidRPr="00486401">
        <w:t>kelser som för båda sidor framstår som den bästa lösningen är väl etablerad på arbetsmarknaden. På det sättet kan frågan om att undanta någon från tu</w:t>
      </w:r>
      <w:r w:rsidRPr="00486401">
        <w:t>r</w:t>
      </w:r>
      <w:r w:rsidRPr="00486401">
        <w:t>ordningen avgöras av de lokala partnerna som är de som känner förhållandena på arbetsplatsen bäst.</w:t>
      </w:r>
    </w:p>
    <w:p w:rsidR="0014632D" w:rsidRPr="00486401" w:rsidRDefault="0014632D" w:rsidP="00A417FF">
      <w:pPr>
        <w:pStyle w:val="Normaltindrag"/>
      </w:pPr>
      <w:r w:rsidRPr="00486401">
        <w:lastRenderedPageBreak/>
        <w:t>Det godtycke som ensidiga arbetsgivarbeslut kan innebära undergräver rätt</w:t>
      </w:r>
      <w:r w:rsidRPr="00486401">
        <w:t>s</w:t>
      </w:r>
      <w:r w:rsidRPr="00486401">
        <w:t>säkerheten för den enskilde och missgynnar påtagligt den svagare parten. Det är därför både rimligt och rättvist att avskaffa detta undantag.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16A31" w:rsidRPr="004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16A31" w:rsidRPr="00486401" w:rsidRDefault="00616A31" w:rsidP="00616A31">
            <w:pPr>
              <w:pStyle w:val="UnderskriftDatum"/>
              <w:spacing w:before="240"/>
            </w:pPr>
            <w:r w:rsidRPr="00486401">
              <w:t>Stockholm den 28 september 2005</w:t>
            </w:r>
          </w:p>
        </w:tc>
        <w:tc>
          <w:tcPr>
            <w:tcW w:w="3047" w:type="dxa"/>
          </w:tcPr>
          <w:p w:rsidR="00616A31" w:rsidRPr="00486401" w:rsidRDefault="00616A31" w:rsidP="00616A31">
            <w:pPr>
              <w:pStyle w:val="Underskrifter"/>
              <w:spacing w:before="240"/>
            </w:pPr>
          </w:p>
        </w:tc>
      </w:tr>
      <w:tr w:rsidR="00616A31" w:rsidRPr="00486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16A31" w:rsidRPr="00486401" w:rsidRDefault="00616A31" w:rsidP="00616A31">
            <w:pPr>
              <w:pStyle w:val="Underskrifter"/>
            </w:pPr>
            <w:r w:rsidRPr="00486401">
              <w:t>Agneta Gille (s)</w:t>
            </w:r>
          </w:p>
        </w:tc>
        <w:tc>
          <w:tcPr>
            <w:tcW w:w="3047" w:type="dxa"/>
          </w:tcPr>
          <w:p w:rsidR="00616A31" w:rsidRPr="00486401" w:rsidRDefault="00616A31" w:rsidP="00616A31">
            <w:pPr>
              <w:pStyle w:val="Underskrifter"/>
            </w:pPr>
            <w:r w:rsidRPr="00486401">
              <w:t>Mats Berglind (s)</w:t>
            </w:r>
          </w:p>
        </w:tc>
      </w:tr>
    </w:tbl>
    <w:p w:rsidR="0014632D" w:rsidRPr="00486401" w:rsidRDefault="0014632D" w:rsidP="00616A31">
      <w:pPr>
        <w:pStyle w:val="Normaltindrag"/>
      </w:pPr>
    </w:p>
    <w:sectPr w:rsidR="0014632D" w:rsidRPr="00486401" w:rsidSect="00616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3F0" w:rsidRPr="00486401" w:rsidRDefault="004023F0">
      <w:r w:rsidRPr="00486401">
        <w:separator/>
      </w:r>
    </w:p>
  </w:endnote>
  <w:endnote w:type="continuationSeparator" w:id="0">
    <w:p w:rsidR="004023F0" w:rsidRPr="00486401" w:rsidRDefault="004023F0">
      <w:r w:rsidRPr="004864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B15" w:rsidRPr="00486401" w:rsidRDefault="00486401" w:rsidP="00616A31">
    <w:pPr>
      <w:pStyle w:val="Sidfot"/>
    </w:pPr>
    <w:r w:rsidRPr="004864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8362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A31" w:rsidRDefault="00616A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17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6A31" w:rsidRDefault="00616A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417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9E0" w:rsidRPr="00486401" w:rsidRDefault="00486401" w:rsidP="00616A31">
    <w:pPr>
      <w:pStyle w:val="Sidfot"/>
    </w:pPr>
    <w:r w:rsidRPr="004864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7572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A31" w:rsidRDefault="00616A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2A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6A31" w:rsidRDefault="00616A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2A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9E0" w:rsidRPr="00486401" w:rsidRDefault="00486401" w:rsidP="00616A31">
    <w:pPr>
      <w:pStyle w:val="Sidfot"/>
    </w:pPr>
    <w:r w:rsidRPr="004864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9172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A31" w:rsidRDefault="00616A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417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6A31" w:rsidRDefault="00616A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417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3F0" w:rsidRPr="00486401" w:rsidRDefault="004023F0">
      <w:r w:rsidRPr="00486401">
        <w:separator/>
      </w:r>
    </w:p>
  </w:footnote>
  <w:footnote w:type="continuationSeparator" w:id="0">
    <w:p w:rsidR="004023F0" w:rsidRPr="00486401" w:rsidRDefault="004023F0">
      <w:r w:rsidRPr="004864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B15" w:rsidRPr="00486401" w:rsidRDefault="00486401" w:rsidP="00616A31">
    <w:pPr>
      <w:pStyle w:val="Sidhuvud"/>
    </w:pPr>
    <w:r w:rsidRPr="004864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69409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A31" w:rsidRDefault="00616A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2A5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2A5F">
                            <w:t>A236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6A31" w:rsidRDefault="00616A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2A5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2A5F">
                      <w:t>A236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9E0" w:rsidRPr="00486401" w:rsidRDefault="00486401" w:rsidP="00616A31">
    <w:pPr>
      <w:pStyle w:val="Sidhuvud"/>
    </w:pPr>
    <w:r w:rsidRPr="004864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71629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A31" w:rsidRDefault="00616A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2A5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2A5F">
                            <w:t>A236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6A31" w:rsidRDefault="00616A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2A5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2A5F">
                      <w:t>A236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A31" w:rsidRPr="00486401" w:rsidRDefault="00616A31">
    <w:pPr>
      <w:pStyle w:val="FSHNormal"/>
      <w:tabs>
        <w:tab w:val="right" w:pos="5840"/>
      </w:tabs>
    </w:pPr>
    <w:r w:rsidRPr="00486401">
      <w:br/>
    </w:r>
    <w:r w:rsidRPr="00486401">
      <w:fldChar w:fldCharType="begin" w:fldLock="1"/>
    </w:r>
    <w:r w:rsidRPr="00486401">
      <w:instrText xml:space="preserve"> DOCPROPERTY</w:instrText>
    </w:r>
    <w:r w:rsidRPr="00486401">
      <w:rPr>
        <w:sz w:val="18"/>
      </w:rPr>
      <w:instrText xml:space="preserve"> "YearUser" *\charformat </w:instrText>
    </w:r>
    <w:r w:rsidRPr="00486401">
      <w:fldChar w:fldCharType="separate"/>
    </w:r>
    <w:r w:rsidR="00362A5F" w:rsidRPr="00486401">
      <w:t>2005/06</w:t>
    </w:r>
    <w:r w:rsidRPr="00486401">
      <w:fldChar w:fldCharType="end"/>
    </w:r>
    <w:r w:rsidRPr="00486401">
      <w:t xml:space="preserve"> </w:t>
    </w:r>
    <w:r w:rsidRPr="00486401">
      <w:tab/>
      <w:t xml:space="preserve">mnr: </w:t>
    </w:r>
    <w:r w:rsidRPr="00486401">
      <w:fldChar w:fldCharType="begin" w:fldLock="1"/>
    </w:r>
    <w:r w:rsidRPr="00486401">
      <w:instrText xml:space="preserve"> DOCPROPERTY</w:instrText>
    </w:r>
    <w:r w:rsidRPr="00486401">
      <w:rPr>
        <w:sz w:val="18"/>
      </w:rPr>
      <w:instrText xml:space="preserve"> "Motionsnummer" *\charformat </w:instrText>
    </w:r>
    <w:r w:rsidRPr="00486401">
      <w:fldChar w:fldCharType="separate"/>
    </w:r>
    <w:r w:rsidR="00362A5F" w:rsidRPr="00486401">
      <w:t>A236</w:t>
    </w:r>
    <w:r w:rsidRPr="00486401">
      <w:fldChar w:fldCharType="end"/>
    </w:r>
    <w:r w:rsidRPr="00486401">
      <w:br/>
    </w:r>
    <w:r w:rsidRPr="00486401">
      <w:fldChar w:fldCharType="begin" w:fldLock="1"/>
    </w:r>
    <w:r w:rsidRPr="00486401">
      <w:instrText xml:space="preserve"> DOCPROPERTY</w:instrText>
    </w:r>
    <w:r w:rsidRPr="00486401">
      <w:rPr>
        <w:sz w:val="18"/>
      </w:rPr>
      <w:instrText xml:space="preserve"> "Samling" *\charformat </w:instrText>
    </w:r>
    <w:r w:rsidRPr="00486401">
      <w:fldChar w:fldCharType="end"/>
    </w:r>
    <w:r w:rsidRPr="00486401">
      <w:tab/>
      <w:t xml:space="preserve">pnr: </w:t>
    </w:r>
    <w:r w:rsidRPr="00486401">
      <w:fldChar w:fldCharType="begin" w:fldLock="1"/>
    </w:r>
    <w:r w:rsidRPr="00486401">
      <w:instrText xml:space="preserve"> DOCPROPERTY</w:instrText>
    </w:r>
    <w:r w:rsidRPr="00486401">
      <w:rPr>
        <w:sz w:val="18"/>
      </w:rPr>
      <w:instrText xml:space="preserve"> "Partinummer" *\charformat </w:instrText>
    </w:r>
    <w:r w:rsidRPr="00486401">
      <w:fldChar w:fldCharType="separate"/>
    </w:r>
    <w:r w:rsidR="00362A5F" w:rsidRPr="00486401">
      <w:t>s3100</w:t>
    </w:r>
    <w:r w:rsidRPr="00486401">
      <w:fldChar w:fldCharType="end"/>
    </w:r>
  </w:p>
  <w:p w:rsidR="00616A31" w:rsidRPr="00486401" w:rsidRDefault="00616A31">
    <w:pPr>
      <w:pStyle w:val="FSHRub1"/>
    </w:pPr>
    <w:r w:rsidRPr="00486401">
      <w:t>Motion till riksdagen</w:t>
    </w:r>
    <w:r w:rsidRPr="00486401">
      <w:br/>
    </w:r>
    <w:r w:rsidRPr="00486401">
      <w:fldChar w:fldCharType="begin" w:fldLock="1"/>
    </w:r>
    <w:r w:rsidRPr="00486401">
      <w:instrText xml:space="preserve"> DOCPROPERTY "YearUser" *\charformat </w:instrText>
    </w:r>
    <w:r w:rsidRPr="00486401">
      <w:fldChar w:fldCharType="separate"/>
    </w:r>
    <w:r w:rsidR="00362A5F" w:rsidRPr="00486401">
      <w:t>2005/06</w:t>
    </w:r>
    <w:r w:rsidRPr="00486401">
      <w:fldChar w:fldCharType="end"/>
    </w:r>
    <w:r w:rsidRPr="00486401">
      <w:t>:</w:t>
    </w:r>
    <w:r w:rsidRPr="00486401">
      <w:fldChar w:fldCharType="begin" w:fldLock="1"/>
    </w:r>
    <w:r w:rsidRPr="00486401">
      <w:instrText xml:space="preserve"> DOCPROPERTY "Motionsnummer" *\charformat </w:instrText>
    </w:r>
    <w:r w:rsidRPr="00486401">
      <w:fldChar w:fldCharType="separate"/>
    </w:r>
    <w:r w:rsidR="00362A5F" w:rsidRPr="00486401">
      <w:t>A236</w:t>
    </w:r>
    <w:r w:rsidRPr="00486401">
      <w:fldChar w:fldCharType="end"/>
    </w:r>
  </w:p>
  <w:p w:rsidR="00616A31" w:rsidRPr="00486401" w:rsidRDefault="00616A31">
    <w:pPr>
      <w:pStyle w:val="FSHNormalS5"/>
    </w:pPr>
    <w:r w:rsidRPr="00486401">
      <w:fldChar w:fldCharType="begin" w:fldLock="1"/>
    </w:r>
    <w:r w:rsidRPr="00486401">
      <w:instrText xml:space="preserve"> DOCPROPERTY "MotionarText" *\charformat </w:instrText>
    </w:r>
    <w:r w:rsidRPr="00486401">
      <w:fldChar w:fldCharType="separate"/>
    </w:r>
    <w:r w:rsidR="00362A5F" w:rsidRPr="00486401">
      <w:t>av Agneta Gille och Mats Berglind (s)</w:t>
    </w:r>
    <w:r w:rsidRPr="00486401">
      <w:fldChar w:fldCharType="end"/>
    </w:r>
    <w:r w:rsidRPr="00486401">
      <w:br/>
    </w:r>
    <w:r w:rsidRPr="00486401">
      <w:fldChar w:fldCharType="begin" w:fldLock="1"/>
    </w:r>
    <w:r w:rsidRPr="00486401">
      <w:instrText xml:space="preserve"> DOCPROPERTY "SvarFrasKort" *\charformat </w:instrText>
    </w:r>
    <w:r w:rsidRPr="00486401">
      <w:fldChar w:fldCharType="end"/>
    </w:r>
  </w:p>
  <w:p w:rsidR="00616A31" w:rsidRPr="00486401" w:rsidRDefault="00616A31">
    <w:pPr>
      <w:pStyle w:val="FSHTitel"/>
    </w:pPr>
    <w:r w:rsidRPr="00486401">
      <w:fldChar w:fldCharType="begin" w:fldLock="1"/>
    </w:r>
    <w:r w:rsidRPr="00486401">
      <w:instrText xml:space="preserve"> DOCPROPERTY</w:instrText>
    </w:r>
    <w:r w:rsidRPr="00486401">
      <w:rPr>
        <w:sz w:val="18"/>
      </w:rPr>
      <w:instrText xml:space="preserve"> "RubrikSvar" *\charformat </w:instrText>
    </w:r>
    <w:r w:rsidRPr="00486401">
      <w:fldChar w:fldCharType="separate"/>
    </w:r>
    <w:r w:rsidR="00362A5F" w:rsidRPr="00486401">
      <w:t>Avskaffande av undantaget i turordningsreglerna</w:t>
    </w:r>
    <w:r w:rsidRPr="00486401">
      <w:fldChar w:fldCharType="end"/>
    </w:r>
  </w:p>
  <w:p w:rsidR="00616A31" w:rsidRPr="00486401" w:rsidRDefault="00616A31" w:rsidP="00616A3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745191">
    <w:abstractNumId w:val="13"/>
  </w:num>
  <w:num w:numId="2" w16cid:durableId="1983728451">
    <w:abstractNumId w:val="10"/>
  </w:num>
  <w:num w:numId="3" w16cid:durableId="162018002">
    <w:abstractNumId w:val="11"/>
  </w:num>
  <w:num w:numId="4" w16cid:durableId="1781727246">
    <w:abstractNumId w:val="12"/>
  </w:num>
  <w:num w:numId="5" w16cid:durableId="1178272069">
    <w:abstractNumId w:val="8"/>
  </w:num>
  <w:num w:numId="6" w16cid:durableId="1377202052">
    <w:abstractNumId w:val="3"/>
  </w:num>
  <w:num w:numId="7" w16cid:durableId="2061586080">
    <w:abstractNumId w:val="2"/>
  </w:num>
  <w:num w:numId="8" w16cid:durableId="523397666">
    <w:abstractNumId w:val="1"/>
  </w:num>
  <w:num w:numId="9" w16cid:durableId="1479610199">
    <w:abstractNumId w:val="0"/>
  </w:num>
  <w:num w:numId="10" w16cid:durableId="1044865220">
    <w:abstractNumId w:val="9"/>
  </w:num>
  <w:num w:numId="11" w16cid:durableId="2119642074">
    <w:abstractNumId w:val="7"/>
  </w:num>
  <w:num w:numId="12" w16cid:durableId="313681921">
    <w:abstractNumId w:val="6"/>
  </w:num>
  <w:num w:numId="13" w16cid:durableId="1222669608">
    <w:abstractNumId w:val="5"/>
  </w:num>
  <w:num w:numId="14" w16cid:durableId="1327787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13"/>
  </w:docVars>
  <w:rsids>
    <w:rsidRoot w:val="00A3083F"/>
    <w:rsid w:val="00064BC3"/>
    <w:rsid w:val="00066775"/>
    <w:rsid w:val="00072FB9"/>
    <w:rsid w:val="00100531"/>
    <w:rsid w:val="0014632D"/>
    <w:rsid w:val="00201DFB"/>
    <w:rsid w:val="00202BD9"/>
    <w:rsid w:val="00204A63"/>
    <w:rsid w:val="00212FF1"/>
    <w:rsid w:val="00230193"/>
    <w:rsid w:val="0025068A"/>
    <w:rsid w:val="00253B15"/>
    <w:rsid w:val="002818D3"/>
    <w:rsid w:val="002D11A8"/>
    <w:rsid w:val="00324772"/>
    <w:rsid w:val="00362A5F"/>
    <w:rsid w:val="003939E0"/>
    <w:rsid w:val="00400259"/>
    <w:rsid w:val="004023F0"/>
    <w:rsid w:val="00445271"/>
    <w:rsid w:val="004537F1"/>
    <w:rsid w:val="00486401"/>
    <w:rsid w:val="004A0504"/>
    <w:rsid w:val="004E38D9"/>
    <w:rsid w:val="00525C5D"/>
    <w:rsid w:val="00616A31"/>
    <w:rsid w:val="00740D6D"/>
    <w:rsid w:val="00794149"/>
    <w:rsid w:val="007B67A7"/>
    <w:rsid w:val="007C6092"/>
    <w:rsid w:val="0092482D"/>
    <w:rsid w:val="00A053C6"/>
    <w:rsid w:val="00A3083F"/>
    <w:rsid w:val="00A417FF"/>
    <w:rsid w:val="00B13BF0"/>
    <w:rsid w:val="00B172F5"/>
    <w:rsid w:val="00C079AA"/>
    <w:rsid w:val="00C1285C"/>
    <w:rsid w:val="00C27B7D"/>
    <w:rsid w:val="00C64E01"/>
    <w:rsid w:val="00D1174F"/>
    <w:rsid w:val="00DC6C70"/>
    <w:rsid w:val="00E22893"/>
    <w:rsid w:val="00E360DE"/>
    <w:rsid w:val="00E75D28"/>
    <w:rsid w:val="00E84F25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EA839E-03F7-483D-B0A2-32E6A1B5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25C5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172F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24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266</Words>
  <Characters>1644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A236</vt:lpstr>
    </vt:vector>
  </TitlesOfParts>
  <Company>Riksdagen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A236</dc:title>
  <dc:subject>A236</dc:subject>
  <dc:creator>Riksdagen</dc:creator>
  <cp:keywords>Riksdagen</cp:keywords>
  <dc:description/>
  <cp:lastModifiedBy>Lars Brink</cp:lastModifiedBy>
  <cp:revision>2</cp:revision>
  <cp:lastPrinted>2006-02-13T09:31:00Z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mot2000_430_2006-02-13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undantaget i turordningsreglerna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undantaget i turordningsreglerna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Gille och Mats Berglind (s)</vt:lpwstr>
  </property>
  <property fmtid="{D5CDD505-2E9C-101B-9397-08002B2CF9AE}" pid="26" name="MotionarLista">
    <vt:lpwstr>Gille, Agneta (s)\Berglind, Mats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Mats Berglind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20052006000000000115000031000069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20052006000000000115000031000069</vt:lpwstr>
  </property>
  <property fmtid="{D5CDD505-2E9C-101B-9397-08002B2CF9AE}" pid="50" name="nummer">
    <vt:lpwstr>236</vt:lpwstr>
  </property>
  <property fmtid="{D5CDD505-2E9C-101B-9397-08002B2CF9AE}" pid="51" name="utskottsbeteckning">
    <vt:lpwstr>A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