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81DF5" w:rsidRDefault="006E04A4">
      <w:pPr>
        <w:pStyle w:val="Dokumentbeteckning"/>
        <w:rPr>
          <w:u w:val="single"/>
        </w:rPr>
      </w:pPr>
      <w:r w:rsidRPr="00081DF5">
        <w:fldChar w:fldCharType="begin" w:fldLock="1"/>
      </w:r>
      <w:r w:rsidRPr="00081DF5">
        <w:instrText xml:space="preserve"> DOCPROPERTY "DocumentYear" </w:instrText>
      </w:r>
      <w:r w:rsidRPr="00081DF5">
        <w:fldChar w:fldCharType="separate"/>
      </w:r>
      <w:r w:rsidR="001A2150" w:rsidRPr="00081DF5">
        <w:t>2009/10</w:t>
      </w:r>
      <w:r w:rsidRPr="00081DF5">
        <w:fldChar w:fldCharType="end"/>
      </w:r>
      <w:r w:rsidRPr="00081DF5">
        <w:t>:</w:t>
      </w:r>
      <w:r w:rsidRPr="00081DF5">
        <w:fldChar w:fldCharType="begin" w:fldLock="1"/>
      </w:r>
      <w:r w:rsidRPr="00081DF5">
        <w:instrText xml:space="preserve"> DOCPROPERTY "DocumentNumber" </w:instrText>
      </w:r>
      <w:r w:rsidRPr="00081DF5">
        <w:fldChar w:fldCharType="separate"/>
      </w:r>
      <w:r w:rsidR="001A2150" w:rsidRPr="00081DF5">
        <w:t>91</w:t>
      </w:r>
      <w:r w:rsidRPr="00081DF5">
        <w:fldChar w:fldCharType="end"/>
      </w:r>
    </w:p>
    <w:p w:rsidR="006E04A4" w:rsidRPr="00081DF5" w:rsidRDefault="006E04A4">
      <w:pPr>
        <w:pStyle w:val="Datum"/>
        <w:outlineLvl w:val="0"/>
      </w:pPr>
      <w:r w:rsidRPr="00081DF5">
        <w:fldChar w:fldCharType="begin" w:fldLock="1"/>
      </w:r>
      <w:r w:rsidRPr="00081DF5">
        <w:instrText xml:space="preserve"> DOCPROPERTY "DocumentDate" </w:instrText>
      </w:r>
      <w:r w:rsidRPr="00081DF5">
        <w:fldChar w:fldCharType="separate"/>
      </w:r>
      <w:r w:rsidR="001A2150" w:rsidRPr="00081DF5">
        <w:t>Fredagen den 19 mars 2010</w:t>
      </w:r>
      <w:r w:rsidRPr="00081DF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81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81DF5" w:rsidRDefault="00A5115B">
            <w:pPr>
              <w:pStyle w:val="Plenum"/>
              <w:tabs>
                <w:tab w:val="clear" w:pos="1418"/>
              </w:tabs>
            </w:pPr>
            <w:r w:rsidRPr="00081DF5">
              <w:t>Kl.</w:t>
            </w:r>
          </w:p>
        </w:tc>
        <w:tc>
          <w:tcPr>
            <w:tcW w:w="851" w:type="dxa"/>
          </w:tcPr>
          <w:p w:rsidR="006E04A4" w:rsidRPr="00081DF5" w:rsidRDefault="00A5115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81DF5">
              <w:t>09.00</w:t>
            </w:r>
          </w:p>
        </w:tc>
        <w:tc>
          <w:tcPr>
            <w:tcW w:w="397" w:type="dxa"/>
          </w:tcPr>
          <w:p w:rsidR="006E04A4" w:rsidRPr="00081DF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81DF5" w:rsidRDefault="00A5115B">
            <w:pPr>
              <w:pStyle w:val="Plenum"/>
              <w:tabs>
                <w:tab w:val="clear" w:pos="1418"/>
              </w:tabs>
              <w:ind w:right="1"/>
            </w:pPr>
            <w:r w:rsidRPr="00081DF5">
              <w:t>Interpellationssvar</w:t>
            </w:r>
          </w:p>
        </w:tc>
      </w:tr>
    </w:tbl>
    <w:p w:rsidR="006E04A4" w:rsidRPr="00081DF5" w:rsidRDefault="006E04A4">
      <w:pPr>
        <w:pStyle w:val="StreckLngt"/>
      </w:pPr>
      <w:r w:rsidRPr="00081DF5">
        <w:tab/>
      </w:r>
    </w:p>
    <w:p w:rsidR="00B3201A" w:rsidRPr="00081DF5" w:rsidRDefault="00E930B5" w:rsidP="00F221DA">
      <w:pPr>
        <w:pStyle w:val="Blankrad"/>
      </w:pPr>
      <w:r w:rsidRPr="00081D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201A" w:rsidRPr="00081DF5" w:rsidTr="00673A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201A" w:rsidRPr="00081DF5" w:rsidRDefault="00B3201A" w:rsidP="00673AEF">
            <w:pPr>
              <w:pStyle w:val="HuvudrubrikFlisteNr"/>
            </w:pPr>
          </w:p>
        </w:tc>
        <w:tc>
          <w:tcPr>
            <w:tcW w:w="6237" w:type="dxa"/>
          </w:tcPr>
          <w:p w:rsidR="00B3201A" w:rsidRPr="00081DF5" w:rsidRDefault="00B3201A" w:rsidP="00673AEF">
            <w:pPr>
              <w:pStyle w:val="HuvudrubrikEnsam"/>
            </w:pPr>
            <w:bookmarkStart w:id="1" w:name="Start_FördröjdaInterpellationer"/>
            <w:bookmarkEnd w:id="1"/>
            <w:r w:rsidRPr="00081DF5">
              <w:t>Anmälan om fördröjt svar på interpellation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pStyle w:val="HuvudrubrikKolumn3"/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>
            <w:pPr>
              <w:pStyle w:val="FlistaNrText"/>
            </w:pPr>
          </w:p>
        </w:tc>
        <w:tc>
          <w:tcPr>
            <w:tcW w:w="6237" w:type="dxa"/>
          </w:tcPr>
          <w:p w:rsidR="00B3201A" w:rsidRPr="00081DF5" w:rsidRDefault="00B3201A" w:rsidP="00673AEF">
            <w:r w:rsidRPr="00081DF5">
              <w:t>2009/10:283 av Hillevi Larsson (s)</w:t>
            </w:r>
          </w:p>
          <w:p w:rsidR="00B3201A" w:rsidRPr="00081DF5" w:rsidRDefault="00B3201A" w:rsidP="00673AEF">
            <w:r w:rsidRPr="00081DF5">
              <w:t>Sveriges agerande i EU för ett fritt Västsahara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rPr>
                <w:spacing w:val="-4"/>
              </w:rPr>
            </w:pPr>
          </w:p>
        </w:tc>
      </w:tr>
    </w:tbl>
    <w:p w:rsidR="00B3201A" w:rsidRPr="00081DF5" w:rsidRDefault="00E930B5" w:rsidP="00F221DA">
      <w:pPr>
        <w:pStyle w:val="Blankrad"/>
      </w:pPr>
      <w:r w:rsidRPr="00081D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201A" w:rsidRPr="00081DF5" w:rsidTr="00673A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201A" w:rsidRPr="00081DF5" w:rsidRDefault="00B3201A" w:rsidP="00673AEF">
            <w:pPr>
              <w:pStyle w:val="HuvudrubrikFlisteNr"/>
            </w:pPr>
          </w:p>
        </w:tc>
        <w:tc>
          <w:tcPr>
            <w:tcW w:w="6237" w:type="dxa"/>
          </w:tcPr>
          <w:p w:rsidR="00B3201A" w:rsidRPr="00081DF5" w:rsidRDefault="00B3201A" w:rsidP="00673AEF">
            <w:pPr>
              <w:pStyle w:val="HuvudrubrikEnsam"/>
            </w:pPr>
            <w:bookmarkStart w:id="2" w:name="Start_Interpellationer"/>
            <w:bookmarkEnd w:id="2"/>
            <w:r w:rsidRPr="00081DF5">
              <w:t>Svar på interpellationer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pStyle w:val="HuvudrubrikKolumn3"/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>
            <w:pPr>
              <w:pStyle w:val="Underrubrik"/>
            </w:pPr>
          </w:p>
        </w:tc>
        <w:tc>
          <w:tcPr>
            <w:tcW w:w="6237" w:type="dxa"/>
          </w:tcPr>
          <w:p w:rsidR="00B3201A" w:rsidRPr="00081DF5" w:rsidRDefault="00B3201A" w:rsidP="00673AEF">
            <w:pPr>
              <w:pStyle w:val="Underrubrik"/>
            </w:pPr>
            <w:r w:rsidRPr="00081DF5">
              <w:t>Interpellationer upptagna under samma punkt besvaras i ett sammanhang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pStyle w:val="Underrubrik"/>
              <w:rPr>
                <w:spacing w:val="-4"/>
              </w:rPr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>
            <w:pPr>
              <w:pStyle w:val="Besvaradav"/>
            </w:pPr>
          </w:p>
        </w:tc>
        <w:tc>
          <w:tcPr>
            <w:tcW w:w="6237" w:type="dxa"/>
          </w:tcPr>
          <w:p w:rsidR="00B3201A" w:rsidRPr="00081DF5" w:rsidRDefault="00B3201A" w:rsidP="00673AEF">
            <w:pPr>
              <w:pStyle w:val="Besvaradav"/>
            </w:pPr>
            <w:r w:rsidRPr="00081DF5">
              <w:t>Näringsminister Maud Olofsson (c)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pStyle w:val="Besvaradav"/>
              <w:rPr>
                <w:spacing w:val="-4"/>
              </w:rPr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>
            <w:pPr>
              <w:pStyle w:val="FlistaNrText"/>
            </w:pPr>
          </w:p>
        </w:tc>
        <w:tc>
          <w:tcPr>
            <w:tcW w:w="6237" w:type="dxa"/>
          </w:tcPr>
          <w:p w:rsidR="00B3201A" w:rsidRPr="00081DF5" w:rsidRDefault="00B3201A" w:rsidP="00673AEF">
            <w:r w:rsidRPr="00081DF5">
              <w:t>2009/10:224 av Hans Stenberg (s)</w:t>
            </w:r>
          </w:p>
          <w:p w:rsidR="00B3201A" w:rsidRPr="00081DF5" w:rsidRDefault="00B3201A" w:rsidP="00673AEF">
            <w:r w:rsidRPr="00081DF5">
              <w:t>Statlig verksamhet i Ånge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rPr>
                <w:spacing w:val="-4"/>
              </w:rPr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>
            <w:pPr>
              <w:pStyle w:val="FlistaNrText"/>
            </w:pPr>
          </w:p>
        </w:tc>
        <w:tc>
          <w:tcPr>
            <w:tcW w:w="6237" w:type="dxa"/>
          </w:tcPr>
          <w:p w:rsidR="00B3201A" w:rsidRPr="00081DF5" w:rsidRDefault="00B3201A" w:rsidP="00673AEF">
            <w:r w:rsidRPr="00081DF5">
              <w:t>2009/10:228 av Tomas Eneroth (s)</w:t>
            </w:r>
          </w:p>
          <w:p w:rsidR="00B3201A" w:rsidRPr="00081DF5" w:rsidRDefault="00B3201A" w:rsidP="00673AEF">
            <w:r w:rsidRPr="00081DF5">
              <w:t>Regeringens hantering av krisen inom läkemedelsindustrin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rPr>
                <w:spacing w:val="-4"/>
              </w:rPr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/>
        </w:tc>
        <w:tc>
          <w:tcPr>
            <w:tcW w:w="6237" w:type="dxa"/>
          </w:tcPr>
          <w:p w:rsidR="00B3201A" w:rsidRPr="00081DF5" w:rsidRDefault="00B3201A" w:rsidP="00673AEF">
            <w:r w:rsidRPr="00081DF5">
              <w:t>2009/10:244 av Karin Åström (s)</w:t>
            </w:r>
          </w:p>
          <w:p w:rsidR="00B3201A" w:rsidRPr="00081DF5" w:rsidRDefault="00B3201A" w:rsidP="00673AEF">
            <w:r w:rsidRPr="00081DF5">
              <w:t>Regeringens avveckling av de strategiska branschprogrammen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rPr>
                <w:spacing w:val="-4"/>
              </w:rPr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/>
        </w:tc>
        <w:tc>
          <w:tcPr>
            <w:tcW w:w="6237" w:type="dxa"/>
          </w:tcPr>
          <w:p w:rsidR="00B3201A" w:rsidRPr="00081DF5" w:rsidRDefault="00B3201A" w:rsidP="00673AEF">
            <w:r w:rsidRPr="00081DF5">
              <w:t>2009/10:281 av Morgan Johansson (s)</w:t>
            </w:r>
          </w:p>
          <w:p w:rsidR="00B3201A" w:rsidRPr="00081DF5" w:rsidRDefault="00B3201A" w:rsidP="00673AEF">
            <w:r w:rsidRPr="00081DF5">
              <w:t>Läkemedelsindustrins framtid och nedläggningen av Astra Zeneca i Lund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rPr>
                <w:spacing w:val="-4"/>
              </w:rPr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>
            <w:pPr>
              <w:pStyle w:val="FlistaNrText"/>
            </w:pPr>
          </w:p>
        </w:tc>
        <w:tc>
          <w:tcPr>
            <w:tcW w:w="6237" w:type="dxa"/>
          </w:tcPr>
          <w:p w:rsidR="00B3201A" w:rsidRPr="00081DF5" w:rsidRDefault="00B3201A" w:rsidP="00673AEF">
            <w:r w:rsidRPr="00081DF5">
              <w:t>2009/10:246 av Ibrahim Baylan (s)</w:t>
            </w:r>
          </w:p>
          <w:p w:rsidR="00B3201A" w:rsidRPr="00081DF5" w:rsidRDefault="00B3201A" w:rsidP="00673AEF">
            <w:r w:rsidRPr="00081DF5">
              <w:t>Näringslivets förutsättningar i Västerbotten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rPr>
                <w:spacing w:val="-4"/>
              </w:rPr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>
            <w:pPr>
              <w:pStyle w:val="FlistaNrText"/>
            </w:pPr>
          </w:p>
        </w:tc>
        <w:tc>
          <w:tcPr>
            <w:tcW w:w="6237" w:type="dxa"/>
          </w:tcPr>
          <w:p w:rsidR="00B3201A" w:rsidRPr="00081DF5" w:rsidRDefault="00B3201A" w:rsidP="00673AEF">
            <w:r w:rsidRPr="00081DF5">
              <w:t>2009/10:251 av Eva-Lena Jansson (s)</w:t>
            </w:r>
          </w:p>
          <w:p w:rsidR="00B3201A" w:rsidRPr="00081DF5" w:rsidRDefault="00B3201A" w:rsidP="00673AEF">
            <w:r w:rsidRPr="00081DF5">
              <w:t>Riksrevisionens granskningsrätt av Posten Norden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rPr>
                <w:spacing w:val="-4"/>
              </w:rPr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>
            <w:pPr>
              <w:pStyle w:val="Besvaradav"/>
            </w:pPr>
          </w:p>
        </w:tc>
        <w:tc>
          <w:tcPr>
            <w:tcW w:w="6237" w:type="dxa"/>
          </w:tcPr>
          <w:p w:rsidR="00B3201A" w:rsidRPr="00081DF5" w:rsidRDefault="00B3201A" w:rsidP="00673AEF">
            <w:pPr>
              <w:pStyle w:val="Besvaradav"/>
            </w:pPr>
            <w:r w:rsidRPr="00081DF5">
              <w:t>Statsrådet Åsa Torstensson (c)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pStyle w:val="Besvaradav"/>
              <w:rPr>
                <w:spacing w:val="-4"/>
              </w:rPr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>
            <w:pPr>
              <w:pStyle w:val="FlistaNrText"/>
            </w:pPr>
          </w:p>
        </w:tc>
        <w:tc>
          <w:tcPr>
            <w:tcW w:w="6237" w:type="dxa"/>
          </w:tcPr>
          <w:p w:rsidR="00B3201A" w:rsidRPr="00081DF5" w:rsidRDefault="00B3201A" w:rsidP="00673AEF">
            <w:r w:rsidRPr="00081DF5">
              <w:t>2009/10:278 av Lena Olsson (v)</w:t>
            </w:r>
          </w:p>
          <w:p w:rsidR="00B3201A" w:rsidRPr="00081DF5" w:rsidRDefault="00B3201A" w:rsidP="00673AEF">
            <w:r w:rsidRPr="00081DF5">
              <w:t>Upprustning av Västerdalsbanan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rPr>
                <w:spacing w:val="-4"/>
              </w:rPr>
            </w:pP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673AEF">
            <w:pPr>
              <w:pStyle w:val="FlistaNrText"/>
            </w:pPr>
          </w:p>
        </w:tc>
        <w:tc>
          <w:tcPr>
            <w:tcW w:w="6237" w:type="dxa"/>
          </w:tcPr>
          <w:p w:rsidR="00B3201A" w:rsidRPr="00081DF5" w:rsidRDefault="00B3201A" w:rsidP="00673AEF">
            <w:r w:rsidRPr="00081DF5">
              <w:t>2009/10:286 av Karin Åström (s)</w:t>
            </w:r>
          </w:p>
          <w:p w:rsidR="00B3201A" w:rsidRPr="00081DF5" w:rsidRDefault="00B3201A" w:rsidP="00673AEF">
            <w:r w:rsidRPr="00081DF5">
              <w:t>Järnvägen från Pajala till Kolari</w:t>
            </w:r>
          </w:p>
        </w:tc>
        <w:tc>
          <w:tcPr>
            <w:tcW w:w="2481" w:type="dxa"/>
          </w:tcPr>
          <w:p w:rsidR="00B3201A" w:rsidRPr="00081DF5" w:rsidRDefault="00B3201A" w:rsidP="00673AEF">
            <w:pPr>
              <w:rPr>
                <w:spacing w:val="-4"/>
              </w:rPr>
            </w:pPr>
          </w:p>
        </w:tc>
      </w:tr>
    </w:tbl>
    <w:p w:rsidR="00B3201A" w:rsidRPr="00081DF5" w:rsidRDefault="00E930B5" w:rsidP="00F221DA">
      <w:pPr>
        <w:pStyle w:val="Blankrad"/>
      </w:pPr>
      <w:r w:rsidRPr="00081D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201A" w:rsidRPr="00081DF5" w:rsidTr="00673A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201A" w:rsidRPr="00081DF5" w:rsidRDefault="00B3201A" w:rsidP="00673AEF">
            <w:pPr>
              <w:pStyle w:val="HuvudrubrikFlisteNr"/>
            </w:pPr>
          </w:p>
        </w:tc>
        <w:tc>
          <w:tcPr>
            <w:tcW w:w="6237" w:type="dxa"/>
          </w:tcPr>
          <w:p w:rsidR="00B3201A" w:rsidRPr="00081DF5" w:rsidRDefault="00E930B5" w:rsidP="00673AEF">
            <w:pPr>
              <w:pStyle w:val="Huvudrubrik"/>
            </w:pPr>
            <w:bookmarkStart w:id="3" w:name="Start_HänvisningTillUtskott"/>
            <w:bookmarkEnd w:id="3"/>
            <w:r w:rsidRPr="00081DF5">
              <w:t>Ärenden för hänvisning till utskott</w:t>
            </w:r>
          </w:p>
        </w:tc>
        <w:tc>
          <w:tcPr>
            <w:tcW w:w="2481" w:type="dxa"/>
          </w:tcPr>
          <w:p w:rsidR="00B3201A" w:rsidRPr="00081DF5" w:rsidRDefault="00E930B5" w:rsidP="00673AEF">
            <w:pPr>
              <w:pStyle w:val="HuvudrubrikKolumn3"/>
            </w:pPr>
            <w:r w:rsidRPr="00081DF5">
              <w:t>Förslag</w:t>
            </w:r>
          </w:p>
        </w:tc>
      </w:tr>
      <w:tr w:rsidR="00B3201A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201A" w:rsidRPr="00081DF5" w:rsidRDefault="00B3201A" w:rsidP="00E930B5">
            <w:pPr>
              <w:pStyle w:val="renderubrik"/>
            </w:pPr>
          </w:p>
        </w:tc>
        <w:tc>
          <w:tcPr>
            <w:tcW w:w="6237" w:type="dxa"/>
          </w:tcPr>
          <w:p w:rsidR="00B3201A" w:rsidRPr="00081DF5" w:rsidRDefault="00E930B5" w:rsidP="00E930B5">
            <w:pPr>
              <w:pStyle w:val="renderubrik"/>
            </w:pPr>
            <w:r w:rsidRPr="00081DF5">
              <w:t>Propositioner</w:t>
            </w:r>
          </w:p>
        </w:tc>
        <w:tc>
          <w:tcPr>
            <w:tcW w:w="2481" w:type="dxa"/>
          </w:tcPr>
          <w:p w:rsidR="00B3201A" w:rsidRPr="00081DF5" w:rsidRDefault="00B3201A" w:rsidP="00E930B5">
            <w:pPr>
              <w:pStyle w:val="renderubrik"/>
              <w:rPr>
                <w:spacing w:val="-4"/>
              </w:rPr>
            </w:pPr>
          </w:p>
        </w:tc>
      </w:tr>
      <w:tr w:rsidR="00E930B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30B5" w:rsidRPr="00081DF5" w:rsidRDefault="00E930B5" w:rsidP="00E930B5">
            <w:pPr>
              <w:pStyle w:val="FlistaNrText"/>
            </w:pPr>
          </w:p>
        </w:tc>
        <w:tc>
          <w:tcPr>
            <w:tcW w:w="6237" w:type="dxa"/>
          </w:tcPr>
          <w:p w:rsidR="00E930B5" w:rsidRPr="00081DF5" w:rsidRDefault="00E930B5" w:rsidP="00E930B5">
            <w:r w:rsidRPr="00081DF5">
              <w:t>2009/10:125 En ny alkohollag</w:t>
            </w:r>
          </w:p>
        </w:tc>
        <w:tc>
          <w:tcPr>
            <w:tcW w:w="2481" w:type="dxa"/>
          </w:tcPr>
          <w:p w:rsidR="00E930B5" w:rsidRPr="00081DF5" w:rsidRDefault="00E930B5" w:rsidP="00E930B5">
            <w:pPr>
              <w:rPr>
                <w:spacing w:val="-4"/>
              </w:rPr>
            </w:pPr>
            <w:r w:rsidRPr="00081DF5">
              <w:rPr>
                <w:spacing w:val="-4"/>
              </w:rPr>
              <w:t>SoU</w:t>
            </w:r>
          </w:p>
        </w:tc>
      </w:tr>
      <w:tr w:rsidR="00E930B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30B5" w:rsidRPr="00081DF5" w:rsidRDefault="00E930B5" w:rsidP="00E930B5">
            <w:pPr>
              <w:pStyle w:val="FlistaNrText"/>
            </w:pPr>
          </w:p>
        </w:tc>
        <w:tc>
          <w:tcPr>
            <w:tcW w:w="6237" w:type="dxa"/>
          </w:tcPr>
          <w:p w:rsidR="00E930B5" w:rsidRPr="00081DF5" w:rsidRDefault="00E930B5" w:rsidP="00E930B5">
            <w:r w:rsidRPr="00081DF5">
              <w:t>2009/10:127 Ändring i dubbelbeskattningsavtalet mellan Sverige och Österrike</w:t>
            </w:r>
          </w:p>
        </w:tc>
        <w:tc>
          <w:tcPr>
            <w:tcW w:w="2481" w:type="dxa"/>
          </w:tcPr>
          <w:p w:rsidR="00E930B5" w:rsidRPr="00081DF5" w:rsidRDefault="00E930B5" w:rsidP="00E930B5">
            <w:pPr>
              <w:rPr>
                <w:spacing w:val="-4"/>
              </w:rPr>
            </w:pPr>
            <w:r w:rsidRPr="00081DF5">
              <w:rPr>
                <w:spacing w:val="-4"/>
              </w:rPr>
              <w:t>SkU</w:t>
            </w:r>
          </w:p>
        </w:tc>
      </w:tr>
      <w:tr w:rsidR="00E930B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30B5" w:rsidRPr="00081DF5" w:rsidRDefault="00E930B5" w:rsidP="00E930B5">
            <w:pPr>
              <w:pStyle w:val="renderubrik"/>
            </w:pPr>
          </w:p>
        </w:tc>
        <w:tc>
          <w:tcPr>
            <w:tcW w:w="6237" w:type="dxa"/>
          </w:tcPr>
          <w:p w:rsidR="00E930B5" w:rsidRPr="00081DF5" w:rsidRDefault="00E930B5" w:rsidP="00E930B5">
            <w:pPr>
              <w:pStyle w:val="renderubrik"/>
            </w:pPr>
            <w:r w:rsidRPr="00081DF5">
              <w:t>Redogörelse</w:t>
            </w:r>
          </w:p>
        </w:tc>
        <w:tc>
          <w:tcPr>
            <w:tcW w:w="2481" w:type="dxa"/>
          </w:tcPr>
          <w:p w:rsidR="00E930B5" w:rsidRPr="00081DF5" w:rsidRDefault="00E930B5" w:rsidP="00E930B5">
            <w:pPr>
              <w:pStyle w:val="renderubrik"/>
              <w:rPr>
                <w:spacing w:val="-4"/>
              </w:rPr>
            </w:pPr>
          </w:p>
        </w:tc>
      </w:tr>
      <w:tr w:rsidR="00E930B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30B5" w:rsidRPr="00081DF5" w:rsidRDefault="00E930B5" w:rsidP="00E930B5">
            <w:pPr>
              <w:pStyle w:val="FlistaNrText"/>
            </w:pPr>
          </w:p>
        </w:tc>
        <w:tc>
          <w:tcPr>
            <w:tcW w:w="6237" w:type="dxa"/>
          </w:tcPr>
          <w:p w:rsidR="00E930B5" w:rsidRPr="00081DF5" w:rsidRDefault="00E930B5" w:rsidP="00E930B5">
            <w:r w:rsidRPr="00081DF5">
              <w:t>2009/10:OSSE1 Från Sveriges delegation vid OSSE:s parlamentariska församling</w:t>
            </w:r>
          </w:p>
        </w:tc>
        <w:tc>
          <w:tcPr>
            <w:tcW w:w="2481" w:type="dxa"/>
          </w:tcPr>
          <w:p w:rsidR="00E930B5" w:rsidRPr="00081DF5" w:rsidRDefault="00E930B5" w:rsidP="00E930B5">
            <w:pPr>
              <w:rPr>
                <w:spacing w:val="-4"/>
              </w:rPr>
            </w:pPr>
            <w:r w:rsidRPr="00081DF5">
              <w:rPr>
                <w:spacing w:val="-4"/>
              </w:rPr>
              <w:t>UU</w:t>
            </w:r>
          </w:p>
        </w:tc>
      </w:tr>
      <w:tr w:rsidR="00E930B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30B5" w:rsidRPr="00081DF5" w:rsidRDefault="00E930B5" w:rsidP="00E930B5">
            <w:pPr>
              <w:pStyle w:val="renderubrik"/>
            </w:pPr>
          </w:p>
        </w:tc>
        <w:tc>
          <w:tcPr>
            <w:tcW w:w="6237" w:type="dxa"/>
          </w:tcPr>
          <w:p w:rsidR="00E930B5" w:rsidRPr="00081DF5" w:rsidRDefault="00E930B5" w:rsidP="00E930B5">
            <w:pPr>
              <w:pStyle w:val="renderubrik"/>
            </w:pPr>
            <w:r w:rsidRPr="00081DF5">
              <w:t>Motioner</w:t>
            </w:r>
          </w:p>
        </w:tc>
        <w:tc>
          <w:tcPr>
            <w:tcW w:w="2481" w:type="dxa"/>
          </w:tcPr>
          <w:p w:rsidR="00E930B5" w:rsidRPr="00081DF5" w:rsidRDefault="00E930B5" w:rsidP="00E930B5">
            <w:pPr>
              <w:pStyle w:val="renderubrik"/>
              <w:rPr>
                <w:spacing w:val="-4"/>
              </w:rPr>
            </w:pPr>
          </w:p>
        </w:tc>
      </w:tr>
      <w:tr w:rsidR="00E930B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30B5" w:rsidRPr="00081DF5" w:rsidRDefault="00E930B5" w:rsidP="00E930B5">
            <w:pPr>
              <w:pStyle w:val="Motionsrubrik"/>
            </w:pPr>
          </w:p>
        </w:tc>
        <w:tc>
          <w:tcPr>
            <w:tcW w:w="6237" w:type="dxa"/>
          </w:tcPr>
          <w:p w:rsidR="00E930B5" w:rsidRPr="00081DF5" w:rsidRDefault="00E930B5" w:rsidP="00E930B5">
            <w:pPr>
              <w:pStyle w:val="Motionsrubrik"/>
            </w:pPr>
            <w:r w:rsidRPr="00081DF5">
              <w:t>med anledning av prop. 2009/10:116 Värdigt liv i äldreomsorgen</w:t>
            </w:r>
          </w:p>
        </w:tc>
        <w:tc>
          <w:tcPr>
            <w:tcW w:w="2481" w:type="dxa"/>
          </w:tcPr>
          <w:p w:rsidR="00E930B5" w:rsidRPr="00081DF5" w:rsidRDefault="00E930B5" w:rsidP="00E930B5">
            <w:pPr>
              <w:pStyle w:val="Motionsrubrik"/>
              <w:rPr>
                <w:spacing w:val="-4"/>
              </w:rPr>
            </w:pPr>
          </w:p>
        </w:tc>
      </w:tr>
      <w:tr w:rsidR="00E930B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30B5" w:rsidRPr="00081DF5" w:rsidRDefault="00E930B5" w:rsidP="00E930B5">
            <w:pPr>
              <w:pStyle w:val="FlistaNrText"/>
            </w:pPr>
          </w:p>
        </w:tc>
        <w:tc>
          <w:tcPr>
            <w:tcW w:w="6237" w:type="dxa"/>
          </w:tcPr>
          <w:p w:rsidR="00E930B5" w:rsidRPr="00081DF5" w:rsidRDefault="00E930B5" w:rsidP="00E930B5">
            <w:r w:rsidRPr="00081DF5">
              <w:t>2009/10:So3 av Ylva Johansson m.fl. (s, v, mp)</w:t>
            </w:r>
          </w:p>
        </w:tc>
        <w:tc>
          <w:tcPr>
            <w:tcW w:w="2481" w:type="dxa"/>
          </w:tcPr>
          <w:p w:rsidR="00E930B5" w:rsidRPr="00081DF5" w:rsidRDefault="00E930B5" w:rsidP="00E930B5">
            <w:pPr>
              <w:rPr>
                <w:spacing w:val="-4"/>
              </w:rPr>
            </w:pPr>
            <w:r w:rsidRPr="00081DF5">
              <w:rPr>
                <w:spacing w:val="-4"/>
              </w:rPr>
              <w:t>SoU</w:t>
            </w:r>
          </w:p>
        </w:tc>
      </w:tr>
      <w:tr w:rsidR="00E930B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30B5" w:rsidRPr="00081DF5" w:rsidRDefault="00E930B5" w:rsidP="00E930B5">
            <w:pPr>
              <w:pStyle w:val="Motionsrubrik"/>
            </w:pPr>
          </w:p>
        </w:tc>
        <w:tc>
          <w:tcPr>
            <w:tcW w:w="6237" w:type="dxa"/>
          </w:tcPr>
          <w:p w:rsidR="00E930B5" w:rsidRPr="00081DF5" w:rsidRDefault="00E930B5" w:rsidP="00E930B5">
            <w:pPr>
              <w:pStyle w:val="Motionsrubrik"/>
            </w:pPr>
            <w:r w:rsidRPr="00081DF5">
              <w:t>med anledning av redog. 2009/10:RRS22 Riksrevisionens styrelses redogörelse om studenters anställningsbarhet</w:t>
            </w:r>
          </w:p>
        </w:tc>
        <w:tc>
          <w:tcPr>
            <w:tcW w:w="2481" w:type="dxa"/>
          </w:tcPr>
          <w:p w:rsidR="00E930B5" w:rsidRPr="00081DF5" w:rsidRDefault="00E930B5" w:rsidP="00E930B5">
            <w:pPr>
              <w:pStyle w:val="Motionsrubrik"/>
              <w:rPr>
                <w:spacing w:val="-4"/>
              </w:rPr>
            </w:pPr>
          </w:p>
        </w:tc>
      </w:tr>
      <w:tr w:rsidR="00E930B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30B5" w:rsidRPr="00081DF5" w:rsidRDefault="00E930B5" w:rsidP="00E930B5">
            <w:pPr>
              <w:pStyle w:val="FlistaNrText"/>
            </w:pPr>
          </w:p>
        </w:tc>
        <w:tc>
          <w:tcPr>
            <w:tcW w:w="6237" w:type="dxa"/>
          </w:tcPr>
          <w:p w:rsidR="00E930B5" w:rsidRPr="00081DF5" w:rsidRDefault="00E930B5" w:rsidP="00E930B5">
            <w:r w:rsidRPr="00081DF5">
              <w:t>2009/10:Ub6 av Björn von Sydow (s)</w:t>
            </w:r>
          </w:p>
        </w:tc>
        <w:tc>
          <w:tcPr>
            <w:tcW w:w="2481" w:type="dxa"/>
          </w:tcPr>
          <w:p w:rsidR="00E930B5" w:rsidRPr="00081DF5" w:rsidRDefault="00E930B5" w:rsidP="00E930B5">
            <w:pPr>
              <w:rPr>
                <w:spacing w:val="-4"/>
              </w:rPr>
            </w:pPr>
            <w:r w:rsidRPr="00081DF5">
              <w:rPr>
                <w:spacing w:val="-4"/>
              </w:rPr>
              <w:t>UbU</w:t>
            </w:r>
          </w:p>
        </w:tc>
      </w:tr>
    </w:tbl>
    <w:p w:rsidR="00F569F5" w:rsidRPr="00081DF5" w:rsidRDefault="00E930B5" w:rsidP="00F221DA">
      <w:pPr>
        <w:pStyle w:val="Blankrad"/>
      </w:pPr>
      <w:r w:rsidRPr="00081D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69F5" w:rsidRPr="00081D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9F5" w:rsidRPr="00081DF5" w:rsidRDefault="00F569F5" w:rsidP="00673AEF">
            <w:pPr>
              <w:pStyle w:val="HuvudrubrikFlisteNr"/>
            </w:pPr>
          </w:p>
        </w:tc>
        <w:tc>
          <w:tcPr>
            <w:tcW w:w="6237" w:type="dxa"/>
          </w:tcPr>
          <w:p w:rsidR="00F569F5" w:rsidRPr="00081DF5" w:rsidRDefault="00F569F5">
            <w:pPr>
              <w:pStyle w:val="HuvudrubrikEnsam"/>
            </w:pPr>
            <w:bookmarkStart w:id="4" w:name="TypRubrik"/>
            <w:bookmarkEnd w:id="4"/>
            <w:r w:rsidRPr="00081DF5">
              <w:t>Ärenden för avgörande</w:t>
            </w:r>
            <w:r w:rsidRPr="00081DF5">
              <w:br/>
              <w:t>onsdagen den 24 mars kl. 16.00</w:t>
            </w:r>
          </w:p>
        </w:tc>
        <w:tc>
          <w:tcPr>
            <w:tcW w:w="2481" w:type="dxa"/>
          </w:tcPr>
          <w:p w:rsidR="00F569F5" w:rsidRPr="00081DF5" w:rsidRDefault="00F569F5" w:rsidP="00673AEF">
            <w:pPr>
              <w:pStyle w:val="HuvudrubrikKolumn3"/>
            </w:pPr>
            <w:r w:rsidRPr="00081DF5">
              <w:t>Reservationer</w:t>
            </w:r>
          </w:p>
        </w:tc>
      </w:tr>
      <w:tr w:rsidR="00F569F5" w:rsidRPr="00081D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9F5" w:rsidRPr="00081DF5" w:rsidRDefault="00F569F5" w:rsidP="00673AEF">
            <w:pPr>
              <w:pStyle w:val="Underrubrik"/>
            </w:pPr>
          </w:p>
        </w:tc>
        <w:tc>
          <w:tcPr>
            <w:tcW w:w="6237" w:type="dxa"/>
          </w:tcPr>
          <w:p w:rsidR="00F569F5" w:rsidRPr="00081DF5" w:rsidRDefault="00F569F5" w:rsidP="00673AEF">
            <w:pPr>
              <w:pStyle w:val="Underrubrik"/>
            </w:pPr>
            <w:bookmarkStart w:id="5" w:name="TypUnderrubrik"/>
            <w:bookmarkEnd w:id="5"/>
            <w:r w:rsidRPr="00081DF5">
              <w:t>Tidigare slutdebatterade</w:t>
            </w:r>
          </w:p>
        </w:tc>
        <w:tc>
          <w:tcPr>
            <w:tcW w:w="2481" w:type="dxa"/>
          </w:tcPr>
          <w:p w:rsidR="00F569F5" w:rsidRPr="00081DF5" w:rsidRDefault="00F569F5" w:rsidP="00673AEF">
            <w:pPr>
              <w:pStyle w:val="Underrubrik"/>
              <w:rPr>
                <w:spacing w:val="-4"/>
              </w:rPr>
            </w:pPr>
          </w:p>
        </w:tc>
      </w:tr>
      <w:tr w:rsidR="00F569F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9F5" w:rsidRPr="00081DF5" w:rsidRDefault="00F569F5" w:rsidP="00673AEF">
            <w:pPr>
              <w:pStyle w:val="renderubrik"/>
            </w:pPr>
          </w:p>
        </w:tc>
        <w:tc>
          <w:tcPr>
            <w:tcW w:w="6237" w:type="dxa"/>
          </w:tcPr>
          <w:p w:rsidR="00F569F5" w:rsidRPr="00081DF5" w:rsidRDefault="00F569F5" w:rsidP="00673AEF">
            <w:pPr>
              <w:pStyle w:val="renderubrik"/>
            </w:pPr>
            <w:r w:rsidRPr="00081DF5">
              <w:t>Miljö- och jordbruksutskottets betänkanden</w:t>
            </w:r>
          </w:p>
        </w:tc>
        <w:tc>
          <w:tcPr>
            <w:tcW w:w="2481" w:type="dxa"/>
          </w:tcPr>
          <w:p w:rsidR="00F569F5" w:rsidRPr="00081DF5" w:rsidRDefault="00F569F5" w:rsidP="00673AEF">
            <w:pPr>
              <w:pStyle w:val="renderubrik"/>
              <w:rPr>
                <w:spacing w:val="-4"/>
              </w:rPr>
            </w:pPr>
          </w:p>
        </w:tc>
      </w:tr>
      <w:tr w:rsidR="00F569F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9F5" w:rsidRPr="00081DF5" w:rsidRDefault="00F569F5" w:rsidP="00673A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569F5" w:rsidRPr="00081DF5" w:rsidRDefault="00F569F5" w:rsidP="00673AEF">
            <w:r w:rsidRPr="00081DF5">
              <w:t>2009/10:MJU18 Biologisk mångfald</w:t>
            </w:r>
          </w:p>
        </w:tc>
        <w:tc>
          <w:tcPr>
            <w:tcW w:w="2481" w:type="dxa"/>
          </w:tcPr>
          <w:p w:rsidR="00F569F5" w:rsidRPr="00081DF5" w:rsidRDefault="00F569F5" w:rsidP="00673AEF">
            <w:pPr>
              <w:rPr>
                <w:spacing w:val="-4"/>
              </w:rPr>
            </w:pPr>
            <w:r w:rsidRPr="00081DF5">
              <w:rPr>
                <w:spacing w:val="-4"/>
              </w:rPr>
              <w:t>6 res. (s,v,mp)</w:t>
            </w:r>
          </w:p>
        </w:tc>
      </w:tr>
      <w:tr w:rsidR="00F569F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9F5" w:rsidRPr="00081DF5" w:rsidRDefault="00F569F5" w:rsidP="00673A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569F5" w:rsidRPr="00081DF5" w:rsidRDefault="00F569F5" w:rsidP="00673AEF">
            <w:r w:rsidRPr="00081DF5">
              <w:t>2009/10:MJU19 Jordbrukspolitik m.m.</w:t>
            </w:r>
          </w:p>
        </w:tc>
        <w:tc>
          <w:tcPr>
            <w:tcW w:w="2481" w:type="dxa"/>
          </w:tcPr>
          <w:p w:rsidR="00F569F5" w:rsidRPr="00081DF5" w:rsidRDefault="00F569F5" w:rsidP="00673AEF">
            <w:pPr>
              <w:rPr>
                <w:spacing w:val="-4"/>
              </w:rPr>
            </w:pPr>
            <w:r w:rsidRPr="00081DF5">
              <w:rPr>
                <w:spacing w:val="-4"/>
              </w:rPr>
              <w:t>10 res. (s,v,mp)</w:t>
            </w:r>
          </w:p>
        </w:tc>
      </w:tr>
      <w:tr w:rsidR="00F569F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9F5" w:rsidRPr="00081DF5" w:rsidRDefault="00F569F5" w:rsidP="00673AEF">
            <w:pPr>
              <w:pStyle w:val="renderubrik"/>
            </w:pPr>
          </w:p>
        </w:tc>
        <w:tc>
          <w:tcPr>
            <w:tcW w:w="6237" w:type="dxa"/>
          </w:tcPr>
          <w:p w:rsidR="00F569F5" w:rsidRPr="00081DF5" w:rsidRDefault="00F569F5" w:rsidP="00673AEF">
            <w:pPr>
              <w:pStyle w:val="renderubrik"/>
            </w:pPr>
            <w:r w:rsidRPr="00081DF5">
              <w:t>Finansutskottets betänkanden</w:t>
            </w:r>
          </w:p>
        </w:tc>
        <w:tc>
          <w:tcPr>
            <w:tcW w:w="2481" w:type="dxa"/>
          </w:tcPr>
          <w:p w:rsidR="00F569F5" w:rsidRPr="00081DF5" w:rsidRDefault="00F569F5" w:rsidP="00673AEF">
            <w:pPr>
              <w:pStyle w:val="renderubrik"/>
              <w:rPr>
                <w:spacing w:val="-4"/>
              </w:rPr>
            </w:pPr>
          </w:p>
        </w:tc>
      </w:tr>
      <w:tr w:rsidR="00F569F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9F5" w:rsidRPr="00081DF5" w:rsidRDefault="00F569F5" w:rsidP="00673A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569F5" w:rsidRPr="00081DF5" w:rsidRDefault="00F569F5" w:rsidP="00673AEF">
            <w:r w:rsidRPr="00081DF5">
              <w:t>2009/10:FiU12 En tydlig, rättssäker och effektiv tillsyn</w:t>
            </w:r>
          </w:p>
        </w:tc>
        <w:tc>
          <w:tcPr>
            <w:tcW w:w="2481" w:type="dxa"/>
          </w:tcPr>
          <w:p w:rsidR="00F569F5" w:rsidRPr="00081DF5" w:rsidRDefault="00F569F5" w:rsidP="00673AEF">
            <w:pPr>
              <w:rPr>
                <w:spacing w:val="-4"/>
              </w:rPr>
            </w:pPr>
          </w:p>
        </w:tc>
      </w:tr>
      <w:tr w:rsidR="00F569F5" w:rsidRPr="00081DF5" w:rsidTr="00673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9F5" w:rsidRPr="00081DF5" w:rsidRDefault="00F569F5" w:rsidP="00673AE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569F5" w:rsidRPr="00081DF5" w:rsidRDefault="00F569F5" w:rsidP="00673AEF">
            <w:r w:rsidRPr="00081DF5">
              <w:t>2009/10:FiU14 Statistikfrågor</w:t>
            </w:r>
          </w:p>
        </w:tc>
        <w:tc>
          <w:tcPr>
            <w:tcW w:w="2481" w:type="dxa"/>
          </w:tcPr>
          <w:p w:rsidR="00F569F5" w:rsidRPr="00081DF5" w:rsidRDefault="00F569F5" w:rsidP="00673AEF">
            <w:pPr>
              <w:rPr>
                <w:spacing w:val="-4"/>
              </w:rPr>
            </w:pPr>
            <w:r w:rsidRPr="00081DF5">
              <w:rPr>
                <w:spacing w:val="-4"/>
              </w:rPr>
              <w:t>2 res. (v)</w:t>
            </w:r>
          </w:p>
        </w:tc>
      </w:tr>
    </w:tbl>
    <w:p w:rsidR="00E930B5" w:rsidRPr="00081DF5" w:rsidRDefault="00E930B5" w:rsidP="00F221DA">
      <w:pPr>
        <w:pStyle w:val="Blankrad"/>
      </w:pPr>
      <w:bookmarkStart w:id="6" w:name="StartText"/>
      <w:bookmarkEnd w:id="6"/>
      <w:r w:rsidRPr="00081DF5">
        <w:t>     </w:t>
      </w:r>
    </w:p>
    <w:p w:rsidR="00A5115B" w:rsidRPr="00081DF5" w:rsidRDefault="00E930B5" w:rsidP="00F221DA">
      <w:pPr>
        <w:pStyle w:val="Blankrad"/>
      </w:pPr>
      <w:bookmarkStart w:id="7" w:name="Start"/>
      <w:bookmarkEnd w:id="7"/>
      <w:r w:rsidRPr="00081D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81D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81DF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81DF5" w:rsidRDefault="006E04A4" w:rsidP="00D016E9">
            <w:pPr>
              <w:pStyle w:val="StreckMitten"/>
            </w:pPr>
            <w:r w:rsidRPr="00081DF5">
              <w:tab/>
            </w:r>
            <w:r w:rsidRPr="00081DF5">
              <w:tab/>
            </w:r>
          </w:p>
        </w:tc>
      </w:tr>
    </w:tbl>
    <w:p w:rsidR="006E04A4" w:rsidRPr="00081DF5" w:rsidRDefault="006E04A4" w:rsidP="003675A0">
      <w:pPr>
        <w:pStyle w:val="Blankrad"/>
      </w:pPr>
    </w:p>
    <w:sectPr w:rsidR="006E04A4" w:rsidRPr="00081DF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AEF" w:rsidRPr="00081DF5" w:rsidRDefault="00673AEF">
      <w:r w:rsidRPr="00081DF5">
        <w:separator/>
      </w:r>
    </w:p>
  </w:endnote>
  <w:endnote w:type="continuationSeparator" w:id="0">
    <w:p w:rsidR="00673AEF" w:rsidRPr="00081DF5" w:rsidRDefault="00673AEF">
      <w:r w:rsidRPr="00081D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15B" w:rsidRPr="00081DF5" w:rsidRDefault="00A5115B">
    <w:pPr>
      <w:pStyle w:val="Sidhuvud"/>
      <w:jc w:val="center"/>
    </w:pPr>
    <w:r w:rsidRPr="00081DF5">
      <w:fldChar w:fldCharType="begin" w:fldLock="1"/>
    </w:r>
    <w:r w:rsidRPr="00081DF5">
      <w:instrText xml:space="preserve"> PAGE </w:instrText>
    </w:r>
    <w:r w:rsidRPr="00081DF5">
      <w:fldChar w:fldCharType="separate"/>
    </w:r>
    <w:r w:rsidR="001A2150" w:rsidRPr="00081DF5">
      <w:t>2</w:t>
    </w:r>
    <w:r w:rsidRPr="00081DF5">
      <w:fldChar w:fldCharType="end"/>
    </w:r>
    <w:r w:rsidRPr="00081DF5">
      <w:t xml:space="preserve"> (</w:t>
    </w:r>
    <w:r w:rsidRPr="00081DF5">
      <w:fldChar w:fldCharType="begin" w:fldLock="1"/>
    </w:r>
    <w:r w:rsidRPr="00081DF5">
      <w:instrText xml:space="preserve"> NUMPAGES </w:instrText>
    </w:r>
    <w:r w:rsidRPr="00081DF5">
      <w:fldChar w:fldCharType="separate"/>
    </w:r>
    <w:r w:rsidR="001A2150" w:rsidRPr="00081DF5">
      <w:t>2</w:t>
    </w:r>
    <w:r w:rsidRPr="00081DF5">
      <w:fldChar w:fldCharType="end"/>
    </w:r>
    <w:r w:rsidRPr="00081DF5">
      <w:t>)</w:t>
    </w:r>
  </w:p>
  <w:p w:rsidR="00A5115B" w:rsidRPr="00081DF5" w:rsidRDefault="00A511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15B" w:rsidRPr="00081DF5" w:rsidRDefault="00A5115B">
    <w:pPr>
      <w:pStyle w:val="Sidhuvud"/>
      <w:jc w:val="center"/>
    </w:pPr>
    <w:r w:rsidRPr="00081DF5">
      <w:fldChar w:fldCharType="begin" w:fldLock="1"/>
    </w:r>
    <w:r w:rsidRPr="00081DF5">
      <w:instrText xml:space="preserve"> PAGE </w:instrText>
    </w:r>
    <w:r w:rsidRPr="00081DF5">
      <w:fldChar w:fldCharType="separate"/>
    </w:r>
    <w:r w:rsidR="00673AEF" w:rsidRPr="00081DF5">
      <w:t>1</w:t>
    </w:r>
    <w:r w:rsidRPr="00081DF5">
      <w:fldChar w:fldCharType="end"/>
    </w:r>
    <w:r w:rsidRPr="00081DF5">
      <w:t xml:space="preserve"> (</w:t>
    </w:r>
    <w:r w:rsidRPr="00081DF5">
      <w:fldChar w:fldCharType="begin" w:fldLock="1"/>
    </w:r>
    <w:r w:rsidRPr="00081DF5">
      <w:instrText xml:space="preserve"> NUMPAGES </w:instrText>
    </w:r>
    <w:r w:rsidRPr="00081DF5">
      <w:fldChar w:fldCharType="separate"/>
    </w:r>
    <w:r w:rsidR="001A2150" w:rsidRPr="00081DF5">
      <w:t>2</w:t>
    </w:r>
    <w:r w:rsidRPr="00081DF5">
      <w:fldChar w:fldCharType="end"/>
    </w:r>
    <w:r w:rsidRPr="00081DF5">
      <w:t>)</w:t>
    </w:r>
  </w:p>
  <w:p w:rsidR="00A5115B" w:rsidRPr="00081DF5" w:rsidRDefault="00A511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AEF" w:rsidRPr="00081DF5" w:rsidRDefault="00673AEF">
      <w:r w:rsidRPr="00081DF5">
        <w:separator/>
      </w:r>
    </w:p>
  </w:footnote>
  <w:footnote w:type="continuationSeparator" w:id="0">
    <w:p w:rsidR="00673AEF" w:rsidRPr="00081DF5" w:rsidRDefault="00673AEF">
      <w:r w:rsidRPr="00081D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15B" w:rsidRPr="00081DF5" w:rsidRDefault="00A5115B">
    <w:pPr>
      <w:pStyle w:val="Sidhuvud"/>
      <w:tabs>
        <w:tab w:val="clear" w:pos="4536"/>
      </w:tabs>
    </w:pPr>
    <w:r w:rsidRPr="00081DF5">
      <w:fldChar w:fldCharType="begin" w:fldLock="1"/>
    </w:r>
    <w:r w:rsidRPr="00081DF5">
      <w:instrText xml:space="preserve"> DOCPROPERTY "DocumentDate" </w:instrText>
    </w:r>
    <w:r w:rsidRPr="00081DF5">
      <w:fldChar w:fldCharType="separate"/>
    </w:r>
    <w:r w:rsidR="001A2150" w:rsidRPr="00081DF5">
      <w:t>Fredagen den 19 mars 2010</w:t>
    </w:r>
    <w:r w:rsidRPr="00081DF5">
      <w:fldChar w:fldCharType="end"/>
    </w:r>
    <w:r w:rsidRPr="00081DF5">
      <w:tab/>
    </w:r>
  </w:p>
  <w:p w:rsidR="00A5115B" w:rsidRPr="00081DF5" w:rsidRDefault="00A5115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81DF5">
      <w:rPr>
        <w:sz w:val="12"/>
      </w:rPr>
      <w:tab/>
    </w:r>
  </w:p>
  <w:p w:rsidR="00A5115B" w:rsidRPr="00081DF5" w:rsidRDefault="00A5115B"/>
  <w:p w:rsidR="00A5115B" w:rsidRPr="00081DF5" w:rsidRDefault="00A511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15B" w:rsidRPr="00081DF5" w:rsidRDefault="00081D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81DF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115B" w:rsidRPr="00081DF5" w:rsidRDefault="00A5115B">
    <w:pPr>
      <w:pStyle w:val="Dokumentrubrik"/>
      <w:spacing w:after="360"/>
    </w:pPr>
    <w:r w:rsidRPr="00081DF5">
      <w:t>Föredragningslista</w:t>
    </w:r>
  </w:p>
  <w:p w:rsidR="00A5115B" w:rsidRPr="00081DF5" w:rsidRDefault="00A511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30241457">
    <w:abstractNumId w:val="5"/>
  </w:num>
  <w:num w:numId="2" w16cid:durableId="1640919144">
    <w:abstractNumId w:val="2"/>
  </w:num>
  <w:num w:numId="3" w16cid:durableId="634919316">
    <w:abstractNumId w:val="4"/>
  </w:num>
  <w:num w:numId="4" w16cid:durableId="45568097">
    <w:abstractNumId w:val="1"/>
  </w:num>
  <w:num w:numId="5" w16cid:durableId="1725444339">
    <w:abstractNumId w:val="0"/>
  </w:num>
  <w:num w:numId="6" w16cid:durableId="388771087">
    <w:abstractNumId w:val="3"/>
  </w:num>
  <w:num w:numId="7" w16cid:durableId="1471247889">
    <w:abstractNumId w:val="3"/>
  </w:num>
  <w:num w:numId="8" w16cid:durableId="840318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783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1DF5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15CE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2150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5AFD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3AEF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A7839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2DCC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17AD9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15B"/>
    <w:rsid w:val="00A51BBE"/>
    <w:rsid w:val="00A55B5B"/>
    <w:rsid w:val="00A63B75"/>
    <w:rsid w:val="00A65816"/>
    <w:rsid w:val="00A669E1"/>
    <w:rsid w:val="00A67874"/>
    <w:rsid w:val="00A70B35"/>
    <w:rsid w:val="00A714C9"/>
    <w:rsid w:val="00A720AA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201A"/>
    <w:rsid w:val="00B4136F"/>
    <w:rsid w:val="00B4159D"/>
    <w:rsid w:val="00B43D8D"/>
    <w:rsid w:val="00B503C7"/>
    <w:rsid w:val="00B505BD"/>
    <w:rsid w:val="00B51D26"/>
    <w:rsid w:val="00B5220D"/>
    <w:rsid w:val="00B528F7"/>
    <w:rsid w:val="00B52F81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1B21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30B5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5C02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69F5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FC595C-7863-4DF1-A325-9009FD31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A5AF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281</Words>
  <Characters>1839</Characters>
  <Application>Microsoft Office Word</Application>
  <DocSecurity>4</DocSecurity>
  <Lines>153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2009/10:91</vt:lpstr>
      <vt:lpstr>Fredagen den 19 mars 2010</vt:lpstr>
    </vt:vector>
  </TitlesOfParts>
  <Company>Riksdagen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2010-03-18T15:32:00Z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19 mars 2010</vt:lpwstr>
  </property>
  <property fmtid="{D5CDD505-2E9C-101B-9397-08002B2CF9AE}" pid="3" name="DocumentNumber">
    <vt:lpwstr>91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2010-03-19</vt:lpwstr>
  </property>
  <property fmtid="{D5CDD505-2E9C-101B-9397-08002B2CF9AE}" pid="7" name="DatumAvgörande">
    <vt:lpwstr>2010-03-24</vt:lpwstr>
  </property>
</Properties>
</file>