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6D60C1A5" w14:textId="77777777" w:rsidTr="00782EA9">
        <w:tc>
          <w:tcPr>
            <w:tcW w:w="9141" w:type="dxa"/>
          </w:tcPr>
          <w:p w14:paraId="0FA3EC2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1EA6503C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3F1CB75" w14:textId="77777777" w:rsidR="0096348C" w:rsidRPr="00477C9F" w:rsidRDefault="0096348C" w:rsidP="00477C9F">
      <w:pPr>
        <w:rPr>
          <w:sz w:val="22"/>
          <w:szCs w:val="22"/>
        </w:rPr>
      </w:pPr>
    </w:p>
    <w:p w14:paraId="5E170C5D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73945AB" w14:textId="77777777" w:rsidTr="00F86ACF">
        <w:trPr>
          <w:cantSplit/>
          <w:trHeight w:val="742"/>
        </w:trPr>
        <w:tc>
          <w:tcPr>
            <w:tcW w:w="1790" w:type="dxa"/>
          </w:tcPr>
          <w:p w14:paraId="354222DA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453FE195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EBDE98B" w14:textId="6D93BE3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5542A9">
              <w:rPr>
                <w:b/>
                <w:sz w:val="22"/>
                <w:szCs w:val="22"/>
              </w:rPr>
              <w:t>47</w:t>
            </w:r>
          </w:p>
          <w:p w14:paraId="16B5603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8B5A560" w14:textId="77777777" w:rsidTr="00F86ACF">
        <w:tc>
          <w:tcPr>
            <w:tcW w:w="1790" w:type="dxa"/>
          </w:tcPr>
          <w:p w14:paraId="7B329E97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5FFAEF27" w14:textId="085DFEC2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A26FA2">
              <w:rPr>
                <w:sz w:val="22"/>
                <w:szCs w:val="22"/>
              </w:rPr>
              <w:t>6-08</w:t>
            </w:r>
          </w:p>
        </w:tc>
      </w:tr>
      <w:tr w:rsidR="0096348C" w:rsidRPr="00477C9F" w14:paraId="0B0FBC3D" w14:textId="77777777" w:rsidTr="00F86ACF">
        <w:tc>
          <w:tcPr>
            <w:tcW w:w="1790" w:type="dxa"/>
          </w:tcPr>
          <w:p w14:paraId="2B96378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3CDD2636" w14:textId="160855D6" w:rsidR="00BD53C1" w:rsidRPr="00477C9F" w:rsidRDefault="00A26FA2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9B3631">
              <w:rPr>
                <w:sz w:val="22"/>
                <w:szCs w:val="22"/>
              </w:rPr>
              <w:t>.</w:t>
            </w:r>
            <w:r w:rsidR="001A2307">
              <w:rPr>
                <w:sz w:val="22"/>
                <w:szCs w:val="22"/>
              </w:rPr>
              <w:t>40</w:t>
            </w:r>
            <w:r w:rsidR="00CF4ED5">
              <w:rPr>
                <w:sz w:val="22"/>
                <w:szCs w:val="22"/>
              </w:rPr>
              <w:t>–</w:t>
            </w:r>
            <w:r w:rsidR="001A2307">
              <w:rPr>
                <w:sz w:val="22"/>
                <w:szCs w:val="22"/>
              </w:rPr>
              <w:t>8.5</w:t>
            </w:r>
            <w:r w:rsidR="006C0C8B">
              <w:rPr>
                <w:sz w:val="22"/>
                <w:szCs w:val="22"/>
              </w:rPr>
              <w:t>5</w:t>
            </w:r>
          </w:p>
        </w:tc>
      </w:tr>
      <w:tr w:rsidR="0096348C" w:rsidRPr="00477C9F" w14:paraId="16ACE852" w14:textId="77777777" w:rsidTr="00F86ACF">
        <w:tc>
          <w:tcPr>
            <w:tcW w:w="1790" w:type="dxa"/>
          </w:tcPr>
          <w:p w14:paraId="75B522B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10277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02594319" w14:textId="77777777" w:rsidR="0096348C" w:rsidRPr="00477C9F" w:rsidRDefault="0096348C" w:rsidP="00477C9F">
      <w:pPr>
        <w:rPr>
          <w:sz w:val="22"/>
          <w:szCs w:val="22"/>
        </w:rPr>
      </w:pPr>
    </w:p>
    <w:p w14:paraId="356FB7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19D1247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1B63C834" w14:textId="77777777" w:rsidTr="00F86ACF">
        <w:tc>
          <w:tcPr>
            <w:tcW w:w="753" w:type="dxa"/>
          </w:tcPr>
          <w:p w14:paraId="076FB70E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63CE49C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7BF26D1A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E5075A9" w14:textId="1FBB0C1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A26FA2">
              <w:rPr>
                <w:snapToGrid w:val="0"/>
                <w:sz w:val="22"/>
                <w:szCs w:val="22"/>
              </w:rPr>
              <w:t>46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0FBE8793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26FA2" w:rsidRPr="0069143B" w14:paraId="46E084F1" w14:textId="77777777" w:rsidTr="00F86ACF">
        <w:tc>
          <w:tcPr>
            <w:tcW w:w="753" w:type="dxa"/>
          </w:tcPr>
          <w:p w14:paraId="559F7DA5" w14:textId="285A9234" w:rsidR="00A26FA2" w:rsidRPr="0069143B" w:rsidRDefault="00A26FA2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0C7E06">
              <w:rPr>
                <w:b/>
                <w:snapToGrid w:val="0"/>
                <w:sz w:val="22"/>
                <w:szCs w:val="22"/>
              </w:rPr>
              <w:t xml:space="preserve"> 2</w:t>
            </w:r>
          </w:p>
        </w:tc>
        <w:tc>
          <w:tcPr>
            <w:tcW w:w="6596" w:type="dxa"/>
            <w:gridSpan w:val="2"/>
          </w:tcPr>
          <w:p w14:paraId="2E58F043" w14:textId="77777777" w:rsidR="00A26FA2" w:rsidRPr="006F4EBD" w:rsidRDefault="00A26FA2" w:rsidP="00A26F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F4EBD">
              <w:rPr>
                <w:b/>
                <w:snapToGrid w:val="0"/>
                <w:sz w:val="22"/>
                <w:szCs w:val="22"/>
              </w:rPr>
              <w:t>Granskningsdebatten</w:t>
            </w:r>
          </w:p>
          <w:p w14:paraId="25060499" w14:textId="77777777" w:rsidR="00A26FA2" w:rsidRPr="006F4EBD" w:rsidRDefault="00A26FA2" w:rsidP="00A26FA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2EB1548" w14:textId="428E5E8B" w:rsidR="00A26FA2" w:rsidRPr="006F4EBD" w:rsidRDefault="00A26FA2" w:rsidP="00A26FA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6F4EBD">
              <w:rPr>
                <w:snapToGrid w:val="0"/>
                <w:sz w:val="22"/>
                <w:szCs w:val="22"/>
              </w:rPr>
              <w:t xml:space="preserve">Utskottet fastställde stomme för debatt om Granskningsbetänkande KU20 den 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6F4EBD">
              <w:rPr>
                <w:snapToGrid w:val="0"/>
                <w:sz w:val="22"/>
                <w:szCs w:val="22"/>
              </w:rPr>
              <w:t xml:space="preserve"> juni 202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6F4EBD">
              <w:rPr>
                <w:snapToGrid w:val="0"/>
                <w:sz w:val="22"/>
                <w:szCs w:val="22"/>
              </w:rPr>
              <w:t>.</w:t>
            </w:r>
          </w:p>
          <w:p w14:paraId="62A3F450" w14:textId="77777777" w:rsidR="00A26FA2" w:rsidRDefault="00A26FA2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6BB3933C" w14:textId="77777777" w:rsidTr="00F86ACF">
        <w:tc>
          <w:tcPr>
            <w:tcW w:w="753" w:type="dxa"/>
          </w:tcPr>
          <w:p w14:paraId="7395C87A" w14:textId="35A7AAAF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0C7E06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7BE4AB55" w14:textId="750A1C67" w:rsidR="00A26FA2" w:rsidRPr="008147B7" w:rsidRDefault="00A26FA2" w:rsidP="00A26FA2">
            <w:pPr>
              <w:rPr>
                <w:b/>
                <w:snapToGrid w:val="0"/>
                <w:sz w:val="22"/>
                <w:szCs w:val="22"/>
              </w:rPr>
            </w:pPr>
            <w:r w:rsidRPr="008147B7">
              <w:rPr>
                <w:b/>
                <w:snapToGrid w:val="0"/>
                <w:sz w:val="22"/>
                <w:szCs w:val="22"/>
              </w:rPr>
              <w:t>Granskning hösten 202</w:t>
            </w:r>
            <w:r>
              <w:rPr>
                <w:b/>
                <w:snapToGrid w:val="0"/>
                <w:sz w:val="22"/>
                <w:szCs w:val="22"/>
              </w:rPr>
              <w:t>3</w:t>
            </w:r>
          </w:p>
          <w:p w14:paraId="0E8DDDBC" w14:textId="77777777" w:rsidR="00A26FA2" w:rsidRPr="008147B7" w:rsidRDefault="00A26FA2" w:rsidP="00A26FA2">
            <w:pPr>
              <w:rPr>
                <w:b/>
                <w:snapToGrid w:val="0"/>
                <w:sz w:val="22"/>
                <w:szCs w:val="22"/>
              </w:rPr>
            </w:pPr>
          </w:p>
          <w:p w14:paraId="73802087" w14:textId="77777777" w:rsidR="00A26FA2" w:rsidRPr="008147B7" w:rsidRDefault="00A26FA2" w:rsidP="00A26FA2">
            <w:pPr>
              <w:tabs>
                <w:tab w:val="left" w:pos="1701"/>
              </w:tabs>
              <w:spacing w:after="240"/>
              <w:rPr>
                <w:snapToGrid w:val="0"/>
                <w:sz w:val="22"/>
                <w:szCs w:val="22"/>
              </w:rPr>
            </w:pPr>
            <w:r w:rsidRPr="008147B7">
              <w:rPr>
                <w:snapToGrid w:val="0"/>
                <w:sz w:val="22"/>
                <w:szCs w:val="22"/>
              </w:rPr>
              <w:t>Kanslichefen anmälde förslag till ämnen för höstens granskning.</w:t>
            </w:r>
          </w:p>
          <w:p w14:paraId="61398E0D" w14:textId="1FF0976D" w:rsidR="00376C7D" w:rsidRPr="0069143B" w:rsidRDefault="00A26FA2" w:rsidP="0069143B">
            <w:pPr>
              <w:rPr>
                <w:b/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Frågan</w:t>
            </w:r>
            <w:r w:rsidRPr="008147B7">
              <w:rPr>
                <w:snapToGrid w:val="0"/>
                <w:sz w:val="22"/>
                <w:szCs w:val="22"/>
              </w:rPr>
              <w:t xml:space="preserve"> bordlades.</w:t>
            </w:r>
          </w:p>
          <w:p w14:paraId="780B7C7C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304D1882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3A87AF01" w14:textId="77777777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3A4B74F" w14:textId="34E270A0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10F9C">
              <w:rPr>
                <w:sz w:val="22"/>
                <w:szCs w:val="22"/>
              </w:rPr>
              <w:t>t 2023-06-13</w:t>
            </w:r>
          </w:p>
          <w:p w14:paraId="291BF32F" w14:textId="6E077247" w:rsidR="00AF32C5" w:rsidRPr="0069143B" w:rsidRDefault="000106E1" w:rsidP="00010F9C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Karkiainen</w:t>
            </w:r>
          </w:p>
        </w:tc>
      </w:tr>
    </w:tbl>
    <w:p w14:paraId="18B2032E" w14:textId="77777777" w:rsidR="005805B8" w:rsidRDefault="005805B8" w:rsidP="005805B8">
      <w:pPr>
        <w:widowControl/>
        <w:rPr>
          <w:sz w:val="22"/>
          <w:szCs w:val="22"/>
        </w:rPr>
      </w:pPr>
    </w:p>
    <w:p w14:paraId="0030A7EC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69A88D4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A6C2A7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49866A2B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4A3D241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10C80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5BC5F143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3C57586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93A7BE1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3AF5DA7" w14:textId="0517892B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1B6A7A">
              <w:rPr>
                <w:sz w:val="20"/>
              </w:rPr>
              <w:t>47</w:t>
            </w:r>
          </w:p>
        </w:tc>
      </w:tr>
      <w:tr w:rsidR="005805B8" w14:paraId="3E2B93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002A9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AD29" w14:textId="2AA478F9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BD4F79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FEB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CECB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24A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82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3B950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EBAE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663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3721315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37ED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369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3C1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91F6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5FB6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2BA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5D80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DF0F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12A5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113F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701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587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F82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EDE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B0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56B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140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03B01B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DF1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4142" w14:textId="2ECC32D9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3D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8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C6C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CA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58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27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DA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B1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C4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F7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56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3F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A1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BE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D5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B633F0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ED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5D2E" w14:textId="57BCA924" w:rsidR="008E4E18" w:rsidRPr="00003AB2" w:rsidRDefault="005A4F9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6E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88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29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6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3C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7C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261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19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6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2B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7D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170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D34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E7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DE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07CA9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AC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9DC6" w14:textId="020FB477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466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91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D72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91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67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06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77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00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1F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2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3A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59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1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32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39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C2B0D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5524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E0D" w14:textId="3A84DAF1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06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24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D7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A7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F3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D0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B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36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B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CE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C4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FD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BE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0A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93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3D67D8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7D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8EAA" w14:textId="15D01C0E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FB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E4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E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54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6C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66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4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5F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F6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D8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4FA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DE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CA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F7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6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9ABDAA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0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3F95" w14:textId="6BD10A05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B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90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14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06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2D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E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AE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E6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B3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7D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52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D4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5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27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F9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C89D2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BB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52E7" w14:textId="4D7A3FDA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935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B5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CF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A3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99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39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3B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BB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F6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BB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AE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5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97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0FD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16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6B2664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B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B57" w14:textId="65F06689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28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D7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C8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56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BAE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E4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78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F2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F4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2B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47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9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BD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D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A3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D8F926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EC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7081" w14:textId="529A7587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13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B5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7C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88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5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C7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3A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0F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1B0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72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E6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24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B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53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A6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0885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175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E7E6" w14:textId="0A9B9B21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3E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D7D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14A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76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F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D6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761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46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9E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45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A6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8F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112E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ED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9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C0ED5F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3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19AD" w14:textId="0E9B07B9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E4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D2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E3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CC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DB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9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C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D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11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C2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0DB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A60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58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0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E4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B58ED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6E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0612" w14:textId="22EEF899" w:rsidR="008E4E18" w:rsidRPr="00003AB2" w:rsidRDefault="0055675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2C7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C4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9D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86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8E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86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15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13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66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A7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B4F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20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8E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A0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8F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BB824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308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727B" w14:textId="24F556BC" w:rsidR="008E4E18" w:rsidRPr="00003AB2" w:rsidRDefault="00556752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A9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5F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D6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70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B2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C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C5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77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2E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8F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82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D7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343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D45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228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CB097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64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2130" w14:textId="0FE27E30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22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F0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295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43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B7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30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1C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E5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4C7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B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A3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02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B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32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76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D04F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F5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72AF8" w14:textId="7F0FBA6B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30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859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20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D6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E8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E6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BF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D7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9A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FE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93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BB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59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4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4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8DFF9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9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CF78" w14:textId="196FA9E9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2B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9F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3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26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E3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6F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96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FF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D40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E2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41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08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4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3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3A3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C87261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1D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BEA0" w14:textId="6BD6200A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1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FD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1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A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5A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5C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31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03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10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45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23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B9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67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90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5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E8DC0E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E7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F9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2C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F4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FD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C8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65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5D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AD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25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51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9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B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A3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AE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87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93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8C3A2E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EC7B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2737" w14:textId="10981C04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3E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34B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8E3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0E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3D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6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26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A2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B5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EA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90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27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E5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11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82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C8358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7EB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038E" w14:textId="36778D03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26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5E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E1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3ED7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00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0A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76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AD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A3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67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92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4F8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9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753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F8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14DDEE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096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D6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F9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20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B4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87C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B8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48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8D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62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EE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5B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7C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4A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D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09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3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8B5840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40FA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0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D8C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9F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0F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CF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B58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62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0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73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0E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31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0F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8B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C8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9A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46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8DA02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5875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45BC" w14:textId="2369717A" w:rsidR="008E4E18" w:rsidRPr="00003AB2" w:rsidRDefault="0008670E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37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B4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F77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87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9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C7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3F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BB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B7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2A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9C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E1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80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3F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C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927F12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8881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87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E3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62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E3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24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58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C0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B3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9D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B0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4C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AA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9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E1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A9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A7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3A7D71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C3E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35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E5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E49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D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26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DA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F15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D6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675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F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0C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A1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A9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FA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A1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99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563DCE7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FA7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D6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44D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B9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F8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FD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9C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F3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5E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372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98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8C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38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27B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32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60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A3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3CD8B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E36C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28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EB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C4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08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7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9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F0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9A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FD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BF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D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3D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F6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92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83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17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F97E7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953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02E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B3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01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B3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30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6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8A6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B4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8D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74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AE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2D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5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4B7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ED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1F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96B97F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FE2D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C9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4C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46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69A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B1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12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E0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FF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835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99F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B3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A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5E2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B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CA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9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287B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5F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88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07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2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B2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6A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C15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DD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7C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56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C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71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F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B6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0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DC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EC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369E1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4B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23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06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72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11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5A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E5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B3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3C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82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DE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77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81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4E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9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D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56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A1A2B8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52C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E6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C5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56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8EB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68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E3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9A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A2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9B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C17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4A0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2C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8E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F8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81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1D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6617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3F8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C5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A7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48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40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9E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39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0F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57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7C64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93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C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52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0C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0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F70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2091BA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983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2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47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D6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3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00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A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8C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DE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03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B9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6F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4A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69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8CF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5A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5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BBF13B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AF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A1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77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F39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17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3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E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B0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4B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D7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C5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05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C7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3A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D5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7C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D2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D6A7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4DC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42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2B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5A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F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857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E7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CD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66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0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C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6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45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58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577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84C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32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172A43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3B8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93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EB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B0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93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E3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BE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6C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56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94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8B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78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EA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C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78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71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D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9608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A173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94B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05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E5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4E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22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0A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CC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C7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DD7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40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A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F1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7F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06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9C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5CA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C7F576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8F8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3469" w14:textId="597D5223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4A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1BCD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0F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4B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B4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F2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0F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51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83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20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5C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AF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E2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20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5D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40BA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D725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80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1B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6D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08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3D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A15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6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AD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C8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32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D4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FF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0C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AE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D9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0BA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1F7DB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9602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A8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99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52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4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CBF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62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9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4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545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97E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4C7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0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D8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90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EA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B71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7C3A2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D9CCB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F5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92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A8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CCD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D4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40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57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E6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68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E0A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D2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7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AAD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F24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B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28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A97F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EC3AD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E0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9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19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AB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65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5D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EB6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06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CB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A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97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6B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F2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B4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C70404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13C0" w14:textId="77777777" w:rsidR="00506EBC" w:rsidRDefault="00510C80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96B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24D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62B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E3C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DB9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A29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9B6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CE7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7EA1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A6F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C67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A02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8E02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3E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BA1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0C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6C3BE9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00021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194E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547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E87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321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594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FC5D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FEB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A312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DAF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842B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474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AF6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0F1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1B010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C0CF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0737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F1F448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93FC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E33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B4E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D80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DFB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080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F11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617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D99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8664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6A6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0AB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71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71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D1FA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5F2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F6D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5184BF2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59AF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97B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4AB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8AD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996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AD7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0FD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81E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2EE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AA35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0C0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BB82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09E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DD8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F116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BC2E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465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53C1C77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CA596C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795395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C48BC1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322ED9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379C9682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1CCEB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232C88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1144980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F89E18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0D46DD1C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2A9"/>
    <w:rsid w:val="00000C1F"/>
    <w:rsid w:val="00001E5A"/>
    <w:rsid w:val="00003AB2"/>
    <w:rsid w:val="00006AAF"/>
    <w:rsid w:val="0000744F"/>
    <w:rsid w:val="000075A7"/>
    <w:rsid w:val="000106E1"/>
    <w:rsid w:val="00010F9C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8670E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C7E06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53DE2"/>
    <w:rsid w:val="00161AA6"/>
    <w:rsid w:val="00164E3D"/>
    <w:rsid w:val="00165461"/>
    <w:rsid w:val="00166858"/>
    <w:rsid w:val="001828F2"/>
    <w:rsid w:val="001A1578"/>
    <w:rsid w:val="001A2307"/>
    <w:rsid w:val="001A5B6F"/>
    <w:rsid w:val="001B6A7A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2A9"/>
    <w:rsid w:val="00554348"/>
    <w:rsid w:val="00556752"/>
    <w:rsid w:val="005622CA"/>
    <w:rsid w:val="005650F7"/>
    <w:rsid w:val="00577B92"/>
    <w:rsid w:val="005805B8"/>
    <w:rsid w:val="00581568"/>
    <w:rsid w:val="00583587"/>
    <w:rsid w:val="00584ACB"/>
    <w:rsid w:val="00586400"/>
    <w:rsid w:val="005A4F9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0C8B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6651D"/>
    <w:rsid w:val="00973D8B"/>
    <w:rsid w:val="00976307"/>
    <w:rsid w:val="009815DB"/>
    <w:rsid w:val="0098705B"/>
    <w:rsid w:val="00987DE8"/>
    <w:rsid w:val="009900A1"/>
    <w:rsid w:val="009A3E81"/>
    <w:rsid w:val="009A41A6"/>
    <w:rsid w:val="009A6890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26FA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4F79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E3CBB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C3C7C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CE3F93"/>
  <w15:chartTrackingRefBased/>
  <w15:docId w15:val="{EFACF51A-6AFF-4E51-8A13-322A0DF9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4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44</TotalTime>
  <Pages>4</Pages>
  <Words>279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16</cp:revision>
  <cp:lastPrinted>2021-05-04T07:05:00Z</cp:lastPrinted>
  <dcterms:created xsi:type="dcterms:W3CDTF">2023-06-07T07:34:00Z</dcterms:created>
  <dcterms:modified xsi:type="dcterms:W3CDTF">2023-06-19T12:03:00Z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