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DCBFDF8211849F4BAF2B59CD588004C"/>
        </w:placeholder>
        <w15:appearance w15:val="hidden"/>
        <w:text/>
      </w:sdtPr>
      <w:sdtEndPr/>
      <w:sdtContent>
        <w:p w:rsidRPr="009B062B" w:rsidR="00AF30DD" w:rsidP="009B062B" w:rsidRDefault="00AF30DD" w14:paraId="7146D226" w14:textId="77777777">
          <w:pPr>
            <w:pStyle w:val="RubrikFrslagTIllRiksdagsbeslut"/>
          </w:pPr>
          <w:r w:rsidRPr="009B062B">
            <w:t>Förslag till riksdagsbeslut</w:t>
          </w:r>
        </w:p>
      </w:sdtContent>
    </w:sdt>
    <w:sdt>
      <w:sdtPr>
        <w:alias w:val="Yrkande 1"/>
        <w:tag w:val="cdec6e1b-8892-47b6-b89e-7f146b93bb9d"/>
        <w:id w:val="1127666579"/>
        <w:lock w:val="sdtLocked"/>
      </w:sdtPr>
      <w:sdtEndPr/>
      <w:sdtContent>
        <w:p w:rsidR="0047173E" w:rsidRDefault="009D6824" w14:paraId="44F8EAD9" w14:textId="77777777">
          <w:pPr>
            <w:pStyle w:val="Frslagstext"/>
            <w:numPr>
              <w:ilvl w:val="0"/>
              <w:numId w:val="0"/>
            </w:numPr>
          </w:pPr>
          <w:r>
            <w:t>Riksdagen ställer sig bakom det som anförs i motionen om att ledarskapsutbildning ska vara en integrerad del av lärarutbildningen och tillkännager detta för regeringen.</w:t>
          </w:r>
        </w:p>
      </w:sdtContent>
    </w:sdt>
    <w:p w:rsidRPr="009B062B" w:rsidR="00AF30DD" w:rsidP="009B062B" w:rsidRDefault="000156D9" w14:paraId="1C56682B" w14:textId="77777777">
      <w:pPr>
        <w:pStyle w:val="Rubrik1"/>
      </w:pPr>
      <w:bookmarkStart w:name="MotionsStart" w:id="0"/>
      <w:bookmarkEnd w:id="0"/>
      <w:r w:rsidRPr="009B062B">
        <w:t>Motivering</w:t>
      </w:r>
    </w:p>
    <w:p w:rsidR="003339F9" w:rsidP="003339F9" w:rsidRDefault="003339F9" w14:paraId="39E6EB39" w14:textId="77777777">
      <w:pPr>
        <w:pStyle w:val="Normalutanindragellerluft"/>
      </w:pPr>
      <w:r>
        <w:t xml:space="preserve">Den svenska skolan dras med mycket stora problem när det gäller förmedlandet av kunskaper, och Sverige rankas allt lägre i internationella jämförande studier. Förmedlandet av kunskap till eleverna förutsätter att läraren är tydlig och besitter tillräcklig kompetens och tillräckliga kunskaper om sin roll som ledare och kunskapsförmedlare. </w:t>
      </w:r>
    </w:p>
    <w:p w:rsidRPr="00F27D2A" w:rsidR="003339F9" w:rsidP="00F27D2A" w:rsidRDefault="003339F9" w14:paraId="6ADACCFC" w14:textId="4F8B6268">
      <w:r w:rsidRPr="00F27D2A">
        <w:t>Ett sätt att komma tillrätta med problemet är ytterligare fokus på ledarutbildning inom läraryrket, inte minst i en tid då skolans och den enskilde lärarens auktoritet är lägre än tidigare. En tydlig och kompetent ledare har lättare att styra en grupp. Kontrollen av gruppen är även en förutsättning för att kunna verka i en sådan miljö som skolan och samtidigt kunna förmedla kunskaper. En lärare som inte förmår agera som en le</w:t>
      </w:r>
      <w:r w:rsidRPr="00F27D2A" w:rsidR="00F27D2A">
        <w:t>dare kommer att få det svårt</w:t>
      </w:r>
      <w:r w:rsidRPr="00F27D2A">
        <w:t xml:space="preserve"> att förmå eleverna att ägna studierna i skolan något intresse. Något som brukar tas upp som ett föredöme i ledarskapsutbildningar är försvaret och de utbildningar som tillhandahålls av Försvarshögskolan. Den har allt från små kurser till långa kurser som berättigar till högskolepoäng.</w:t>
      </w:r>
    </w:p>
    <w:p w:rsidR="00093F48" w:rsidP="00F27D2A" w:rsidRDefault="003339F9" w14:paraId="66F6D33C" w14:textId="459122EA">
      <w:r w:rsidRPr="00F27D2A">
        <w:lastRenderedPageBreak/>
        <w:t>I dagsläget anser vi, dels av egna erfarenheter</w:t>
      </w:r>
      <w:r w:rsidRPr="00F27D2A" w:rsidR="00F27D2A">
        <w:t>,</w:t>
      </w:r>
      <w:r w:rsidRPr="00F27D2A">
        <w:t xml:space="preserve"> och dels efter diskussioner med elever vid olika utbildningar, oss se att om man gör en jämförelse mellan exempelvis civilingenjörs- eller läkarutbildningar och lärarutbildningar, så är studietakten betydligt lägre vid den sistnämnda. Vi menar därför att eleve</w:t>
      </w:r>
      <w:r w:rsidRPr="00F27D2A" w:rsidR="00F27D2A">
        <w:t>rna vid lärarutbildningen,</w:t>
      </w:r>
      <w:r w:rsidRPr="00F27D2A">
        <w:t xml:space="preserve"> den lägre studietakten </w:t>
      </w:r>
      <w:r w:rsidRPr="00F27D2A" w:rsidR="00F27D2A">
        <w:t xml:space="preserve">tagen </w:t>
      </w:r>
      <w:r w:rsidRPr="00F27D2A">
        <w:t xml:space="preserve">i beaktande, borde kunna tillgodogöra sig en adekvat ledarskapsutbildning inom ramen för de högskolepoäng som i dag utgör lärarutbildningen. </w:t>
      </w:r>
    </w:p>
    <w:p w:rsidRPr="00F27D2A" w:rsidR="00F27D2A" w:rsidP="00F27D2A" w:rsidRDefault="00F27D2A" w14:paraId="6BF53B2E" w14:textId="77777777">
      <w:bookmarkStart w:name="_GoBack" w:id="1"/>
      <w:bookmarkEnd w:id="1"/>
    </w:p>
    <w:sdt>
      <w:sdtPr>
        <w:alias w:val="CC_Underskrifter"/>
        <w:tag w:val="CC_Underskrifter"/>
        <w:id w:val="583496634"/>
        <w:lock w:val="sdtContentLocked"/>
        <w:placeholder>
          <w:docPart w:val="D08ED96036DB4C1E81ACD9D32C01F685"/>
        </w:placeholder>
        <w15:appearance w15:val="hidden"/>
      </w:sdtPr>
      <w:sdtEndPr/>
      <w:sdtContent>
        <w:p w:rsidR="004801AC" w:rsidP="003339F9" w:rsidRDefault="00F27D2A" w14:paraId="261290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Carina Herrstedt (SD)</w:t>
            </w:r>
          </w:p>
        </w:tc>
      </w:tr>
    </w:tbl>
    <w:p w:rsidR="00B869E1" w:rsidRDefault="00B869E1" w14:paraId="16047462" w14:textId="77777777"/>
    <w:sectPr w:rsidR="00B869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6D7B3" w14:textId="77777777" w:rsidR="003339F9" w:rsidRDefault="003339F9" w:rsidP="000C1CAD">
      <w:pPr>
        <w:spacing w:line="240" w:lineRule="auto"/>
      </w:pPr>
      <w:r>
        <w:separator/>
      </w:r>
    </w:p>
  </w:endnote>
  <w:endnote w:type="continuationSeparator" w:id="0">
    <w:p w14:paraId="7125A3A5" w14:textId="77777777" w:rsidR="003339F9" w:rsidRDefault="003339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1FB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14EB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7D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9CDFB" w14:textId="77777777" w:rsidR="003339F9" w:rsidRDefault="003339F9" w:rsidP="000C1CAD">
      <w:pPr>
        <w:spacing w:line="240" w:lineRule="auto"/>
      </w:pPr>
      <w:r>
        <w:separator/>
      </w:r>
    </w:p>
  </w:footnote>
  <w:footnote w:type="continuationSeparator" w:id="0">
    <w:p w14:paraId="1A949602" w14:textId="77777777" w:rsidR="003339F9" w:rsidRDefault="003339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D3EF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583BB" wp14:anchorId="443D5F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27D2A" w14:paraId="5FEB49BD" w14:textId="77777777">
                          <w:pPr>
                            <w:jc w:val="right"/>
                          </w:pPr>
                          <w:sdt>
                            <w:sdtPr>
                              <w:alias w:val="CC_Noformat_Partikod"/>
                              <w:tag w:val="CC_Noformat_Partikod"/>
                              <w:id w:val="-53464382"/>
                              <w:placeholder>
                                <w:docPart w:val="11FFC01261754195B58165252FE826AA"/>
                              </w:placeholder>
                              <w:text/>
                            </w:sdtPr>
                            <w:sdtEndPr/>
                            <w:sdtContent>
                              <w:r w:rsidR="003339F9">
                                <w:t>SD</w:t>
                              </w:r>
                            </w:sdtContent>
                          </w:sdt>
                          <w:sdt>
                            <w:sdtPr>
                              <w:alias w:val="CC_Noformat_Partinummer"/>
                              <w:tag w:val="CC_Noformat_Partinummer"/>
                              <w:id w:val="-1709555926"/>
                              <w:placeholder>
                                <w:docPart w:val="15AF7465A4A24A999FF2B4810AB883F4"/>
                              </w:placeholder>
                              <w:text/>
                            </w:sdtPr>
                            <w:sdtEndPr/>
                            <w:sdtContent>
                              <w:r w:rsidR="003339F9">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D5F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27D2A" w14:paraId="5FEB49BD" w14:textId="77777777">
                    <w:pPr>
                      <w:jc w:val="right"/>
                    </w:pPr>
                    <w:sdt>
                      <w:sdtPr>
                        <w:alias w:val="CC_Noformat_Partikod"/>
                        <w:tag w:val="CC_Noformat_Partikod"/>
                        <w:id w:val="-53464382"/>
                        <w:placeholder>
                          <w:docPart w:val="11FFC01261754195B58165252FE826AA"/>
                        </w:placeholder>
                        <w:text/>
                      </w:sdtPr>
                      <w:sdtEndPr/>
                      <w:sdtContent>
                        <w:r w:rsidR="003339F9">
                          <w:t>SD</w:t>
                        </w:r>
                      </w:sdtContent>
                    </w:sdt>
                    <w:sdt>
                      <w:sdtPr>
                        <w:alias w:val="CC_Noformat_Partinummer"/>
                        <w:tag w:val="CC_Noformat_Partinummer"/>
                        <w:id w:val="-1709555926"/>
                        <w:placeholder>
                          <w:docPart w:val="15AF7465A4A24A999FF2B4810AB883F4"/>
                        </w:placeholder>
                        <w:text/>
                      </w:sdtPr>
                      <w:sdtEndPr/>
                      <w:sdtContent>
                        <w:r w:rsidR="003339F9">
                          <w:t>292</w:t>
                        </w:r>
                      </w:sdtContent>
                    </w:sdt>
                  </w:p>
                </w:txbxContent>
              </v:textbox>
              <w10:wrap anchorx="page"/>
            </v:shape>
          </w:pict>
        </mc:Fallback>
      </mc:AlternateContent>
    </w:r>
  </w:p>
  <w:p w:rsidRPr="00293C4F" w:rsidR="007A5507" w:rsidP="00776B74" w:rsidRDefault="007A5507" w14:paraId="569288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7D2A" w14:paraId="6EDCBA58" w14:textId="77777777">
    <w:pPr>
      <w:jc w:val="right"/>
    </w:pPr>
    <w:sdt>
      <w:sdtPr>
        <w:alias w:val="CC_Noformat_Partikod"/>
        <w:tag w:val="CC_Noformat_Partikod"/>
        <w:id w:val="559911109"/>
        <w:text/>
      </w:sdtPr>
      <w:sdtEndPr/>
      <w:sdtContent>
        <w:r w:rsidR="003339F9">
          <w:t>SD</w:t>
        </w:r>
      </w:sdtContent>
    </w:sdt>
    <w:sdt>
      <w:sdtPr>
        <w:alias w:val="CC_Noformat_Partinummer"/>
        <w:tag w:val="CC_Noformat_Partinummer"/>
        <w:id w:val="1197820850"/>
        <w:text/>
      </w:sdtPr>
      <w:sdtEndPr/>
      <w:sdtContent>
        <w:r w:rsidR="003339F9">
          <w:t>292</w:t>
        </w:r>
      </w:sdtContent>
    </w:sdt>
  </w:p>
  <w:p w:rsidR="007A5507" w:rsidP="00776B74" w:rsidRDefault="007A5507" w14:paraId="24E5C3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7D2A" w14:paraId="5E9503EB" w14:textId="77777777">
    <w:pPr>
      <w:jc w:val="right"/>
    </w:pPr>
    <w:sdt>
      <w:sdtPr>
        <w:alias w:val="CC_Noformat_Partikod"/>
        <w:tag w:val="CC_Noformat_Partikod"/>
        <w:id w:val="1471015553"/>
        <w:text/>
      </w:sdtPr>
      <w:sdtEndPr/>
      <w:sdtContent>
        <w:r w:rsidR="003339F9">
          <w:t>SD</w:t>
        </w:r>
      </w:sdtContent>
    </w:sdt>
    <w:sdt>
      <w:sdtPr>
        <w:alias w:val="CC_Noformat_Partinummer"/>
        <w:tag w:val="CC_Noformat_Partinummer"/>
        <w:id w:val="-2014525982"/>
        <w:text/>
      </w:sdtPr>
      <w:sdtEndPr/>
      <w:sdtContent>
        <w:r w:rsidR="003339F9">
          <w:t>292</w:t>
        </w:r>
      </w:sdtContent>
    </w:sdt>
  </w:p>
  <w:p w:rsidR="007A5507" w:rsidP="00A314CF" w:rsidRDefault="00F27D2A" w14:paraId="6F5F1C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27D2A" w14:paraId="1522C55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27D2A" w14:paraId="71F9AF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:1397</w:t>
        </w:r>
      </w:sdtContent>
    </w:sdt>
  </w:p>
  <w:p w:rsidR="007A5507" w:rsidP="00E03A3D" w:rsidRDefault="00F27D2A" w14:paraId="12DC8489" w14:textId="77777777">
    <w:pPr>
      <w:pStyle w:val="Motionr"/>
    </w:pPr>
    <w:sdt>
      <w:sdtPr>
        <w:alias w:val="CC_Noformat_Avtext"/>
        <w:tag w:val="CC_Noformat_Avtext"/>
        <w:id w:val="-2020768203"/>
        <w:lock w:val="sdtContentLocked"/>
        <w15:appearance w15:val="hidden"/>
        <w:text/>
      </w:sdtPr>
      <w:sdtEndPr/>
      <w:sdtContent>
        <w:r>
          <w:t>av Richard Jomshof och Carina Herrstedt (båda SD)</w:t>
        </w:r>
      </w:sdtContent>
    </w:sdt>
  </w:p>
  <w:sdt>
    <w:sdtPr>
      <w:alias w:val="CC_Noformat_Rubtext"/>
      <w:tag w:val="CC_Noformat_Rubtext"/>
      <w:id w:val="-218060500"/>
      <w:lock w:val="sdtLocked"/>
      <w15:appearance w15:val="hidden"/>
      <w:text/>
    </w:sdtPr>
    <w:sdtEndPr/>
    <w:sdtContent>
      <w:p w:rsidR="007A5507" w:rsidP="00283E0F" w:rsidRDefault="003339F9" w14:paraId="30D527C1" w14:textId="77777777">
        <w:pPr>
          <w:pStyle w:val="FSHRub2"/>
        </w:pPr>
        <w:r>
          <w:t>Ledarskapsutbildning för lärare</w:t>
        </w:r>
      </w:p>
    </w:sdtContent>
  </w:sdt>
  <w:sdt>
    <w:sdtPr>
      <w:alias w:val="CC_Boilerplate_3"/>
      <w:tag w:val="CC_Boilerplate_3"/>
      <w:id w:val="1606463544"/>
      <w:lock w:val="sdtContentLocked"/>
      <w15:appearance w15:val="hidden"/>
      <w:text w:multiLine="1"/>
    </w:sdtPr>
    <w:sdtEndPr/>
    <w:sdtContent>
      <w:p w:rsidR="007A5507" w:rsidP="00283E0F" w:rsidRDefault="007A5507" w14:paraId="7C62E2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39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9F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73E"/>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82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C04"/>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9E1"/>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25A"/>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A43"/>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D2A"/>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959CDA"/>
  <w15:chartTrackingRefBased/>
  <w15:docId w15:val="{E82C38E8-5973-4FC9-8B3D-F1781F27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CBFDF8211849F4BAF2B59CD588004C"/>
        <w:category>
          <w:name w:val="Allmänt"/>
          <w:gallery w:val="placeholder"/>
        </w:category>
        <w:types>
          <w:type w:val="bbPlcHdr"/>
        </w:types>
        <w:behaviors>
          <w:behavior w:val="content"/>
        </w:behaviors>
        <w:guid w:val="{F8AED801-E88D-4926-AE59-362D73F17719}"/>
      </w:docPartPr>
      <w:docPartBody>
        <w:p w:rsidR="00194586" w:rsidRDefault="00194586">
          <w:pPr>
            <w:pStyle w:val="DDCBFDF8211849F4BAF2B59CD588004C"/>
          </w:pPr>
          <w:r w:rsidRPr="009A726D">
            <w:rPr>
              <w:rStyle w:val="Platshllartext"/>
            </w:rPr>
            <w:t>Klicka här för att ange text.</w:t>
          </w:r>
        </w:p>
      </w:docPartBody>
    </w:docPart>
    <w:docPart>
      <w:docPartPr>
        <w:name w:val="D08ED96036DB4C1E81ACD9D32C01F685"/>
        <w:category>
          <w:name w:val="Allmänt"/>
          <w:gallery w:val="placeholder"/>
        </w:category>
        <w:types>
          <w:type w:val="bbPlcHdr"/>
        </w:types>
        <w:behaviors>
          <w:behavior w:val="content"/>
        </w:behaviors>
        <w:guid w:val="{182426F3-F45A-4E24-BF51-EA90462014C2}"/>
      </w:docPartPr>
      <w:docPartBody>
        <w:p w:rsidR="00194586" w:rsidRDefault="00194586">
          <w:pPr>
            <w:pStyle w:val="D08ED96036DB4C1E81ACD9D32C01F685"/>
          </w:pPr>
          <w:r w:rsidRPr="002551EA">
            <w:rPr>
              <w:rStyle w:val="Platshllartext"/>
              <w:color w:val="808080" w:themeColor="background1" w:themeShade="80"/>
            </w:rPr>
            <w:t>[Motionärernas namn]</w:t>
          </w:r>
        </w:p>
      </w:docPartBody>
    </w:docPart>
    <w:docPart>
      <w:docPartPr>
        <w:name w:val="11FFC01261754195B58165252FE826AA"/>
        <w:category>
          <w:name w:val="Allmänt"/>
          <w:gallery w:val="placeholder"/>
        </w:category>
        <w:types>
          <w:type w:val="bbPlcHdr"/>
        </w:types>
        <w:behaviors>
          <w:behavior w:val="content"/>
        </w:behaviors>
        <w:guid w:val="{B7DD6ECC-7A5D-4768-B277-6E01EDB6FFA5}"/>
      </w:docPartPr>
      <w:docPartBody>
        <w:p w:rsidR="00194586" w:rsidRDefault="00194586">
          <w:pPr>
            <w:pStyle w:val="11FFC01261754195B58165252FE826AA"/>
          </w:pPr>
          <w:r>
            <w:rPr>
              <w:rStyle w:val="Platshllartext"/>
            </w:rPr>
            <w:t xml:space="preserve"> </w:t>
          </w:r>
        </w:p>
      </w:docPartBody>
    </w:docPart>
    <w:docPart>
      <w:docPartPr>
        <w:name w:val="15AF7465A4A24A999FF2B4810AB883F4"/>
        <w:category>
          <w:name w:val="Allmänt"/>
          <w:gallery w:val="placeholder"/>
        </w:category>
        <w:types>
          <w:type w:val="bbPlcHdr"/>
        </w:types>
        <w:behaviors>
          <w:behavior w:val="content"/>
        </w:behaviors>
        <w:guid w:val="{7E1671F0-D239-4F9E-96CE-A43DFA2E91F3}"/>
      </w:docPartPr>
      <w:docPartBody>
        <w:p w:rsidR="00194586" w:rsidRDefault="00194586">
          <w:pPr>
            <w:pStyle w:val="15AF7465A4A24A999FF2B4810AB883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86"/>
    <w:rsid w:val="00194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CBFDF8211849F4BAF2B59CD588004C">
    <w:name w:val="DDCBFDF8211849F4BAF2B59CD588004C"/>
  </w:style>
  <w:style w:type="paragraph" w:customStyle="1" w:styleId="C61748E22D32499BAB2C39BC391ED34A">
    <w:name w:val="C61748E22D32499BAB2C39BC391ED34A"/>
  </w:style>
  <w:style w:type="paragraph" w:customStyle="1" w:styleId="3BC915FF0CE247E1970A7CA724331DC7">
    <w:name w:val="3BC915FF0CE247E1970A7CA724331DC7"/>
  </w:style>
  <w:style w:type="paragraph" w:customStyle="1" w:styleId="D08ED96036DB4C1E81ACD9D32C01F685">
    <w:name w:val="D08ED96036DB4C1E81ACD9D32C01F685"/>
  </w:style>
  <w:style w:type="paragraph" w:customStyle="1" w:styleId="11FFC01261754195B58165252FE826AA">
    <w:name w:val="11FFC01261754195B58165252FE826AA"/>
  </w:style>
  <w:style w:type="paragraph" w:customStyle="1" w:styleId="15AF7465A4A24A999FF2B4810AB883F4">
    <w:name w:val="15AF7465A4A24A999FF2B4810AB88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B68C8-964D-4C14-B62D-4B32F8AD5BD2}"/>
</file>

<file path=customXml/itemProps2.xml><?xml version="1.0" encoding="utf-8"?>
<ds:datastoreItem xmlns:ds="http://schemas.openxmlformats.org/officeDocument/2006/customXml" ds:itemID="{5F425D60-BD76-4A43-AABE-0595FEB88299}"/>
</file>

<file path=customXml/itemProps3.xml><?xml version="1.0" encoding="utf-8"?>
<ds:datastoreItem xmlns:ds="http://schemas.openxmlformats.org/officeDocument/2006/customXml" ds:itemID="{15E9B994-59CF-470B-B848-EF8A147AF093}"/>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1581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