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1A98E81D9A4B65B94FAEAECBC4F31A"/>
        </w:placeholder>
        <w:text/>
      </w:sdtPr>
      <w:sdtEndPr/>
      <w:sdtContent>
        <w:p w:rsidRPr="009B062B" w:rsidR="00AF30DD" w:rsidP="00DA28CE" w:rsidRDefault="00AF30DD" w14:paraId="4CD91CF9" w14:textId="77777777">
          <w:pPr>
            <w:pStyle w:val="Rubrik1"/>
            <w:spacing w:after="300"/>
          </w:pPr>
          <w:r w:rsidRPr="009B062B">
            <w:t>Förslag till riksdagsbeslut</w:t>
          </w:r>
        </w:p>
      </w:sdtContent>
    </w:sdt>
    <w:sdt>
      <w:sdtPr>
        <w:alias w:val="Yrkande 1"/>
        <w:tag w:val="e8e92979-4bc4-4df1-9224-6af63aaabf88"/>
        <w:id w:val="2131440082"/>
        <w:lock w:val="sdtLocked"/>
      </w:sdtPr>
      <w:sdtEndPr/>
      <w:sdtContent>
        <w:p w:rsidR="00A2333C" w:rsidRDefault="00342489" w14:paraId="4CD91CFA" w14:textId="77777777">
          <w:pPr>
            <w:pStyle w:val="Frslagstext"/>
            <w:numPr>
              <w:ilvl w:val="0"/>
              <w:numId w:val="0"/>
            </w:numPr>
          </w:pPr>
          <w:r>
            <w:t>Riksdagen ställer sig bakom det som anförs i motionen om bolån riktade till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27812419644F26A9D2275C0AE042CE"/>
        </w:placeholder>
        <w:text/>
      </w:sdtPr>
      <w:sdtEndPr/>
      <w:sdtContent>
        <w:p w:rsidRPr="009B062B" w:rsidR="006D79C9" w:rsidP="00333E95" w:rsidRDefault="00E36781" w14:paraId="4CD91CFB" w14:textId="2B8E2602">
          <w:pPr>
            <w:pStyle w:val="Rubrik1"/>
          </w:pPr>
          <w:r w:rsidRPr="00E36781">
            <w:t>Bolån riktat mot unga</w:t>
          </w:r>
        </w:p>
      </w:sdtContent>
    </w:sdt>
    <w:p w:rsidR="00C16411" w:rsidP="00E36781" w:rsidRDefault="00C16411" w14:paraId="4CD91CFD" w14:textId="081CD00F">
      <w:pPr>
        <w:pStyle w:val="Normalutanindragellerluft"/>
      </w:pPr>
      <w:r>
        <w:t xml:space="preserve">Det är inte helt enkelt att ta sig in på arbetsmarknaden idag och då blir inte tillvaron lättare när det är brist på hyresrätter och priserna på bostadsrätter är höga. Därför tittar även ekonomiskt svaga ungdomar på möjligheten att äga sin egen bostad. I slutet av livet är det många som ska kunna vara nöjda över att ha investerat i en fastighet redan </w:t>
      </w:r>
      <w:r w:rsidRPr="00E36781">
        <w:rPr>
          <w:spacing w:val="-1"/>
        </w:rPr>
        <w:t>när de först tog sig ut i arbetslivet. Problemet är just att unga inte är etablerade på arbets</w:t>
      </w:r>
      <w:r w:rsidRPr="00E36781" w:rsidR="00E36781">
        <w:rPr>
          <w:spacing w:val="-1"/>
        </w:rPr>
        <w:softHyphen/>
      </w:r>
      <w:r w:rsidRPr="00E36781">
        <w:rPr>
          <w:spacing w:val="-1"/>
        </w:rPr>
        <w:t>marknaden.</w:t>
      </w:r>
      <w:r>
        <w:t xml:space="preserve">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00C16411" w:rsidP="00E36781" w:rsidRDefault="00C16411" w14:paraId="4CD91CFF" w14:textId="2558E81E">
      <w:r w:rsidRPr="00E36781">
        <w:rPr>
          <w:spacing w:val="-1"/>
        </w:rPr>
        <w:t xml:space="preserve">Även för de billigare bostäderna på marknaden kan kravet på kontantinsats stoppa flera unga från att investera i en egen bostad. I Norge har man löst det genom att unga får separata fördelaktiga villkor för bostadslån vilket stimulerar ett ökat bostadsbyggande. </w:t>
      </w:r>
      <w:r>
        <w:t xml:space="preserve">Dessa lån som sker genom den s.k. bosparandemodellen </w:t>
      </w:r>
      <w:r w:rsidR="003C3980">
        <w:t>b</w:t>
      </w:r>
      <w:r>
        <w:t>oligspar</w:t>
      </w:r>
      <w:r w:rsidR="003C3980">
        <w:t>ing</w:t>
      </w:r>
      <w:r>
        <w:t xml:space="preserve"> for </w:t>
      </w:r>
      <w:r w:rsidR="003C3980">
        <w:t>u</w:t>
      </w:r>
      <w:r>
        <w:t>ng</w:t>
      </w:r>
      <w:r w:rsidR="003C3980">
        <w:t>dom</w:t>
      </w:r>
      <w:r>
        <w:t xml:space="preserve"> kan vara en förebild, och en liknande modell för att underlätta ett allvarligt problem med bostads</w:t>
      </w:r>
      <w:bookmarkStart w:name="_GoBack" w:id="1"/>
      <w:bookmarkEnd w:id="1"/>
      <w:r>
        <w:t>brist kan behövas i Sverige. Efter särskilda utvärderingar kan flera unga få en unik möjlighet att starta tidigt med ett eget hem samtidigt som man uppmuntrar unga att äga sitt eget boende. Regeringen bör tillkännages riksdagens vilja att införa detta.</w:t>
      </w:r>
    </w:p>
    <w:sdt>
      <w:sdtPr>
        <w:rPr>
          <w:i/>
          <w:noProof/>
        </w:rPr>
        <w:alias w:val="CC_Underskrifter"/>
        <w:tag w:val="CC_Underskrifter"/>
        <w:id w:val="583496634"/>
        <w:lock w:val="sdtContentLocked"/>
        <w:placeholder>
          <w:docPart w:val="3ACA37CB38E7495FA6C75F4E1DF99689"/>
        </w:placeholder>
      </w:sdtPr>
      <w:sdtEndPr>
        <w:rPr>
          <w:i w:val="0"/>
          <w:noProof w:val="0"/>
        </w:rPr>
      </w:sdtEndPr>
      <w:sdtContent>
        <w:p w:rsidR="00306AA2" w:rsidP="00306AA2" w:rsidRDefault="00306AA2" w14:paraId="4CD91D01" w14:textId="77777777"/>
        <w:p w:rsidRPr="008E0FE2" w:rsidR="004801AC" w:rsidP="00306AA2" w:rsidRDefault="00E36781" w14:paraId="4CD91D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DE1152" w:rsidRDefault="00DE1152" w14:paraId="4CD91D06" w14:textId="77777777"/>
    <w:sectPr w:rsidR="00DE11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91D08" w14:textId="77777777" w:rsidR="004F3944" w:rsidRDefault="004F3944" w:rsidP="000C1CAD">
      <w:pPr>
        <w:spacing w:line="240" w:lineRule="auto"/>
      </w:pPr>
      <w:r>
        <w:separator/>
      </w:r>
    </w:p>
  </w:endnote>
  <w:endnote w:type="continuationSeparator" w:id="0">
    <w:p w14:paraId="4CD91D09" w14:textId="77777777" w:rsidR="004F3944" w:rsidRDefault="004F39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1D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1D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636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1D17" w14:textId="77777777" w:rsidR="00262EA3" w:rsidRPr="00306AA2" w:rsidRDefault="00262EA3" w:rsidP="00306A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91D06" w14:textId="77777777" w:rsidR="004F3944" w:rsidRDefault="004F3944" w:rsidP="000C1CAD">
      <w:pPr>
        <w:spacing w:line="240" w:lineRule="auto"/>
      </w:pPr>
      <w:r>
        <w:separator/>
      </w:r>
    </w:p>
  </w:footnote>
  <w:footnote w:type="continuationSeparator" w:id="0">
    <w:p w14:paraId="4CD91D07" w14:textId="77777777" w:rsidR="004F3944" w:rsidRDefault="004F39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D91D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91D19" wp14:anchorId="4CD91D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781" w14:paraId="4CD91D1C" w14:textId="77777777">
                          <w:pPr>
                            <w:jc w:val="right"/>
                          </w:pPr>
                          <w:sdt>
                            <w:sdtPr>
                              <w:alias w:val="CC_Noformat_Partikod"/>
                              <w:tag w:val="CC_Noformat_Partikod"/>
                              <w:id w:val="-53464382"/>
                              <w:placeholder>
                                <w:docPart w:val="A79BD6D74C5442D7855FF1A2F73ED5CC"/>
                              </w:placeholder>
                              <w:text/>
                            </w:sdtPr>
                            <w:sdtEndPr/>
                            <w:sdtContent>
                              <w:r w:rsidR="00C16411">
                                <w:t>SD</w:t>
                              </w:r>
                            </w:sdtContent>
                          </w:sdt>
                          <w:sdt>
                            <w:sdtPr>
                              <w:alias w:val="CC_Noformat_Partinummer"/>
                              <w:tag w:val="CC_Noformat_Partinummer"/>
                              <w:id w:val="-1709555926"/>
                              <w:placeholder>
                                <w:docPart w:val="3559600B87C84A738AF844933242705D"/>
                              </w:placeholder>
                              <w:text/>
                            </w:sdtPr>
                            <w:sdtEndPr/>
                            <w:sdtContent>
                              <w:r w:rsidR="00306AA2">
                                <w:t>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D91D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6781" w14:paraId="4CD91D1C" w14:textId="77777777">
                    <w:pPr>
                      <w:jc w:val="right"/>
                    </w:pPr>
                    <w:sdt>
                      <w:sdtPr>
                        <w:alias w:val="CC_Noformat_Partikod"/>
                        <w:tag w:val="CC_Noformat_Partikod"/>
                        <w:id w:val="-53464382"/>
                        <w:placeholder>
                          <w:docPart w:val="A79BD6D74C5442D7855FF1A2F73ED5CC"/>
                        </w:placeholder>
                        <w:text/>
                      </w:sdtPr>
                      <w:sdtEndPr/>
                      <w:sdtContent>
                        <w:r w:rsidR="00C16411">
                          <w:t>SD</w:t>
                        </w:r>
                      </w:sdtContent>
                    </w:sdt>
                    <w:sdt>
                      <w:sdtPr>
                        <w:alias w:val="CC_Noformat_Partinummer"/>
                        <w:tag w:val="CC_Noformat_Partinummer"/>
                        <w:id w:val="-1709555926"/>
                        <w:placeholder>
                          <w:docPart w:val="3559600B87C84A738AF844933242705D"/>
                        </w:placeholder>
                        <w:text/>
                      </w:sdtPr>
                      <w:sdtEndPr/>
                      <w:sdtContent>
                        <w:r w:rsidR="00306AA2">
                          <w:t>178</w:t>
                        </w:r>
                      </w:sdtContent>
                    </w:sdt>
                  </w:p>
                </w:txbxContent>
              </v:textbox>
              <w10:wrap anchorx="page"/>
            </v:shape>
          </w:pict>
        </mc:Fallback>
      </mc:AlternateContent>
    </w:r>
  </w:p>
  <w:p w:rsidRPr="00293C4F" w:rsidR="00262EA3" w:rsidP="00776B74" w:rsidRDefault="00262EA3" w14:paraId="4CD91D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D91D0C" w14:textId="77777777">
    <w:pPr>
      <w:jc w:val="right"/>
    </w:pPr>
  </w:p>
  <w:p w:rsidR="00262EA3" w:rsidP="00776B74" w:rsidRDefault="00262EA3" w14:paraId="4CD91D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6781" w14:paraId="4CD91D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D91D1B" wp14:anchorId="4CD91D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781" w14:paraId="4CD91D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6411">
          <w:t>SD</w:t>
        </w:r>
      </w:sdtContent>
    </w:sdt>
    <w:sdt>
      <w:sdtPr>
        <w:alias w:val="CC_Noformat_Partinummer"/>
        <w:tag w:val="CC_Noformat_Partinummer"/>
        <w:id w:val="-2014525982"/>
        <w:text/>
      </w:sdtPr>
      <w:sdtEndPr/>
      <w:sdtContent>
        <w:r w:rsidR="00306AA2">
          <w:t>178</w:t>
        </w:r>
      </w:sdtContent>
    </w:sdt>
  </w:p>
  <w:p w:rsidRPr="008227B3" w:rsidR="00262EA3" w:rsidP="008227B3" w:rsidRDefault="00E36781" w14:paraId="4CD91D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6781" w14:paraId="4CD91D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8CB02C98B437429D9A26FF52ED4F38C0"/>
        </w:placeholder>
        <w:showingPlcHdr/>
        <w15:appearance w15:val="hidden"/>
        <w:text/>
      </w:sdtPr>
      <w:sdtEndPr>
        <w:rPr>
          <w:rStyle w:val="Rubrik1Char"/>
          <w:rFonts w:asciiTheme="majorHAnsi" w:hAnsiTheme="majorHAnsi"/>
          <w:sz w:val="38"/>
        </w:rPr>
      </w:sdtEndPr>
      <w:sdtContent>
        <w:r>
          <w:t>:279</w:t>
        </w:r>
      </w:sdtContent>
    </w:sdt>
  </w:p>
  <w:p w:rsidR="00262EA3" w:rsidP="00E03A3D" w:rsidRDefault="00E36781" w14:paraId="4CD91D14"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2E13F3" w14:paraId="4CD91D15" w14:textId="77777777">
        <w:pPr>
          <w:pStyle w:val="FSHRub2"/>
        </w:pPr>
        <w:r>
          <w:t>Bolån riktat till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4CD91D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C164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D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40"/>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3F3"/>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A2"/>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4C9"/>
    <w:rsid w:val="00333E95"/>
    <w:rsid w:val="00334938"/>
    <w:rsid w:val="00335FFF"/>
    <w:rsid w:val="003366FF"/>
    <w:rsid w:val="00336F3D"/>
    <w:rsid w:val="003370B9"/>
    <w:rsid w:val="003371FF"/>
    <w:rsid w:val="00337327"/>
    <w:rsid w:val="003373C0"/>
    <w:rsid w:val="00337855"/>
    <w:rsid w:val="00341459"/>
    <w:rsid w:val="0034248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98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34"/>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A6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44"/>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27"/>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69"/>
    <w:rsid w:val="00A165DB"/>
    <w:rsid w:val="00A16721"/>
    <w:rsid w:val="00A1750A"/>
    <w:rsid w:val="00A17676"/>
    <w:rsid w:val="00A200AF"/>
    <w:rsid w:val="00A21529"/>
    <w:rsid w:val="00A2153D"/>
    <w:rsid w:val="00A22EEE"/>
    <w:rsid w:val="00A2333C"/>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13"/>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411"/>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D0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B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15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81"/>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D91CF8"/>
  <w15:chartTrackingRefBased/>
  <w15:docId w15:val="{91C64B1C-5D02-4F34-9238-AFA26BB1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29448">
      <w:bodyDiv w:val="1"/>
      <w:marLeft w:val="0"/>
      <w:marRight w:val="0"/>
      <w:marTop w:val="0"/>
      <w:marBottom w:val="0"/>
      <w:divBdr>
        <w:top w:val="none" w:sz="0" w:space="0" w:color="auto"/>
        <w:left w:val="none" w:sz="0" w:space="0" w:color="auto"/>
        <w:bottom w:val="none" w:sz="0" w:space="0" w:color="auto"/>
        <w:right w:val="none" w:sz="0" w:space="0" w:color="auto"/>
      </w:divBdr>
    </w:div>
    <w:div w:id="17741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A98E81D9A4B65B94FAEAECBC4F31A"/>
        <w:category>
          <w:name w:val="Allmänt"/>
          <w:gallery w:val="placeholder"/>
        </w:category>
        <w:types>
          <w:type w:val="bbPlcHdr"/>
        </w:types>
        <w:behaviors>
          <w:behavior w:val="content"/>
        </w:behaviors>
        <w:guid w:val="{DCC0FE7B-60D2-4619-A2FD-887E07A3D366}"/>
      </w:docPartPr>
      <w:docPartBody>
        <w:p w:rsidR="00145985" w:rsidRDefault="00CC162E">
          <w:pPr>
            <w:pStyle w:val="D21A98E81D9A4B65B94FAEAECBC4F31A"/>
          </w:pPr>
          <w:r w:rsidRPr="005A0A93">
            <w:rPr>
              <w:rStyle w:val="Platshllartext"/>
            </w:rPr>
            <w:t>Förslag till riksdagsbeslut</w:t>
          </w:r>
        </w:p>
      </w:docPartBody>
    </w:docPart>
    <w:docPart>
      <w:docPartPr>
        <w:name w:val="D627812419644F26A9D2275C0AE042CE"/>
        <w:category>
          <w:name w:val="Allmänt"/>
          <w:gallery w:val="placeholder"/>
        </w:category>
        <w:types>
          <w:type w:val="bbPlcHdr"/>
        </w:types>
        <w:behaviors>
          <w:behavior w:val="content"/>
        </w:behaviors>
        <w:guid w:val="{B87B7855-B1A8-4075-94CB-B8CC858F477C}"/>
      </w:docPartPr>
      <w:docPartBody>
        <w:p w:rsidR="00145985" w:rsidRDefault="00CC162E">
          <w:pPr>
            <w:pStyle w:val="D627812419644F26A9D2275C0AE042CE"/>
          </w:pPr>
          <w:r w:rsidRPr="005A0A93">
            <w:rPr>
              <w:rStyle w:val="Platshllartext"/>
            </w:rPr>
            <w:t>Motivering</w:t>
          </w:r>
        </w:p>
      </w:docPartBody>
    </w:docPart>
    <w:docPart>
      <w:docPartPr>
        <w:name w:val="A79BD6D74C5442D7855FF1A2F73ED5CC"/>
        <w:category>
          <w:name w:val="Allmänt"/>
          <w:gallery w:val="placeholder"/>
        </w:category>
        <w:types>
          <w:type w:val="bbPlcHdr"/>
        </w:types>
        <w:behaviors>
          <w:behavior w:val="content"/>
        </w:behaviors>
        <w:guid w:val="{029F14A8-8199-4AE3-AD50-7FA2D3C77169}"/>
      </w:docPartPr>
      <w:docPartBody>
        <w:p w:rsidR="00145985" w:rsidRDefault="00CC162E">
          <w:pPr>
            <w:pStyle w:val="A79BD6D74C5442D7855FF1A2F73ED5CC"/>
          </w:pPr>
          <w:r>
            <w:rPr>
              <w:rStyle w:val="Platshllartext"/>
            </w:rPr>
            <w:t xml:space="preserve"> </w:t>
          </w:r>
        </w:p>
      </w:docPartBody>
    </w:docPart>
    <w:docPart>
      <w:docPartPr>
        <w:name w:val="3559600B87C84A738AF844933242705D"/>
        <w:category>
          <w:name w:val="Allmänt"/>
          <w:gallery w:val="placeholder"/>
        </w:category>
        <w:types>
          <w:type w:val="bbPlcHdr"/>
        </w:types>
        <w:behaviors>
          <w:behavior w:val="content"/>
        </w:behaviors>
        <w:guid w:val="{4ADEC4FD-18F0-41D5-9B78-7B4839A6C6D9}"/>
      </w:docPartPr>
      <w:docPartBody>
        <w:p w:rsidR="00145985" w:rsidRDefault="00CC162E">
          <w:pPr>
            <w:pStyle w:val="3559600B87C84A738AF844933242705D"/>
          </w:pPr>
          <w:r>
            <w:t xml:space="preserve"> </w:t>
          </w:r>
        </w:p>
      </w:docPartBody>
    </w:docPart>
    <w:docPart>
      <w:docPartPr>
        <w:name w:val="3ACA37CB38E7495FA6C75F4E1DF99689"/>
        <w:category>
          <w:name w:val="Allmänt"/>
          <w:gallery w:val="placeholder"/>
        </w:category>
        <w:types>
          <w:type w:val="bbPlcHdr"/>
        </w:types>
        <w:behaviors>
          <w:behavior w:val="content"/>
        </w:behaviors>
        <w:guid w:val="{07F62D88-9C58-40A0-8F43-7BF21CFFACCC}"/>
      </w:docPartPr>
      <w:docPartBody>
        <w:p w:rsidR="00104410" w:rsidRDefault="00104410"/>
      </w:docPartBody>
    </w:docPart>
    <w:docPart>
      <w:docPartPr>
        <w:name w:val="8CB02C98B437429D9A26FF52ED4F38C0"/>
        <w:category>
          <w:name w:val="Allmänt"/>
          <w:gallery w:val="placeholder"/>
        </w:category>
        <w:types>
          <w:type w:val="bbPlcHdr"/>
        </w:types>
        <w:behaviors>
          <w:behavior w:val="content"/>
        </w:behaviors>
        <w:guid w:val="{917C02A2-C522-4E5F-BC76-CF405F58083A}"/>
      </w:docPartPr>
      <w:docPartBody>
        <w:p w:rsidR="00000000" w:rsidRDefault="00545EDD">
          <w:r>
            <w:t>:279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2E"/>
    <w:rsid w:val="00104410"/>
    <w:rsid w:val="00145985"/>
    <w:rsid w:val="00262C04"/>
    <w:rsid w:val="00545EDD"/>
    <w:rsid w:val="00C30EC2"/>
    <w:rsid w:val="00C61A52"/>
    <w:rsid w:val="00CC1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A98E81D9A4B65B94FAEAECBC4F31A">
    <w:name w:val="D21A98E81D9A4B65B94FAEAECBC4F31A"/>
  </w:style>
  <w:style w:type="paragraph" w:customStyle="1" w:styleId="010EBB91AD534EE4BC159646803A9018">
    <w:name w:val="010EBB91AD534EE4BC159646803A90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79CBF607D54ABC8C8E4094FFE1FD66">
    <w:name w:val="8379CBF607D54ABC8C8E4094FFE1FD66"/>
  </w:style>
  <w:style w:type="paragraph" w:customStyle="1" w:styleId="D627812419644F26A9D2275C0AE042CE">
    <w:name w:val="D627812419644F26A9D2275C0AE042CE"/>
  </w:style>
  <w:style w:type="paragraph" w:customStyle="1" w:styleId="09452DFFF0F442B9AB9574B4D27466F7">
    <w:name w:val="09452DFFF0F442B9AB9574B4D27466F7"/>
  </w:style>
  <w:style w:type="paragraph" w:customStyle="1" w:styleId="B4062FEC2FEA481795D626C15AD173EC">
    <w:name w:val="B4062FEC2FEA481795D626C15AD173EC"/>
  </w:style>
  <w:style w:type="paragraph" w:customStyle="1" w:styleId="A79BD6D74C5442D7855FF1A2F73ED5CC">
    <w:name w:val="A79BD6D74C5442D7855FF1A2F73ED5CC"/>
  </w:style>
  <w:style w:type="paragraph" w:customStyle="1" w:styleId="3559600B87C84A738AF844933242705D">
    <w:name w:val="3559600B87C84A738AF8449332427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C4E18-A366-452F-9153-31ABD42EF155}"/>
</file>

<file path=customXml/itemProps2.xml><?xml version="1.0" encoding="utf-8"?>
<ds:datastoreItem xmlns:ds="http://schemas.openxmlformats.org/officeDocument/2006/customXml" ds:itemID="{69341527-E5F2-4334-AE6C-B4BF901D980C}"/>
</file>

<file path=customXml/itemProps3.xml><?xml version="1.0" encoding="utf-8"?>
<ds:datastoreItem xmlns:ds="http://schemas.openxmlformats.org/officeDocument/2006/customXml" ds:itemID="{69FC00D6-7A24-4A71-ADA7-6353637EA934}"/>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1495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