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9E5DF1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B1397">
              <w:rPr>
                <w:b/>
              </w:rPr>
              <w:t>1</w:t>
            </w:r>
            <w:r w:rsidR="00B452D7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A0570CB" w:rsidR="0096348C" w:rsidRDefault="00EF70DA" w:rsidP="0096348C">
            <w:r w:rsidRPr="001B1397">
              <w:t>20</w:t>
            </w:r>
            <w:r w:rsidR="00C3591B" w:rsidRPr="001B1397">
              <w:t>2</w:t>
            </w:r>
            <w:r w:rsidR="002B6C96" w:rsidRPr="001B1397">
              <w:t>5</w:t>
            </w:r>
            <w:r w:rsidR="009D6560" w:rsidRPr="001B1397">
              <w:t>-</w:t>
            </w:r>
            <w:r w:rsidR="001B1397" w:rsidRPr="001B1397">
              <w:t>0</w:t>
            </w:r>
            <w:r w:rsidR="00B452D7">
              <w:t>3</w:t>
            </w:r>
            <w:r w:rsidR="001B1397" w:rsidRPr="001B1397">
              <w:t>-</w:t>
            </w:r>
            <w:r w:rsidR="00B452D7">
              <w:t>13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D3390C">
              <w:t>TID</w:t>
            </w:r>
          </w:p>
        </w:tc>
        <w:tc>
          <w:tcPr>
            <w:tcW w:w="6463" w:type="dxa"/>
          </w:tcPr>
          <w:p w14:paraId="0B1FB026" w14:textId="4EE502F2" w:rsidR="00D12EAD" w:rsidRDefault="00B452D7" w:rsidP="0096348C">
            <w:r>
              <w:t>10</w:t>
            </w:r>
            <w:r w:rsidR="005A3A40">
              <w:t>.</w:t>
            </w:r>
            <w:r>
              <w:t>00</w:t>
            </w:r>
            <w:r w:rsidR="005A3A40">
              <w:t>-</w:t>
            </w:r>
            <w:r w:rsidR="00D3390C">
              <w:t xml:space="preserve"> </w:t>
            </w:r>
            <w:r>
              <w:t>11</w:t>
            </w:r>
            <w:r w:rsidR="00D3390C">
              <w:t>.</w:t>
            </w:r>
            <w:r>
              <w:t>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4"/>
        <w:gridCol w:w="362"/>
      </w:tblGrid>
      <w:tr w:rsidR="00E57DF8" w14:paraId="610CD348" w14:textId="77777777" w:rsidTr="001707FE">
        <w:tc>
          <w:tcPr>
            <w:tcW w:w="570" w:type="dxa"/>
          </w:tcPr>
          <w:p w14:paraId="26E760D9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2C756C2A" w14:textId="47E99110" w:rsidR="001B1397" w:rsidRPr="001B1397" w:rsidRDefault="001B1397" w:rsidP="001B1397"/>
        </w:tc>
        <w:tc>
          <w:tcPr>
            <w:tcW w:w="6946" w:type="dxa"/>
            <w:gridSpan w:val="2"/>
          </w:tcPr>
          <w:p w14:paraId="466D9CFD" w14:textId="77777777" w:rsidR="001B1397" w:rsidRPr="001E1FAC" w:rsidRDefault="001B1397" w:rsidP="001B1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FE1754E" w14:textId="77777777" w:rsidR="001B1397" w:rsidRDefault="001B139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1FD6A0CC" w14:textId="2F4B24A6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</w:t>
            </w:r>
            <w:r w:rsidR="00B452D7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2024/25</w:t>
            </w:r>
            <w:r w:rsidRPr="001B1397">
              <w:rPr>
                <w:snapToGrid w:val="0"/>
              </w:rPr>
              <w:t>:1</w:t>
            </w:r>
            <w:r w:rsidR="00B452D7">
              <w:rPr>
                <w:snapToGrid w:val="0"/>
              </w:rPr>
              <w:t>7 och 2024/25:18</w:t>
            </w:r>
            <w:r w:rsidRPr="001B1397">
              <w:rPr>
                <w:snapToGrid w:val="0"/>
              </w:rPr>
              <w:t>.</w:t>
            </w:r>
          </w:p>
          <w:p w14:paraId="313533B1" w14:textId="7DED6302" w:rsidR="001B1397" w:rsidRPr="001B1397" w:rsidRDefault="001B139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B1397" w14:paraId="11BC218C" w14:textId="77777777" w:rsidTr="001707FE">
        <w:tc>
          <w:tcPr>
            <w:tcW w:w="570" w:type="dxa"/>
          </w:tcPr>
          <w:p w14:paraId="310AECF9" w14:textId="666EEFB9" w:rsidR="001B1397" w:rsidRDefault="00552F0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09398C6" w14:textId="73FEF8E5" w:rsidR="001B1397" w:rsidRDefault="00B452D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179F5B89" w14:textId="57875170" w:rsidR="003A5375" w:rsidRDefault="003A537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41342C6D" w14:textId="77777777" w:rsidR="00DA45F0" w:rsidRDefault="008045B3" w:rsidP="008045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(dnr 1213-24/25, dnr 1228-24/25, dnr 1270-24/25 och dnr 1271-2024/25).</w:t>
            </w:r>
          </w:p>
          <w:p w14:paraId="0B31D4C4" w14:textId="4149A462" w:rsidR="00446300" w:rsidRPr="009C2ED3" w:rsidRDefault="00446300" w:rsidP="008045B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93B25" w14:paraId="5C2DC0AB" w14:textId="77777777" w:rsidTr="001707FE">
        <w:tc>
          <w:tcPr>
            <w:tcW w:w="570" w:type="dxa"/>
          </w:tcPr>
          <w:p w14:paraId="41590430" w14:textId="4A96561C" w:rsidR="00F93B25" w:rsidRDefault="003A537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95C714B" w14:textId="5F877624" w:rsidR="007D2629" w:rsidRDefault="003A5375" w:rsidP="003A5375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  <w:bCs/>
                <w:snapToGrid w:val="0"/>
              </w:rPr>
              <w:t>Inspektionen för socialförsäkringen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snapToGrid w:val="0"/>
              </w:rPr>
              <w:t xml:space="preserve">Stf. </w:t>
            </w:r>
            <w:r w:rsidR="008045B3">
              <w:rPr>
                <w:snapToGrid w:val="0"/>
              </w:rPr>
              <w:t xml:space="preserve">generaldirektör </w:t>
            </w:r>
            <w:r>
              <w:rPr>
                <w:snapToGrid w:val="0"/>
              </w:rPr>
              <w:t>Dan Ljungberg med medarbetare presenterade rapporterna</w:t>
            </w:r>
            <w:r w:rsidR="008045B3">
              <w:rPr>
                <w:snapToGrid w:val="0"/>
              </w:rPr>
              <w:t>: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br/>
            </w:r>
            <w:r w:rsidR="008045B3">
              <w:rPr>
                <w:bCs/>
              </w:rPr>
              <w:t xml:space="preserve">– </w:t>
            </w:r>
            <w:r w:rsidRPr="003A5375">
              <w:rPr>
                <w:bCs/>
              </w:rPr>
              <w:t>Har omsorgen om barnen blivit mer jämställd?, 2024:9</w:t>
            </w:r>
            <w:r w:rsidRPr="00791416">
              <w:rPr>
                <w:bCs/>
                <w:u w:val="single"/>
              </w:rPr>
              <w:br/>
            </w:r>
            <w:r w:rsidR="008045B3">
              <w:rPr>
                <w:bCs/>
              </w:rPr>
              <w:t xml:space="preserve">– </w:t>
            </w:r>
            <w:r w:rsidRPr="003A5375">
              <w:rPr>
                <w:bCs/>
              </w:rPr>
              <w:t>Bidrag till hjälpmedel på jobbet, 2024:11</w:t>
            </w:r>
            <w:r w:rsidRPr="00791416">
              <w:rPr>
                <w:bCs/>
                <w:u w:val="single"/>
              </w:rPr>
              <w:br/>
            </w:r>
            <w:r w:rsidR="008045B3">
              <w:rPr>
                <w:bCs/>
              </w:rPr>
              <w:t xml:space="preserve">– </w:t>
            </w:r>
            <w:r w:rsidRPr="003A5375">
              <w:rPr>
                <w:bCs/>
              </w:rPr>
              <w:t>Vem tar del av sjukpenningen och hur fördelas kostnaden?, 2024:13</w:t>
            </w:r>
            <w:r w:rsidRPr="00791416">
              <w:rPr>
                <w:bCs/>
                <w:u w:val="single"/>
              </w:rPr>
              <w:br/>
            </w:r>
            <w:r w:rsidR="008045B3">
              <w:rPr>
                <w:bCs/>
              </w:rPr>
              <w:t xml:space="preserve">– </w:t>
            </w:r>
            <w:r w:rsidRPr="003A5375">
              <w:rPr>
                <w:bCs/>
              </w:rPr>
              <w:t>Efterkontroller inom bostadstillägg, 2024:14</w:t>
            </w:r>
          </w:p>
          <w:p w14:paraId="5C26EBB7" w14:textId="5D574E1C" w:rsidR="003A5375" w:rsidRP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A5375" w14:paraId="1CD3E0AC" w14:textId="77777777" w:rsidTr="001707FE">
        <w:tc>
          <w:tcPr>
            <w:tcW w:w="570" w:type="dxa"/>
          </w:tcPr>
          <w:p w14:paraId="28FCD72E" w14:textId="3D915973" w:rsidR="003A5375" w:rsidRDefault="003A537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0602DC7" w14:textId="77777777" w:rsidR="003A5375" w:rsidRDefault="003A5375" w:rsidP="003A537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EU-frågor på det migrationspolitiska området</w:t>
            </w:r>
          </w:p>
          <w:p w14:paraId="2354875F" w14:textId="77777777" w:rsidR="003A5375" w:rsidRDefault="003A5375" w:rsidP="003A537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43F8710" w14:textId="76A8B58C" w:rsid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Statsrådet Johan Forssel</w:t>
            </w:r>
            <w:r w:rsidR="00446300">
              <w:rPr>
                <w:snapToGrid w:val="0"/>
              </w:rPr>
              <w:t>l</w:t>
            </w:r>
            <w:r>
              <w:rPr>
                <w:snapToGrid w:val="0"/>
              </w:rPr>
              <w:t xml:space="preserve">, </w:t>
            </w:r>
            <w:r w:rsidR="008045B3">
              <w:rPr>
                <w:snapToGrid w:val="0"/>
              </w:rPr>
              <w:t xml:space="preserve">biträdd av medarbetare från </w:t>
            </w:r>
            <w:r>
              <w:rPr>
                <w:snapToGrid w:val="0"/>
              </w:rPr>
              <w:t>Justitiedepartementet, återrapporterade från:</w:t>
            </w:r>
          </w:p>
          <w:p w14:paraId="6FC49833" w14:textId="75B70D94" w:rsidR="003A5375" w:rsidRDefault="008045B3" w:rsidP="003A53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</w:t>
            </w:r>
            <w:r w:rsidR="003A5375">
              <w:rPr>
                <w:snapToGrid w:val="0"/>
              </w:rPr>
              <w:t xml:space="preserve"> RIF-rådets möte den 12–13 december 2024</w:t>
            </w:r>
          </w:p>
          <w:p w14:paraId="5F073C50" w14:textId="73DFAB14" w:rsidR="003A5375" w:rsidRDefault="008045B3" w:rsidP="003A53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</w:t>
            </w:r>
            <w:r w:rsidR="003A5375">
              <w:rPr>
                <w:snapToGrid w:val="0"/>
              </w:rPr>
              <w:t xml:space="preserve"> Informellt ministermöte den 30–31 januari 2025</w:t>
            </w:r>
            <w:r w:rsidR="003A5375">
              <w:rPr>
                <w:snapToGrid w:val="0"/>
              </w:rPr>
              <w:br/>
            </w:r>
            <w:r>
              <w:rPr>
                <w:snapToGrid w:val="0"/>
              </w:rPr>
              <w:t>–</w:t>
            </w:r>
            <w:r w:rsidR="003A5375">
              <w:rPr>
                <w:snapToGrid w:val="0"/>
              </w:rPr>
              <w:t xml:space="preserve"> RIF-rådets möte den 5 och 7 mars 2025</w:t>
            </w:r>
          </w:p>
          <w:p w14:paraId="06D7B8A9" w14:textId="4B5A3745" w:rsidR="003A5375" w:rsidRP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A5375" w14:paraId="09555336" w14:textId="77777777" w:rsidTr="001707FE">
        <w:tc>
          <w:tcPr>
            <w:tcW w:w="570" w:type="dxa"/>
          </w:tcPr>
          <w:p w14:paraId="616352D2" w14:textId="2E1EF38A" w:rsidR="003A5375" w:rsidRDefault="003A537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E35D122" w14:textId="77777777" w:rsidR="003A5375" w:rsidRDefault="003A5375" w:rsidP="003A537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EU-frågor på det migrationspolitiska området</w:t>
            </w:r>
          </w:p>
          <w:p w14:paraId="4049477C" w14:textId="77777777" w:rsidR="003A5375" w:rsidRDefault="003A5375" w:rsidP="003A537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FC8F5CE" w14:textId="7107D524" w:rsidR="003A5375" w:rsidRDefault="003A5375" w:rsidP="003A5375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</w:rPr>
              <w:t>Statsrådet Johan Forssell</w:t>
            </w:r>
            <w:r w:rsidR="00747ADF">
              <w:rPr>
                <w:snapToGrid w:val="0"/>
              </w:rPr>
              <w:t>,</w:t>
            </w:r>
            <w:r w:rsidR="008045B3">
              <w:rPr>
                <w:snapToGrid w:val="0"/>
              </w:rPr>
              <w:t xml:space="preserve"> biträdd av medarbetare från Justitiedepartementet,</w:t>
            </w:r>
            <w:r>
              <w:rPr>
                <w:snapToGrid w:val="0"/>
              </w:rPr>
              <w:t xml:space="preserve"> informerade utskottet om:</w:t>
            </w:r>
            <w:r>
              <w:rPr>
                <w:snapToGrid w:val="0"/>
              </w:rPr>
              <w:br/>
            </w:r>
            <w:r w:rsidR="008045B3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>
              <w:rPr>
                <w:bCs/>
              </w:rPr>
              <w:t xml:space="preserve">EU-domstolens mål </w:t>
            </w:r>
            <w:r w:rsidRPr="00791416">
              <w:rPr>
                <w:bCs/>
              </w:rPr>
              <w:t>C-758/24 och C-759/24 avseende begäran om förhandsavgörande om gemensamma förfaranden för att bevilja och återkalla internationellt skydd</w:t>
            </w:r>
          </w:p>
          <w:p w14:paraId="2A450403" w14:textId="7CB9808C" w:rsidR="003A5375" w:rsidRDefault="008045B3" w:rsidP="003A537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–</w:t>
            </w:r>
            <w:r w:rsidR="003A5375">
              <w:rPr>
                <w:bCs/>
              </w:rPr>
              <w:t xml:space="preserve"> EU:s återvändandepolitik och samarbete med tredjeländer, bl.a. nytt förslag till återvändandeförordning, Romprocessen, viseringsförenklings- och återtagandeavtal med Kazakstan samt eventuella migrationsfrågor på Europeiska rådets möte den 20–21 mars 2025</w:t>
            </w:r>
          </w:p>
          <w:p w14:paraId="54CDD1BA" w14:textId="77777777" w:rsid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</w:p>
          <w:p w14:paraId="000110C1" w14:textId="77777777" w:rsidR="00446300" w:rsidRDefault="00446300" w:rsidP="003A5375">
            <w:pPr>
              <w:tabs>
                <w:tab w:val="left" w:pos="1701"/>
              </w:tabs>
              <w:rPr>
                <w:snapToGrid w:val="0"/>
              </w:rPr>
            </w:pPr>
          </w:p>
          <w:p w14:paraId="61C3B70B" w14:textId="77777777" w:rsidR="00446300" w:rsidRDefault="00446300" w:rsidP="003A5375">
            <w:pPr>
              <w:tabs>
                <w:tab w:val="left" w:pos="1701"/>
              </w:tabs>
              <w:rPr>
                <w:snapToGrid w:val="0"/>
              </w:rPr>
            </w:pPr>
          </w:p>
          <w:p w14:paraId="3A6D2C9D" w14:textId="43EC77FB" w:rsidR="00446300" w:rsidRPr="003A5375" w:rsidRDefault="00446300" w:rsidP="003A53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A5375" w14:paraId="1892A1D2" w14:textId="77777777" w:rsidTr="001707FE">
        <w:tc>
          <w:tcPr>
            <w:tcW w:w="570" w:type="dxa"/>
          </w:tcPr>
          <w:p w14:paraId="2965FFBB" w14:textId="7F861766" w:rsidR="003A5375" w:rsidRDefault="003A537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4B609D54" w14:textId="2C52070D" w:rsidR="003A5375" w:rsidRDefault="003A5375" w:rsidP="003A5375">
            <w:pPr>
              <w:tabs>
                <w:tab w:val="left" w:pos="1701"/>
              </w:tabs>
              <w:rPr>
                <w:b/>
              </w:rPr>
            </w:pPr>
            <w:r w:rsidRPr="00791416">
              <w:rPr>
                <w:b/>
              </w:rPr>
              <w:t>Riksrevisionens rapport om socialförsäkringen vid utländska inkomster (SfU16)</w:t>
            </w:r>
          </w:p>
          <w:p w14:paraId="61E54055" w14:textId="77777777" w:rsidR="00446300" w:rsidRDefault="00446300" w:rsidP="003A5375">
            <w:pPr>
              <w:tabs>
                <w:tab w:val="left" w:pos="1701"/>
              </w:tabs>
              <w:rPr>
                <w:b/>
              </w:rPr>
            </w:pPr>
          </w:p>
          <w:p w14:paraId="0AA9774D" w14:textId="77777777" w:rsidR="003A5375" w:rsidRDefault="003A5375" w:rsidP="003A537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skrivelse 2024/25:79.</w:t>
            </w:r>
          </w:p>
          <w:p w14:paraId="513141F5" w14:textId="77777777" w:rsidR="003A5375" w:rsidRDefault="003A5375" w:rsidP="003A5375">
            <w:pPr>
              <w:tabs>
                <w:tab w:val="left" w:pos="1701"/>
              </w:tabs>
              <w:rPr>
                <w:bCs/>
              </w:rPr>
            </w:pPr>
          </w:p>
          <w:p w14:paraId="3235D57A" w14:textId="6BB46E0C" w:rsidR="003A5375" w:rsidRDefault="008045B3" w:rsidP="003A537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Ärendet </w:t>
            </w:r>
            <w:r w:rsidR="003A5375">
              <w:rPr>
                <w:bCs/>
              </w:rPr>
              <w:t>bordlades.</w:t>
            </w:r>
          </w:p>
          <w:p w14:paraId="49107CDA" w14:textId="2EFCC59D" w:rsidR="003A5375" w:rsidRPr="003A5375" w:rsidRDefault="003A5375" w:rsidP="003A537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A5375" w14:paraId="76276160" w14:textId="77777777" w:rsidTr="001707FE">
        <w:tc>
          <w:tcPr>
            <w:tcW w:w="570" w:type="dxa"/>
          </w:tcPr>
          <w:p w14:paraId="2B8A4632" w14:textId="6FD73820" w:rsidR="003A5375" w:rsidRDefault="003A537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6BD78EC4" w14:textId="77777777" w:rsidR="003A5375" w:rsidRDefault="003A5375" w:rsidP="003A537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Migrationsfrågor (SfU18)</w:t>
            </w:r>
          </w:p>
          <w:p w14:paraId="047336C2" w14:textId="77777777" w:rsidR="003A5375" w:rsidRDefault="003A5375" w:rsidP="003A537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1F70734E" w14:textId="77777777" w:rsid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13303C22" w14:textId="77777777" w:rsid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</w:p>
          <w:p w14:paraId="5BB00645" w14:textId="738574FD" w:rsidR="003A5375" w:rsidRDefault="008045B3" w:rsidP="003A53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</w:t>
            </w:r>
            <w:r w:rsidR="003A5375">
              <w:rPr>
                <w:snapToGrid w:val="0"/>
              </w:rPr>
              <w:t xml:space="preserve">bordlades. </w:t>
            </w:r>
          </w:p>
          <w:p w14:paraId="72B3C8B3" w14:textId="390DA642" w:rsidR="003A5375" w:rsidRPr="003A5375" w:rsidRDefault="003A5375" w:rsidP="003A537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7FE" w14:paraId="12D9E658" w14:textId="77777777" w:rsidTr="001707FE">
        <w:tc>
          <w:tcPr>
            <w:tcW w:w="570" w:type="dxa"/>
          </w:tcPr>
          <w:p w14:paraId="5D4197F1" w14:textId="7DFDD504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37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F99C56B" w14:textId="5F246074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1951F81" w14:textId="20E657C8" w:rsidR="0011455C" w:rsidRDefault="0011455C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EFADE60" w14:textId="2E516D47" w:rsidR="00552F0F" w:rsidRDefault="00B452D7" w:rsidP="001707FE">
            <w:pPr>
              <w:tabs>
                <w:tab w:val="left" w:pos="1701"/>
              </w:tabs>
            </w:pPr>
            <w:r>
              <w:t>Utskottet</w:t>
            </w:r>
            <w:r w:rsidR="003A5375">
              <w:t xml:space="preserve"> beslutade att delta i den utskottsspecifika delen av veteranföreningens årsmöte onsdagen den 21 maj 2025.</w:t>
            </w:r>
          </w:p>
          <w:p w14:paraId="386EEF2A" w14:textId="77777777" w:rsidR="001707FE" w:rsidRPr="001707FE" w:rsidRDefault="001707FE" w:rsidP="0011455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707FE" w14:paraId="3A08FD80" w14:textId="77777777" w:rsidTr="001707FE">
        <w:tc>
          <w:tcPr>
            <w:tcW w:w="570" w:type="dxa"/>
          </w:tcPr>
          <w:p w14:paraId="78CF9E99" w14:textId="321D47FC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37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04729DC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 w:rsidRPr="00D3390C">
              <w:rPr>
                <w:snapToGrid w:val="0"/>
              </w:rPr>
              <w:t>t</w:t>
            </w:r>
            <w:r w:rsidR="006C7A7B" w:rsidRPr="00D3390C">
              <w:rPr>
                <w:snapToGrid w:val="0"/>
              </w:rPr>
              <w:t>orsdagen</w:t>
            </w:r>
            <w:r w:rsidRPr="00D3390C">
              <w:rPr>
                <w:snapToGrid w:val="0"/>
              </w:rPr>
              <w:t xml:space="preserve"> den </w:t>
            </w:r>
            <w:r w:rsidR="003A5375">
              <w:rPr>
                <w:snapToGrid w:val="0"/>
              </w:rPr>
              <w:t>20</w:t>
            </w:r>
            <w:r w:rsidRPr="00D3390C">
              <w:rPr>
                <w:snapToGrid w:val="0"/>
              </w:rPr>
              <w:t xml:space="preserve"> </w:t>
            </w:r>
            <w:r w:rsidR="006C7A7B" w:rsidRPr="00D3390C">
              <w:rPr>
                <w:snapToGrid w:val="0"/>
              </w:rPr>
              <w:t>mars</w:t>
            </w:r>
            <w:r w:rsidRPr="00D3390C">
              <w:rPr>
                <w:snapToGrid w:val="0"/>
              </w:rPr>
              <w:t xml:space="preserve"> 2025 kl. 1</w:t>
            </w:r>
            <w:r w:rsidR="003A5375">
              <w:rPr>
                <w:snapToGrid w:val="0"/>
              </w:rPr>
              <w:t>0</w:t>
            </w:r>
            <w:r w:rsidRPr="00D3390C">
              <w:rPr>
                <w:snapToGrid w:val="0"/>
              </w:rPr>
              <w:t>.00.</w:t>
            </w:r>
          </w:p>
          <w:p w14:paraId="583D12D9" w14:textId="77777777" w:rsidR="001707FE" w:rsidRPr="00F93B25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7FE" w14:paraId="58C33F54" w14:textId="77777777" w:rsidTr="001707FE">
        <w:tc>
          <w:tcPr>
            <w:tcW w:w="570" w:type="dxa"/>
          </w:tcPr>
          <w:p w14:paraId="05F1FC35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07FE" w14:paraId="0BB21CD4" w14:textId="77777777" w:rsidTr="001707FE">
        <w:trPr>
          <w:gridAfter w:val="1"/>
          <w:wAfter w:w="362" w:type="dxa"/>
        </w:trPr>
        <w:tc>
          <w:tcPr>
            <w:tcW w:w="7154" w:type="dxa"/>
            <w:gridSpan w:val="2"/>
          </w:tcPr>
          <w:p w14:paraId="556157B3" w14:textId="77777777" w:rsidR="001707FE" w:rsidRDefault="001707FE" w:rsidP="001707FE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707FE" w:rsidRPr="00CF4289" w:rsidRDefault="001707FE" w:rsidP="001707F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707FE" w:rsidRDefault="001707FE" w:rsidP="001707FE">
            <w:pPr>
              <w:tabs>
                <w:tab w:val="left" w:pos="1701"/>
              </w:tabs>
            </w:pPr>
          </w:p>
          <w:p w14:paraId="417E2023" w14:textId="77777777" w:rsidR="001707FE" w:rsidRDefault="001707FE" w:rsidP="001707FE">
            <w:pPr>
              <w:tabs>
                <w:tab w:val="left" w:pos="1701"/>
              </w:tabs>
            </w:pPr>
          </w:p>
          <w:p w14:paraId="1EA3C465" w14:textId="61FEA83D" w:rsidR="001707FE" w:rsidRPr="00CF4289" w:rsidRDefault="001707FE" w:rsidP="001707FE">
            <w:pPr>
              <w:tabs>
                <w:tab w:val="left" w:pos="1701"/>
              </w:tabs>
            </w:pPr>
            <w:r>
              <w:t xml:space="preserve">Justeras den </w:t>
            </w:r>
            <w:r w:rsidR="003A5375">
              <w:t>20</w:t>
            </w:r>
            <w:r w:rsidR="008C1DC0">
              <w:t xml:space="preserve"> mars</w:t>
            </w:r>
            <w:r>
              <w:t xml:space="preserve"> 2025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44A168D" w:rsidR="00BE5542" w:rsidRDefault="00BE5542" w:rsidP="00487A46">
            <w:r w:rsidRPr="00A445C8">
              <w:t>202</w:t>
            </w:r>
            <w:r w:rsidR="00F10029" w:rsidRPr="00A445C8">
              <w:t>4</w:t>
            </w:r>
            <w:r w:rsidRPr="00A445C8">
              <w:t>/2</w:t>
            </w:r>
            <w:r w:rsidR="00F10029" w:rsidRPr="00A445C8">
              <w:t>5</w:t>
            </w:r>
            <w:r w:rsidRPr="00A445C8">
              <w:t>:</w:t>
            </w:r>
            <w:r w:rsidR="00A445C8" w:rsidRPr="00A445C8">
              <w:t>1</w:t>
            </w:r>
            <w:r w:rsidR="003A5375">
              <w:t>9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CB0A7F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3390C">
              <w:rPr>
                <w:sz w:val="22"/>
              </w:rPr>
              <w:t xml:space="preserve"> 1-</w:t>
            </w:r>
            <w:r w:rsidR="009B503F">
              <w:rPr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CAB7218" w:rsidR="00BE5542" w:rsidRDefault="00F53CB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B503F">
              <w:rPr>
                <w:sz w:val="22"/>
              </w:rPr>
              <w:t>3</w:t>
            </w:r>
            <w:r w:rsidR="004C7A91">
              <w:rPr>
                <w:sz w:val="22"/>
              </w:rPr>
              <w:t>-</w:t>
            </w:r>
            <w:r w:rsidR="003A5375">
              <w:rPr>
                <w:sz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3A5558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8CF75B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9E3942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AB71EC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E2512E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3A5375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3A5375" w:rsidRPr="00417E30" w:rsidRDefault="003A5375" w:rsidP="003A5375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020CA2F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451629A" w:rsidR="003A5375" w:rsidRPr="001E1FAC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3A5375" w:rsidRPr="001E1FAC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191C2874" w:rsidR="003A5375" w:rsidRPr="001E1FAC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3A5375" w:rsidRPr="001E1FAC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A5375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1408649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848B0B9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85FBD29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7B08718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36C7E48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A3B6E0C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BE8AC3B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5720BF6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34F9A364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8242135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66E952D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67FE15C8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B5DA1A9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19968D6C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20FB7B6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FBC3410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0079E2E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32261CC2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D1ADCEC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5B93356B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F4C151D" w:rsidR="003A5375" w:rsidRPr="00E01F81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3A5375" w:rsidRPr="00E01F81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963C80E" w:rsidR="003A5375" w:rsidRPr="00E01F81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3A5375" w:rsidRPr="00E01F81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3A5375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3A5375" w:rsidRPr="009C3FDC" w:rsidRDefault="003A5375" w:rsidP="003A5375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4D2E18A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23FE9349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3A5375" w:rsidRPr="001967F8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A9A2E71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3A5375" w:rsidRPr="00E70A9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3A5375" w:rsidRPr="00E70A9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3A537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3A537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3A5375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5375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3A5375" w:rsidRPr="0078232D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27F45D53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786514F5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3A5375" w:rsidRPr="00E9564B" w:rsidRDefault="003A5375" w:rsidP="003A5375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4069096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58E1F91B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3A5375" w:rsidRPr="0078232D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AE592CC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701E759F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3A5375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3A5375" w:rsidRDefault="003A5375" w:rsidP="003A5375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3A5375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3A5375" w:rsidRDefault="003A5375" w:rsidP="003A5375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3A5375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3A5375" w:rsidRDefault="003A5375" w:rsidP="003A5375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3A5375" w:rsidRPr="00AB3136" w:rsidRDefault="003A5375" w:rsidP="003A5375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3A5375" w:rsidRPr="0078232D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3A5375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4ACFC70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3A5375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3A5375" w:rsidRPr="00835DF4" w:rsidRDefault="003A5375" w:rsidP="003A5375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3A5375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3A5375" w:rsidRPr="0078232D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3A5375" w:rsidRPr="0078232D" w:rsidRDefault="003A5375" w:rsidP="003A5375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3A5375" w:rsidRDefault="003A5375" w:rsidP="003A5375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3A5375" w:rsidRPr="003213EC" w:rsidRDefault="003A5375" w:rsidP="003A5375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3A5375" w:rsidRDefault="003A5375" w:rsidP="003A5375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5B5D32DF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22CD23F9" w:rsidR="003A5375" w:rsidRPr="0078232D" w:rsidRDefault="003A5375" w:rsidP="004C7A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3A5375" w:rsidRDefault="003A5375" w:rsidP="003A5375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3A5375" w:rsidRDefault="003A5375" w:rsidP="003A5375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3A5375" w:rsidRDefault="003A5375" w:rsidP="003A5375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51F851AC" w:rsidR="003A5375" w:rsidRPr="00BB38A5" w:rsidRDefault="003A5375" w:rsidP="003A537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3A5375" w:rsidRDefault="003A5375" w:rsidP="003A5375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31164C61" w:rsidR="003A5375" w:rsidRDefault="003A5375" w:rsidP="003A5375"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3A5375" w:rsidRDefault="003A5375" w:rsidP="003A5375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3A5375" w:rsidRPr="008E3845" w:rsidRDefault="003A5375" w:rsidP="003A5375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3A5375" w:rsidRPr="00E9564B" w:rsidRDefault="003A5375" w:rsidP="003A5375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3A5375" w:rsidRPr="001218A4" w:rsidRDefault="003A5375" w:rsidP="003A5375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663FBD6D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32E9CA72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3A5375" w:rsidRPr="0078232D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5375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3A5375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3A5375" w:rsidRDefault="003A5375" w:rsidP="003A53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1455C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7023D"/>
    <w:rsid w:val="001707FE"/>
    <w:rsid w:val="00180AF8"/>
    <w:rsid w:val="00186BCD"/>
    <w:rsid w:val="0019207A"/>
    <w:rsid w:val="0019469E"/>
    <w:rsid w:val="0019552A"/>
    <w:rsid w:val="001967F8"/>
    <w:rsid w:val="001A1578"/>
    <w:rsid w:val="001B1397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B6CA7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5375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00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C7A91"/>
    <w:rsid w:val="004D273D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296E"/>
    <w:rsid w:val="00515CBA"/>
    <w:rsid w:val="00517E7E"/>
    <w:rsid w:val="005300FA"/>
    <w:rsid w:val="00533D68"/>
    <w:rsid w:val="00540AE9"/>
    <w:rsid w:val="00552F0F"/>
    <w:rsid w:val="00555EB7"/>
    <w:rsid w:val="00565087"/>
    <w:rsid w:val="00574036"/>
    <w:rsid w:val="00574897"/>
    <w:rsid w:val="00581568"/>
    <w:rsid w:val="00585B29"/>
    <w:rsid w:val="00586394"/>
    <w:rsid w:val="00592BE9"/>
    <w:rsid w:val="005A3A40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4DAA"/>
    <w:rsid w:val="006A511D"/>
    <w:rsid w:val="006B7B0C"/>
    <w:rsid w:val="006C21FA"/>
    <w:rsid w:val="006C34A5"/>
    <w:rsid w:val="006C7A7B"/>
    <w:rsid w:val="006D3126"/>
    <w:rsid w:val="006E3E1C"/>
    <w:rsid w:val="006F03D9"/>
    <w:rsid w:val="006F5FFE"/>
    <w:rsid w:val="00723D66"/>
    <w:rsid w:val="0072602E"/>
    <w:rsid w:val="00726EE5"/>
    <w:rsid w:val="00731EE4"/>
    <w:rsid w:val="00737D3B"/>
    <w:rsid w:val="00747ADF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01053"/>
    <w:rsid w:val="008045B3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1DC0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503F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45C8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07722"/>
    <w:rsid w:val="00B15788"/>
    <w:rsid w:val="00B17955"/>
    <w:rsid w:val="00B30F51"/>
    <w:rsid w:val="00B3204F"/>
    <w:rsid w:val="00B452D7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390C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45F0"/>
    <w:rsid w:val="00DA7DB7"/>
    <w:rsid w:val="00DB1CC1"/>
    <w:rsid w:val="00DC2D9C"/>
    <w:rsid w:val="00DC58D9"/>
    <w:rsid w:val="00DD0388"/>
    <w:rsid w:val="00DD2E3A"/>
    <w:rsid w:val="00DD7DC3"/>
    <w:rsid w:val="00E02409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53CB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B603B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11455C"/>
    <w:rPr>
      <w:i/>
      <w:iCs/>
    </w:rPr>
  </w:style>
  <w:style w:type="character" w:styleId="Kommentarsreferens">
    <w:name w:val="annotation reference"/>
    <w:basedOn w:val="Standardstycketeckensnitt"/>
    <w:rsid w:val="008045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45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45B3"/>
  </w:style>
  <w:style w:type="paragraph" w:styleId="Kommentarsmne">
    <w:name w:val="annotation subject"/>
    <w:basedOn w:val="Kommentarer"/>
    <w:next w:val="Kommentarer"/>
    <w:link w:val="KommentarsmneChar"/>
    <w:rsid w:val="008045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4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42</TotalTime>
  <Pages>4</Pages>
  <Words>491</Words>
  <Characters>3613</Characters>
  <Application>Microsoft Office Word</Application>
  <DocSecurity>0</DocSecurity>
  <Lines>1204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12</cp:revision>
  <cp:lastPrinted>2024-01-08T12:27:00Z</cp:lastPrinted>
  <dcterms:created xsi:type="dcterms:W3CDTF">2025-03-17T08:38:00Z</dcterms:created>
  <dcterms:modified xsi:type="dcterms:W3CDTF">2025-03-18T07:48:00Z</dcterms:modified>
</cp:coreProperties>
</file>