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0A2E" w:rsidRPr="0027712C" w:rsidRDefault="00BB0A2E" w:rsidP="00293B27">
      <w:pPr>
        <w:pStyle w:val="Hemstlrubrik"/>
      </w:pPr>
      <w:r w:rsidRPr="0027712C">
        <w:t>Förslag till riksdagsbeslut</w:t>
      </w:r>
    </w:p>
    <w:p w:rsidR="00BB0A2E" w:rsidRPr="0027712C" w:rsidRDefault="00BB0A2E" w:rsidP="00BB0A2E">
      <w:pPr>
        <w:pStyle w:val="Hemstlatt"/>
      </w:pPr>
      <w:r w:rsidRPr="0027712C">
        <w:t>Riksdagen tillkännager för regeringen som sin mening vad i motionen anförs om att utreda införandet av en katastroffond</w:t>
      </w:r>
      <w:r w:rsidR="001E0246" w:rsidRPr="0027712C">
        <w:t>.</w:t>
      </w:r>
    </w:p>
    <w:p w:rsidR="00CF35F1" w:rsidRPr="0027712C" w:rsidRDefault="00CF35F1" w:rsidP="001E0246">
      <w:pPr>
        <w:pStyle w:val="Rubrik1"/>
      </w:pPr>
      <w:r w:rsidRPr="0027712C">
        <w:t>Motivering</w:t>
      </w:r>
    </w:p>
    <w:p w:rsidR="00CF35F1" w:rsidRPr="0027712C" w:rsidRDefault="00CF35F1" w:rsidP="001E0246">
      <w:r w:rsidRPr="0027712C">
        <w:t>Under den senaste tiden har vi fått uppleva ett flertal naturkatastrofer som skakat om oss ordentligt. Tsunamin långt borta i Asien berörde på något sätt var och en av oss och förorsakade också landet stora kostnader. Stormen Gudruns härjningar medförde, förutom att den gav starka känslomässiga e</w:t>
      </w:r>
      <w:r w:rsidRPr="0027712C">
        <w:t>f</w:t>
      </w:r>
      <w:r w:rsidRPr="0027712C">
        <w:t xml:space="preserve">fekter, även stora ekonomiska konsekvenser. För att budgettaket skulle hålla ansåg sig regeringen behöva göra stora omprioriteringar i budgeten för att klara åtagandena i samband med stormen Gudrun. </w:t>
      </w:r>
    </w:p>
    <w:p w:rsidR="00CF35F1" w:rsidRPr="0027712C" w:rsidRDefault="00CF35F1" w:rsidP="001E0246">
      <w:pPr>
        <w:pStyle w:val="Normaltindrag"/>
      </w:pPr>
      <w:r w:rsidRPr="0027712C">
        <w:t>Förhoppningsvis skall vi aldrig behöva drabbas av orkaner likt Katrina och Rita som nyligen härjat i södra USA eller någon tsunami, men vi kan vara</w:t>
      </w:r>
      <w:r w:rsidR="00BB0A2E" w:rsidRPr="0027712C">
        <w:t xml:space="preserve"> förvissade om att katastrofer</w:t>
      </w:r>
      <w:r w:rsidRPr="0027712C">
        <w:t xml:space="preserve"> kommer att drabba även Sverige i framtiden.</w:t>
      </w:r>
    </w:p>
    <w:p w:rsidR="00CF35F1" w:rsidRPr="0027712C" w:rsidRDefault="00CF35F1" w:rsidP="001E0246">
      <w:pPr>
        <w:pStyle w:val="Normaltindrag"/>
      </w:pPr>
      <w:r w:rsidRPr="0027712C">
        <w:t>I många andra länder, exempelvis i vårt grannland Norge, finns katastro</w:t>
      </w:r>
      <w:r w:rsidRPr="0027712C">
        <w:t>f</w:t>
      </w:r>
      <w:r w:rsidRPr="0027712C">
        <w:t>fonder för att förbättra handlingskraften och slippa panikartade omfördelnin</w:t>
      </w:r>
      <w:r w:rsidRPr="0027712C">
        <w:t>g</w:t>
      </w:r>
      <w:r w:rsidRPr="0027712C">
        <w:t>ar inom statens budget. Förutsättningarna för att inrätta</w:t>
      </w:r>
      <w:r w:rsidR="00BB0A2E" w:rsidRPr="0027712C">
        <w:t xml:space="preserve"> en katastroffond</w:t>
      </w:r>
      <w:r w:rsidRPr="0027712C">
        <w:t xml:space="preserve"> även i Sverige bör utredas.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93B27" w:rsidRPr="00277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93B27" w:rsidRPr="0027712C" w:rsidRDefault="00293B27" w:rsidP="00293B27">
            <w:pPr>
              <w:pStyle w:val="UnderskriftDatum"/>
              <w:spacing w:before="240"/>
            </w:pPr>
            <w:r w:rsidRPr="0027712C">
              <w:t>Stockholm den 28 september 2005</w:t>
            </w:r>
          </w:p>
        </w:tc>
        <w:tc>
          <w:tcPr>
            <w:tcW w:w="3047" w:type="dxa"/>
          </w:tcPr>
          <w:p w:rsidR="00293B27" w:rsidRPr="0027712C" w:rsidRDefault="00293B27" w:rsidP="00293B27">
            <w:pPr>
              <w:pStyle w:val="Underskrifter"/>
              <w:spacing w:before="240"/>
            </w:pPr>
          </w:p>
        </w:tc>
      </w:tr>
      <w:tr w:rsidR="00293B27" w:rsidRPr="002771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93B27" w:rsidRPr="0027712C" w:rsidRDefault="00293B27" w:rsidP="00293B27">
            <w:pPr>
              <w:pStyle w:val="Underskrifter"/>
            </w:pPr>
            <w:r w:rsidRPr="0027712C">
              <w:t>Ulla Löfgren (m)</w:t>
            </w:r>
          </w:p>
        </w:tc>
        <w:tc>
          <w:tcPr>
            <w:tcW w:w="3047" w:type="dxa"/>
          </w:tcPr>
          <w:p w:rsidR="00293B27" w:rsidRPr="0027712C" w:rsidRDefault="00293B27" w:rsidP="00293B27">
            <w:pPr>
              <w:pStyle w:val="Underskrifter"/>
            </w:pPr>
            <w:r w:rsidRPr="0027712C">
              <w:t>Elizabeth Nyström (m)</w:t>
            </w:r>
          </w:p>
        </w:tc>
      </w:tr>
    </w:tbl>
    <w:p w:rsidR="00CF35F1" w:rsidRPr="0027712C" w:rsidRDefault="00CF35F1" w:rsidP="00293B27">
      <w:pPr>
        <w:pStyle w:val="Normaltindrag"/>
      </w:pPr>
    </w:p>
    <w:sectPr w:rsidR="00CF35F1" w:rsidRPr="0027712C" w:rsidSect="00293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3562" w:rsidRPr="0027712C" w:rsidRDefault="00683562">
      <w:r w:rsidRPr="0027712C">
        <w:separator/>
      </w:r>
    </w:p>
  </w:endnote>
  <w:endnote w:type="continuationSeparator" w:id="0">
    <w:p w:rsidR="00683562" w:rsidRPr="0027712C" w:rsidRDefault="00683562">
      <w:r w:rsidRPr="002771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0246" w:rsidRPr="0027712C" w:rsidRDefault="0027712C" w:rsidP="00293B27">
    <w:pPr>
      <w:pStyle w:val="Sidfot"/>
    </w:pPr>
    <w:r w:rsidRPr="0027712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945211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B27" w:rsidRDefault="00293B2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93B27" w:rsidRDefault="00293B2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0246" w:rsidRPr="0027712C" w:rsidRDefault="0027712C" w:rsidP="00293B27">
    <w:pPr>
      <w:pStyle w:val="Sidfot"/>
    </w:pPr>
    <w:r w:rsidRPr="0027712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95348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B27" w:rsidRDefault="00293B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3B27" w:rsidRDefault="00293B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0246" w:rsidRPr="0027712C" w:rsidRDefault="0027712C" w:rsidP="00293B27">
    <w:pPr>
      <w:pStyle w:val="Sidfot"/>
    </w:pPr>
    <w:r w:rsidRPr="0027712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95912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B27" w:rsidRDefault="00293B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93B27" w:rsidRDefault="00293B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3562" w:rsidRPr="0027712C" w:rsidRDefault="00683562">
      <w:r w:rsidRPr="0027712C">
        <w:separator/>
      </w:r>
    </w:p>
  </w:footnote>
  <w:footnote w:type="continuationSeparator" w:id="0">
    <w:p w:rsidR="00683562" w:rsidRPr="0027712C" w:rsidRDefault="00683562">
      <w:r w:rsidRPr="002771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0246" w:rsidRPr="0027712C" w:rsidRDefault="0027712C" w:rsidP="00293B27">
    <w:pPr>
      <w:pStyle w:val="Sidhuvud"/>
    </w:pPr>
    <w:r w:rsidRPr="0027712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414197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B27" w:rsidRDefault="00293B2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93B27" w:rsidRDefault="00293B2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0246" w:rsidRPr="0027712C" w:rsidRDefault="0027712C" w:rsidP="00293B27">
    <w:pPr>
      <w:pStyle w:val="Sidhuvud"/>
    </w:pPr>
    <w:r w:rsidRPr="0027712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067998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B27" w:rsidRDefault="00293B2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93B27" w:rsidRDefault="00293B2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3B27" w:rsidRPr="0027712C" w:rsidRDefault="00293B27">
    <w:pPr>
      <w:pStyle w:val="FSHNormal"/>
      <w:tabs>
        <w:tab w:val="right" w:pos="5840"/>
      </w:tabs>
    </w:pPr>
    <w:r w:rsidRPr="0027712C">
      <w:br/>
    </w:r>
    <w:r w:rsidRPr="0027712C">
      <w:fldChar w:fldCharType="begin" w:fldLock="1"/>
    </w:r>
    <w:r w:rsidRPr="0027712C">
      <w:instrText xml:space="preserve"> DOCPROPERTY</w:instrText>
    </w:r>
    <w:r w:rsidRPr="0027712C">
      <w:rPr>
        <w:sz w:val="18"/>
      </w:rPr>
      <w:instrText xml:space="preserve"> "YearUser" *\charformat </w:instrText>
    </w:r>
    <w:r w:rsidRPr="0027712C">
      <w:fldChar w:fldCharType="separate"/>
    </w:r>
    <w:r w:rsidRPr="0027712C">
      <w:t>2005/06</w:t>
    </w:r>
    <w:r w:rsidRPr="0027712C">
      <w:fldChar w:fldCharType="end"/>
    </w:r>
    <w:r w:rsidRPr="0027712C">
      <w:t xml:space="preserve"> </w:t>
    </w:r>
    <w:r w:rsidRPr="0027712C">
      <w:tab/>
      <w:t xml:space="preserve">mnr: </w:t>
    </w:r>
    <w:r w:rsidRPr="0027712C">
      <w:fldChar w:fldCharType="begin" w:fldLock="1"/>
    </w:r>
    <w:r w:rsidRPr="0027712C">
      <w:instrText xml:space="preserve"> DOCPROPERTY</w:instrText>
    </w:r>
    <w:r w:rsidRPr="0027712C">
      <w:rPr>
        <w:sz w:val="18"/>
      </w:rPr>
      <w:instrText xml:space="preserve"> "Motionsnummer" *\charformat </w:instrText>
    </w:r>
    <w:r w:rsidRPr="0027712C">
      <w:fldChar w:fldCharType="separate"/>
    </w:r>
    <w:r w:rsidRPr="0027712C">
      <w:t>Fö222</w:t>
    </w:r>
    <w:r w:rsidRPr="0027712C">
      <w:fldChar w:fldCharType="end"/>
    </w:r>
    <w:r w:rsidRPr="0027712C">
      <w:br/>
    </w:r>
    <w:r w:rsidRPr="0027712C">
      <w:fldChar w:fldCharType="begin" w:fldLock="1"/>
    </w:r>
    <w:r w:rsidRPr="0027712C">
      <w:instrText xml:space="preserve"> DOCPROPERTY</w:instrText>
    </w:r>
    <w:r w:rsidRPr="0027712C">
      <w:rPr>
        <w:sz w:val="18"/>
      </w:rPr>
      <w:instrText xml:space="preserve"> "Samling" *\charformat </w:instrText>
    </w:r>
    <w:r w:rsidRPr="0027712C">
      <w:fldChar w:fldCharType="end"/>
    </w:r>
    <w:r w:rsidRPr="0027712C">
      <w:tab/>
      <w:t xml:space="preserve">pnr: </w:t>
    </w:r>
    <w:r w:rsidRPr="0027712C">
      <w:fldChar w:fldCharType="begin" w:fldLock="1"/>
    </w:r>
    <w:r w:rsidRPr="0027712C">
      <w:instrText xml:space="preserve"> DOCPROPERTY</w:instrText>
    </w:r>
    <w:r w:rsidRPr="0027712C">
      <w:rPr>
        <w:sz w:val="18"/>
      </w:rPr>
      <w:instrText xml:space="preserve"> "Partinummer" *\charformat </w:instrText>
    </w:r>
    <w:r w:rsidRPr="0027712C">
      <w:fldChar w:fldCharType="separate"/>
    </w:r>
    <w:r w:rsidRPr="0027712C">
      <w:t>m1476</w:t>
    </w:r>
    <w:r w:rsidRPr="0027712C">
      <w:fldChar w:fldCharType="end"/>
    </w:r>
  </w:p>
  <w:p w:rsidR="00293B27" w:rsidRPr="0027712C" w:rsidRDefault="00293B27">
    <w:pPr>
      <w:pStyle w:val="FSHRub1"/>
    </w:pPr>
    <w:r w:rsidRPr="0027712C">
      <w:t>Motion till riksdagen</w:t>
    </w:r>
    <w:r w:rsidRPr="0027712C">
      <w:br/>
    </w:r>
    <w:r w:rsidRPr="0027712C">
      <w:fldChar w:fldCharType="begin" w:fldLock="1"/>
    </w:r>
    <w:r w:rsidRPr="0027712C">
      <w:instrText xml:space="preserve"> DOCPROPERTY "YearUser" *\charformat </w:instrText>
    </w:r>
    <w:r w:rsidRPr="0027712C">
      <w:fldChar w:fldCharType="separate"/>
    </w:r>
    <w:r w:rsidRPr="0027712C">
      <w:t>2005/06</w:t>
    </w:r>
    <w:r w:rsidRPr="0027712C">
      <w:fldChar w:fldCharType="end"/>
    </w:r>
    <w:r w:rsidRPr="0027712C">
      <w:t>:</w:t>
    </w:r>
    <w:r w:rsidRPr="0027712C">
      <w:fldChar w:fldCharType="begin" w:fldLock="1"/>
    </w:r>
    <w:r w:rsidRPr="0027712C">
      <w:instrText xml:space="preserve"> DOCPROPERTY "Motionsnummer" *\charformat </w:instrText>
    </w:r>
    <w:r w:rsidRPr="0027712C">
      <w:fldChar w:fldCharType="separate"/>
    </w:r>
    <w:r w:rsidRPr="0027712C">
      <w:t>Fö222</w:t>
    </w:r>
    <w:r w:rsidRPr="0027712C">
      <w:fldChar w:fldCharType="end"/>
    </w:r>
  </w:p>
  <w:p w:rsidR="00293B27" w:rsidRPr="0027712C" w:rsidRDefault="00293B27">
    <w:pPr>
      <w:pStyle w:val="FSHNormalS5"/>
    </w:pPr>
    <w:r w:rsidRPr="0027712C">
      <w:fldChar w:fldCharType="begin" w:fldLock="1"/>
    </w:r>
    <w:r w:rsidRPr="0027712C">
      <w:instrText xml:space="preserve"> DOCPROPERTY "MotionarText" *\charformat </w:instrText>
    </w:r>
    <w:r w:rsidRPr="0027712C">
      <w:fldChar w:fldCharType="separate"/>
    </w:r>
    <w:r w:rsidRPr="0027712C">
      <w:t>av Ulla Löfgren och Elizabeth Nyström (m)</w:t>
    </w:r>
    <w:r w:rsidRPr="0027712C">
      <w:fldChar w:fldCharType="end"/>
    </w:r>
    <w:r w:rsidRPr="0027712C">
      <w:br/>
    </w:r>
    <w:r w:rsidRPr="0027712C">
      <w:fldChar w:fldCharType="begin" w:fldLock="1"/>
    </w:r>
    <w:r w:rsidRPr="0027712C">
      <w:instrText xml:space="preserve"> DOCPROPERTY "SvarFrasKort" *\charformat </w:instrText>
    </w:r>
    <w:r w:rsidRPr="0027712C">
      <w:fldChar w:fldCharType="end"/>
    </w:r>
  </w:p>
  <w:p w:rsidR="00293B27" w:rsidRPr="0027712C" w:rsidRDefault="00293B27">
    <w:pPr>
      <w:pStyle w:val="FSHTitel"/>
    </w:pPr>
    <w:r w:rsidRPr="0027712C">
      <w:fldChar w:fldCharType="begin" w:fldLock="1"/>
    </w:r>
    <w:r w:rsidRPr="0027712C">
      <w:instrText xml:space="preserve"> DOCPROPERTY</w:instrText>
    </w:r>
    <w:r w:rsidRPr="0027712C">
      <w:rPr>
        <w:sz w:val="18"/>
      </w:rPr>
      <w:instrText xml:space="preserve"> "RubrikSvar" *\charformat </w:instrText>
    </w:r>
    <w:r w:rsidRPr="0027712C">
      <w:fldChar w:fldCharType="separate"/>
    </w:r>
    <w:r w:rsidRPr="0027712C">
      <w:t>Katastroffond</w:t>
    </w:r>
    <w:r w:rsidRPr="0027712C">
      <w:fldChar w:fldCharType="end"/>
    </w:r>
  </w:p>
  <w:p w:rsidR="00293B27" w:rsidRPr="0027712C" w:rsidRDefault="00293B27" w:rsidP="00293B2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782D0BA"/>
    <w:lvl w:ilvl="0" w:tplc="E6AAA29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2240356">
    <w:abstractNumId w:val="13"/>
  </w:num>
  <w:num w:numId="2" w16cid:durableId="1956060272">
    <w:abstractNumId w:val="10"/>
  </w:num>
  <w:num w:numId="3" w16cid:durableId="680662582">
    <w:abstractNumId w:val="11"/>
  </w:num>
  <w:num w:numId="4" w16cid:durableId="1553536504">
    <w:abstractNumId w:val="12"/>
  </w:num>
  <w:num w:numId="5" w16cid:durableId="93746945">
    <w:abstractNumId w:val="8"/>
  </w:num>
  <w:num w:numId="6" w16cid:durableId="799568291">
    <w:abstractNumId w:val="3"/>
  </w:num>
  <w:num w:numId="7" w16cid:durableId="1477644488">
    <w:abstractNumId w:val="2"/>
  </w:num>
  <w:num w:numId="8" w16cid:durableId="1758331668">
    <w:abstractNumId w:val="1"/>
  </w:num>
  <w:num w:numId="9" w16cid:durableId="1394305272">
    <w:abstractNumId w:val="0"/>
  </w:num>
  <w:num w:numId="10" w16cid:durableId="805245890">
    <w:abstractNumId w:val="9"/>
  </w:num>
  <w:num w:numId="11" w16cid:durableId="933130279">
    <w:abstractNumId w:val="7"/>
  </w:num>
  <w:num w:numId="12" w16cid:durableId="1546941397">
    <w:abstractNumId w:val="6"/>
  </w:num>
  <w:num w:numId="13" w16cid:durableId="128868320">
    <w:abstractNumId w:val="5"/>
  </w:num>
  <w:num w:numId="14" w16cid:durableId="1573276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CF35F1"/>
    <w:rsid w:val="0005523B"/>
    <w:rsid w:val="00064BC3"/>
    <w:rsid w:val="00066775"/>
    <w:rsid w:val="00072FB9"/>
    <w:rsid w:val="00100531"/>
    <w:rsid w:val="00181589"/>
    <w:rsid w:val="001E0246"/>
    <w:rsid w:val="00201DFB"/>
    <w:rsid w:val="00204A63"/>
    <w:rsid w:val="00212FF1"/>
    <w:rsid w:val="00230193"/>
    <w:rsid w:val="0025068A"/>
    <w:rsid w:val="0027712C"/>
    <w:rsid w:val="002818D3"/>
    <w:rsid w:val="00293B27"/>
    <w:rsid w:val="002D11A8"/>
    <w:rsid w:val="003A4FC2"/>
    <w:rsid w:val="00445271"/>
    <w:rsid w:val="004A0504"/>
    <w:rsid w:val="004E38D9"/>
    <w:rsid w:val="00521CEA"/>
    <w:rsid w:val="005C2D1C"/>
    <w:rsid w:val="00643ABB"/>
    <w:rsid w:val="00683562"/>
    <w:rsid w:val="00740D6D"/>
    <w:rsid w:val="00794149"/>
    <w:rsid w:val="007B67A7"/>
    <w:rsid w:val="007C6092"/>
    <w:rsid w:val="008C04B6"/>
    <w:rsid w:val="009F1F16"/>
    <w:rsid w:val="00A053C6"/>
    <w:rsid w:val="00B13BF0"/>
    <w:rsid w:val="00BB0A2E"/>
    <w:rsid w:val="00C1285C"/>
    <w:rsid w:val="00C27B7D"/>
    <w:rsid w:val="00C72AC7"/>
    <w:rsid w:val="00CF35F1"/>
    <w:rsid w:val="00D1174F"/>
    <w:rsid w:val="00DC6C70"/>
    <w:rsid w:val="00E22893"/>
    <w:rsid w:val="00E360DE"/>
    <w:rsid w:val="00E75D28"/>
    <w:rsid w:val="00E84F25"/>
    <w:rsid w:val="00FC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AE69F62-D824-48D4-A0EE-4D02A81B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93B2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A4FC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9F1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176</Words>
  <Characters>1031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Fö222</vt:lpstr>
    </vt:vector>
  </TitlesOfParts>
  <Company>Riksdagen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Fö222</dc:title>
  <dc:subject>Fö222</dc:subject>
  <dc:creator>Riksdagen</dc:creator>
  <cp:keywords>Riksdagen</cp:keywords>
  <dc:description/>
  <cp:lastModifiedBy>Lars Brink</cp:lastModifiedBy>
  <cp:revision>2</cp:revision>
  <cp:lastPrinted>2005-11-14T14:10:00Z</cp:lastPrinted>
  <dcterms:created xsi:type="dcterms:W3CDTF">2025-12-16T19:16:00Z</dcterms:created>
  <dcterms:modified xsi:type="dcterms:W3CDTF">2025-12-16T19:16:00Z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Katastroffond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Katastroffond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m1476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Ulla Löfgren och Elizabeth Nyström (m)</vt:lpwstr>
  </property>
  <property fmtid="{D5CDD505-2E9C-101B-9397-08002B2CF9AE}" pid="26" name="MotionarLista">
    <vt:lpwstr>Löfgren, Ulla (m)\Nyström, Elizabeth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Ulla Löfgren (m), Elizabeth Nyström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20052006000000000109000014760069</vt:lpwstr>
  </property>
  <property fmtid="{D5CDD505-2E9C-101B-9397-08002B2CF9AE}" pid="47" name="datum">
    <vt:lpwstr>050928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20052006000000000109000014760069</vt:lpwstr>
  </property>
  <property fmtid="{D5CDD505-2E9C-101B-9397-08002B2CF9AE}" pid="50" name="nummer">
    <vt:lpwstr>222</vt:lpwstr>
  </property>
  <property fmtid="{D5CDD505-2E9C-101B-9397-08002B2CF9AE}" pid="51" name="utskottsbeteckning">
    <vt:lpwstr>Fö</vt:lpwstr>
  </property>
</Properties>
</file>