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094C" w:rsidRPr="000B47D0" w:rsidRDefault="0071094C">
      <w:pPr>
        <w:pStyle w:val="Datum"/>
        <w:outlineLvl w:val="0"/>
      </w:pPr>
      <w:r w:rsidRPr="000B47D0">
        <w:fldChar w:fldCharType="begin" w:fldLock="1"/>
      </w:r>
      <w:r w:rsidRPr="000B47D0">
        <w:instrText xml:space="preserve"> DOCPROPERTY "DocumentDate" </w:instrText>
      </w:r>
      <w:r w:rsidRPr="000B47D0">
        <w:fldChar w:fldCharType="separate"/>
      </w:r>
      <w:r w:rsidRPr="000B47D0">
        <w:t>Torsdagen den 10 april 2008</w:t>
      </w:r>
      <w:r w:rsidRPr="000B47D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B4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1094C" w:rsidRPr="000B47D0" w:rsidRDefault="0071094C">
            <w:pPr>
              <w:pStyle w:val="Plenum"/>
              <w:tabs>
                <w:tab w:val="clear" w:pos="1418"/>
              </w:tabs>
            </w:pPr>
            <w:r w:rsidRPr="000B47D0">
              <w:t>Kl.</w:t>
            </w:r>
          </w:p>
        </w:tc>
        <w:tc>
          <w:tcPr>
            <w:tcW w:w="851" w:type="dxa"/>
          </w:tcPr>
          <w:p w:rsidR="0071094C" w:rsidRPr="000B47D0" w:rsidRDefault="0071094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B47D0">
              <w:t>12.00</w:t>
            </w:r>
          </w:p>
        </w:tc>
        <w:tc>
          <w:tcPr>
            <w:tcW w:w="397" w:type="dxa"/>
          </w:tcPr>
          <w:p w:rsidR="0071094C" w:rsidRPr="000B47D0" w:rsidRDefault="0071094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1094C" w:rsidRPr="000B47D0" w:rsidRDefault="0071094C">
            <w:pPr>
              <w:pStyle w:val="Plenum"/>
              <w:tabs>
                <w:tab w:val="clear" w:pos="1418"/>
              </w:tabs>
              <w:ind w:right="1"/>
            </w:pPr>
            <w:r w:rsidRPr="000B47D0">
              <w:t>Arbetsplenum</w:t>
            </w:r>
          </w:p>
        </w:tc>
      </w:tr>
      <w:tr w:rsidR="00000000" w:rsidRPr="000B4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1094C" w:rsidRPr="000B47D0" w:rsidRDefault="0071094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1094C" w:rsidRPr="000B47D0" w:rsidRDefault="0071094C">
            <w:pPr>
              <w:pStyle w:val="Plenum"/>
              <w:tabs>
                <w:tab w:val="clear" w:pos="1418"/>
              </w:tabs>
              <w:jc w:val="right"/>
            </w:pPr>
            <w:r w:rsidRPr="000B47D0">
              <w:t>14.00</w:t>
            </w:r>
          </w:p>
        </w:tc>
        <w:tc>
          <w:tcPr>
            <w:tcW w:w="397" w:type="dxa"/>
          </w:tcPr>
          <w:p w:rsidR="0071094C" w:rsidRPr="000B47D0" w:rsidRDefault="0071094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1094C" w:rsidRPr="000B47D0" w:rsidRDefault="0071094C">
            <w:pPr>
              <w:pStyle w:val="Plenum"/>
              <w:tabs>
                <w:tab w:val="clear" w:pos="1418"/>
              </w:tabs>
              <w:ind w:right="1"/>
            </w:pPr>
            <w:r w:rsidRPr="000B47D0">
              <w:t>Statsministerns frågestund</w:t>
            </w:r>
          </w:p>
        </w:tc>
      </w:tr>
      <w:tr w:rsidR="00000000" w:rsidRPr="000B4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1094C" w:rsidRPr="000B47D0" w:rsidRDefault="0071094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1094C" w:rsidRPr="000B47D0" w:rsidRDefault="0071094C">
            <w:pPr>
              <w:pStyle w:val="Plenum"/>
              <w:tabs>
                <w:tab w:val="clear" w:pos="1418"/>
              </w:tabs>
              <w:jc w:val="right"/>
            </w:pPr>
            <w:r w:rsidRPr="000B47D0">
              <w:t>16.00</w:t>
            </w:r>
          </w:p>
        </w:tc>
        <w:tc>
          <w:tcPr>
            <w:tcW w:w="397" w:type="dxa"/>
          </w:tcPr>
          <w:p w:rsidR="0071094C" w:rsidRPr="000B47D0" w:rsidRDefault="0071094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1094C" w:rsidRPr="000B47D0" w:rsidRDefault="0071094C">
            <w:pPr>
              <w:pStyle w:val="Plenum"/>
              <w:tabs>
                <w:tab w:val="clear" w:pos="1418"/>
              </w:tabs>
              <w:ind w:right="1"/>
            </w:pPr>
            <w:r w:rsidRPr="000B47D0">
              <w:t>Votering</w:t>
            </w:r>
          </w:p>
        </w:tc>
      </w:tr>
    </w:tbl>
    <w:p w:rsidR="0071094C" w:rsidRPr="000B47D0" w:rsidRDefault="0071094C">
      <w:pPr>
        <w:pStyle w:val="StreckLngt"/>
      </w:pPr>
      <w:r w:rsidRPr="000B47D0">
        <w:tab/>
      </w:r>
    </w:p>
    <w:p w:rsidR="0071094C" w:rsidRPr="000B47D0" w:rsidRDefault="0071094C">
      <w:r w:rsidRPr="000B47D0">
        <w:rPr>
          <w:rFonts w:ascii="Arial" w:hAnsi="Arial" w:cs="Arial"/>
          <w:b/>
          <w:i/>
          <w:sz w:val="28"/>
          <w:szCs w:val="28"/>
        </w:rPr>
        <w:t>Votering kl. 16.00</w:t>
      </w:r>
      <w:r w:rsidRPr="000B47D0">
        <w:t xml:space="preserve">  </w:t>
      </w:r>
      <w:r w:rsidRPr="000B47D0">
        <w:rPr>
          <w:rFonts w:ascii="Arial" w:hAnsi="Arial" w:cs="Arial"/>
          <w:szCs w:val="24"/>
        </w:rPr>
        <w:t>MJU13 (tidigare slutdebatterat)</w:t>
      </w:r>
    </w:p>
    <w:p w:rsidR="0071094C" w:rsidRPr="000B47D0" w:rsidRDefault="0071094C">
      <w:pPr>
        <w:pStyle w:val="Blankrad"/>
      </w:pPr>
      <w:r w:rsidRPr="000B47D0">
        <w:t xml:space="preserve">     </w:t>
      </w:r>
    </w:p>
    <w:p w:rsidR="0071094C" w:rsidRPr="000B47D0" w:rsidRDefault="0071094C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B47D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1094C" w:rsidRPr="000B47D0" w:rsidRDefault="0071094C">
            <w:r w:rsidRPr="000B47D0">
              <w:t>Nr</w:t>
            </w:r>
          </w:p>
        </w:tc>
        <w:tc>
          <w:tcPr>
            <w:tcW w:w="5670" w:type="dxa"/>
          </w:tcPr>
          <w:p w:rsidR="0071094C" w:rsidRPr="000B47D0" w:rsidRDefault="0071094C">
            <w:bookmarkStart w:id="1" w:name="ÄrendeNrRubrik"/>
            <w:bookmarkEnd w:id="1"/>
          </w:p>
        </w:tc>
        <w:tc>
          <w:tcPr>
            <w:tcW w:w="1247" w:type="dxa"/>
          </w:tcPr>
          <w:p w:rsidR="0071094C" w:rsidRPr="000B47D0" w:rsidRDefault="0071094C">
            <w:r w:rsidRPr="000B47D0">
              <w:t>Anmäld tid (min.)</w:t>
            </w:r>
          </w:p>
        </w:tc>
        <w:tc>
          <w:tcPr>
            <w:tcW w:w="1474" w:type="dxa"/>
          </w:tcPr>
          <w:p w:rsidR="0071094C" w:rsidRPr="000B47D0" w:rsidRDefault="0071094C">
            <w:r w:rsidRPr="000B47D0">
              <w:t>Ackumulerad tid</w:t>
            </w:r>
          </w:p>
        </w:tc>
      </w:tr>
    </w:tbl>
    <w:p w:rsidR="0071094C" w:rsidRPr="000B47D0" w:rsidRDefault="0071094C">
      <w:pPr>
        <w:pStyle w:val="Blankrad"/>
      </w:pPr>
      <w:r w:rsidRPr="000B47D0">
        <w:t>     </w:t>
      </w:r>
    </w:p>
    <w:p w:rsidR="0071094C" w:rsidRPr="000B47D0" w:rsidRDefault="0071094C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B47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1094C" w:rsidRPr="000B47D0" w:rsidRDefault="0071094C">
            <w:pPr>
              <w:pStyle w:val="rendenr"/>
            </w:pPr>
            <w:r w:rsidRPr="000B47D0">
              <w:t>12</w:t>
            </w:r>
          </w:p>
        </w:tc>
        <w:tc>
          <w:tcPr>
            <w:tcW w:w="5670" w:type="dxa"/>
          </w:tcPr>
          <w:p w:rsidR="0071094C" w:rsidRPr="000B47D0" w:rsidRDefault="0071094C">
            <w:pPr>
              <w:pStyle w:val="renderubrik"/>
            </w:pPr>
            <w:r w:rsidRPr="000B47D0">
              <w:t xml:space="preserve">Finansutskottets betänkande </w:t>
            </w:r>
            <w:bookmarkStart w:id="2" w:name="BetänkandeNr"/>
            <w:bookmarkEnd w:id="2"/>
            <w:r w:rsidRPr="000B47D0">
              <w:t>FiU13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7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1094C" w:rsidRPr="000B47D0" w:rsidRDefault="0071094C">
            <w:pPr>
              <w:pStyle w:val="Underrubrik"/>
            </w:pPr>
            <w:bookmarkStart w:id="3" w:name="Ärenderubrik"/>
            <w:bookmarkEnd w:id="3"/>
            <w:r w:rsidRPr="000B47D0">
              <w:t>Ändring i riksbankslagen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</w:tr>
    </w:tbl>
    <w:p w:rsidR="0071094C" w:rsidRPr="000B47D0" w:rsidRDefault="0071094C">
      <w:pPr>
        <w:pStyle w:val="Blankrad"/>
      </w:pPr>
      <w:r w:rsidRPr="000B47D0">
        <w:t xml:space="preserve">     </w:t>
      </w:r>
    </w:p>
    <w:p w:rsidR="0071094C" w:rsidRPr="000B47D0" w:rsidRDefault="0071094C">
      <w:pPr>
        <w:pStyle w:val="Blankrad"/>
      </w:pPr>
      <w:bookmarkStart w:id="4" w:name="Start"/>
      <w:bookmarkEnd w:id="4"/>
    </w:p>
    <w:p w:rsidR="0071094C" w:rsidRPr="000B47D0" w:rsidRDefault="0071094C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B47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1094C" w:rsidRPr="000B47D0" w:rsidRDefault="0071094C">
            <w:pPr>
              <w:pStyle w:val="rendenr"/>
            </w:pPr>
            <w:r w:rsidRPr="000B47D0">
              <w:t>13</w:t>
            </w:r>
          </w:p>
        </w:tc>
        <w:tc>
          <w:tcPr>
            <w:tcW w:w="5670" w:type="dxa"/>
            <w:gridSpan w:val="2"/>
          </w:tcPr>
          <w:p w:rsidR="0071094C" w:rsidRPr="000B47D0" w:rsidRDefault="0071094C">
            <w:pPr>
              <w:pStyle w:val="renderubrik"/>
            </w:pPr>
            <w:r w:rsidRPr="000B47D0">
              <w:t>Finansutskottets utlåtande FiU14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7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1094C" w:rsidRPr="000B47D0" w:rsidRDefault="0071094C">
            <w:pPr>
              <w:pStyle w:val="Underrubrik"/>
            </w:pPr>
            <w:r w:rsidRPr="000B47D0">
              <w:t>Översyn av EU:s budget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7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454" w:type="dxa"/>
          </w:tcPr>
          <w:p w:rsidR="0071094C" w:rsidRPr="000B47D0" w:rsidRDefault="0071094C">
            <w:pPr>
              <w:pStyle w:val="Numrering"/>
              <w:numPr>
                <w:ilvl w:val="0"/>
                <w:numId w:val="37"/>
              </w:numPr>
            </w:pPr>
          </w:p>
        </w:tc>
        <w:tc>
          <w:tcPr>
            <w:tcW w:w="5216" w:type="dxa"/>
          </w:tcPr>
          <w:p w:rsidR="0071094C" w:rsidRPr="000B47D0" w:rsidRDefault="0071094C">
            <w:r w:rsidRPr="000B47D0">
              <w:t>Ulf Holm (mp)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Talartid"/>
            </w:pPr>
            <w:r w:rsidRPr="000B47D0">
              <w:t>8</w:t>
            </w: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</w:pPr>
          </w:p>
        </w:tc>
      </w:tr>
      <w:tr w:rsidR="00000000" w:rsidRPr="000B47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454" w:type="dxa"/>
          </w:tcPr>
          <w:p w:rsidR="0071094C" w:rsidRPr="000B47D0" w:rsidRDefault="0071094C">
            <w:pPr>
              <w:pStyle w:val="Numrering"/>
              <w:numPr>
                <w:ilvl w:val="0"/>
                <w:numId w:val="37"/>
              </w:numPr>
            </w:pPr>
          </w:p>
        </w:tc>
        <w:tc>
          <w:tcPr>
            <w:tcW w:w="5216" w:type="dxa"/>
          </w:tcPr>
          <w:p w:rsidR="0071094C" w:rsidRPr="000B47D0" w:rsidRDefault="0071094C">
            <w:r w:rsidRPr="000B47D0">
              <w:t>Stefan Attefall (kd)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Talartid"/>
            </w:pPr>
            <w:r w:rsidRPr="000B47D0">
              <w:t>5</w:t>
            </w: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</w:pPr>
          </w:p>
        </w:tc>
      </w:tr>
      <w:tr w:rsidR="00000000" w:rsidRPr="000B47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454" w:type="dxa"/>
          </w:tcPr>
          <w:p w:rsidR="0071094C" w:rsidRPr="000B47D0" w:rsidRDefault="0071094C">
            <w:pPr>
              <w:pStyle w:val="Numrering"/>
              <w:numPr>
                <w:ilvl w:val="0"/>
                <w:numId w:val="37"/>
              </w:numPr>
            </w:pPr>
          </w:p>
        </w:tc>
        <w:tc>
          <w:tcPr>
            <w:tcW w:w="5216" w:type="dxa"/>
          </w:tcPr>
          <w:p w:rsidR="0071094C" w:rsidRPr="000B47D0" w:rsidRDefault="0071094C">
            <w:r w:rsidRPr="000B47D0">
              <w:t>Monica Green (s)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Talartid"/>
            </w:pPr>
            <w:r w:rsidRPr="000B47D0">
              <w:t>4</w:t>
            </w: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</w:pPr>
          </w:p>
        </w:tc>
      </w:tr>
      <w:tr w:rsidR="00000000" w:rsidRPr="000B47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454" w:type="dxa"/>
          </w:tcPr>
          <w:p w:rsidR="0071094C" w:rsidRPr="000B47D0" w:rsidRDefault="0071094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1094C" w:rsidRPr="000B47D0" w:rsidRDefault="0071094C">
            <w:r w:rsidRPr="000B47D0">
              <w:t>Peder Wachtmeister (m)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Talartid"/>
            </w:pPr>
            <w:r w:rsidRPr="000B47D0">
              <w:t>4</w:t>
            </w: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</w:pPr>
          </w:p>
        </w:tc>
      </w:tr>
      <w:tr w:rsidR="00000000" w:rsidRPr="000B47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454" w:type="dxa"/>
          </w:tcPr>
          <w:p w:rsidR="0071094C" w:rsidRPr="000B47D0" w:rsidRDefault="0071094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1094C" w:rsidRPr="000B47D0" w:rsidRDefault="0071094C">
            <w:r w:rsidRPr="000B47D0">
              <w:t>Björn von Sydow (s)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Talartid"/>
            </w:pPr>
            <w:r w:rsidRPr="000B47D0">
              <w:t>5</w:t>
            </w: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</w:pPr>
          </w:p>
        </w:tc>
      </w:tr>
      <w:tr w:rsidR="00000000" w:rsidRPr="000B47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454" w:type="dxa"/>
          </w:tcPr>
          <w:p w:rsidR="0071094C" w:rsidRPr="000B47D0" w:rsidRDefault="0071094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1094C" w:rsidRPr="000B47D0" w:rsidRDefault="0071094C">
            <w:r w:rsidRPr="000B47D0">
              <w:t>Anna Kinberg Batra (m)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Talartid"/>
            </w:pPr>
            <w:r w:rsidRPr="000B47D0">
              <w:t>6</w:t>
            </w: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</w:pPr>
          </w:p>
        </w:tc>
      </w:tr>
      <w:tr w:rsidR="00000000" w:rsidRPr="000B47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1094C" w:rsidRPr="000B47D0" w:rsidRDefault="0071094C">
            <w:pPr>
              <w:pStyle w:val="Summalinje"/>
            </w:pPr>
          </w:p>
        </w:tc>
        <w:tc>
          <w:tcPr>
            <w:tcW w:w="454" w:type="dxa"/>
          </w:tcPr>
          <w:p w:rsidR="0071094C" w:rsidRPr="000B47D0" w:rsidRDefault="0071094C">
            <w:pPr>
              <w:pStyle w:val="Summalinje"/>
            </w:pPr>
          </w:p>
        </w:tc>
        <w:tc>
          <w:tcPr>
            <w:tcW w:w="5216" w:type="dxa"/>
          </w:tcPr>
          <w:p w:rsidR="0071094C" w:rsidRPr="000B47D0" w:rsidRDefault="0071094C">
            <w:pPr>
              <w:pStyle w:val="Summalinje"/>
            </w:pPr>
          </w:p>
        </w:tc>
        <w:tc>
          <w:tcPr>
            <w:tcW w:w="1247" w:type="dxa"/>
          </w:tcPr>
          <w:p w:rsidR="0071094C" w:rsidRPr="000B47D0" w:rsidRDefault="0071094C">
            <w:pPr>
              <w:pStyle w:val="Summalinje"/>
            </w:pPr>
            <w:r w:rsidRPr="000B47D0">
              <w:t>____</w:t>
            </w:r>
          </w:p>
        </w:tc>
        <w:tc>
          <w:tcPr>
            <w:tcW w:w="1489" w:type="dxa"/>
          </w:tcPr>
          <w:p w:rsidR="0071094C" w:rsidRPr="000B47D0" w:rsidRDefault="0071094C">
            <w:pPr>
              <w:pStyle w:val="Summalinje"/>
            </w:pPr>
            <w:r w:rsidRPr="000B47D0">
              <w:t>____</w:t>
            </w:r>
          </w:p>
        </w:tc>
      </w:tr>
      <w:tr w:rsidR="00000000" w:rsidRPr="000B47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</w:pPr>
            <w:r w:rsidRPr="000B47D0">
              <w:t xml:space="preserve"> </w:t>
            </w:r>
          </w:p>
        </w:tc>
        <w:tc>
          <w:tcPr>
            <w:tcW w:w="454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5216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1247" w:type="dxa"/>
          </w:tcPr>
          <w:p w:rsidR="0071094C" w:rsidRPr="000B47D0" w:rsidRDefault="0071094C">
            <w:pPr>
              <w:pStyle w:val="TalartidSumma"/>
            </w:pPr>
            <w:r w:rsidRPr="000B47D0">
              <w:t>0.32</w:t>
            </w:r>
          </w:p>
        </w:tc>
        <w:tc>
          <w:tcPr>
            <w:tcW w:w="1489" w:type="dxa"/>
          </w:tcPr>
          <w:p w:rsidR="0071094C" w:rsidRPr="000B47D0" w:rsidRDefault="0071094C">
            <w:pPr>
              <w:pStyle w:val="TalartidAckumulerad"/>
            </w:pPr>
            <w:r w:rsidRPr="000B47D0">
              <w:t>0.32</w:t>
            </w:r>
          </w:p>
        </w:tc>
      </w:tr>
    </w:tbl>
    <w:p w:rsidR="0071094C" w:rsidRPr="000B47D0" w:rsidRDefault="0071094C">
      <w:pPr>
        <w:pStyle w:val="Blankrad"/>
      </w:pPr>
      <w:r w:rsidRPr="000B47D0">
        <w:t xml:space="preserve">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B47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1094C" w:rsidRPr="000B47D0" w:rsidRDefault="0071094C">
            <w:pPr>
              <w:pStyle w:val="rendenr"/>
            </w:pPr>
            <w:r w:rsidRPr="000B47D0">
              <w:t>14</w:t>
            </w:r>
          </w:p>
        </w:tc>
        <w:tc>
          <w:tcPr>
            <w:tcW w:w="5670" w:type="dxa"/>
            <w:gridSpan w:val="2"/>
          </w:tcPr>
          <w:p w:rsidR="0071094C" w:rsidRPr="000B47D0" w:rsidRDefault="0071094C">
            <w:pPr>
              <w:pStyle w:val="renderubrik"/>
            </w:pPr>
            <w:r w:rsidRPr="000B47D0">
              <w:t>Finansutskottets betänkande FiU18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7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1094C" w:rsidRPr="000B47D0" w:rsidRDefault="0071094C">
            <w:pPr>
              <w:pStyle w:val="Underrubrik"/>
            </w:pPr>
            <w:r w:rsidRPr="000B47D0">
              <w:t>Bankfrågor m.m.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7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454" w:type="dxa"/>
          </w:tcPr>
          <w:p w:rsidR="0071094C" w:rsidRPr="000B47D0" w:rsidRDefault="0071094C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71094C" w:rsidRPr="000B47D0" w:rsidRDefault="0071094C">
            <w:r w:rsidRPr="000B47D0">
              <w:t>Egon Frid (v)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Talartid"/>
            </w:pPr>
            <w:r w:rsidRPr="000B47D0">
              <w:t>10</w:t>
            </w: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</w:pPr>
          </w:p>
        </w:tc>
      </w:tr>
      <w:tr w:rsidR="00000000" w:rsidRPr="000B47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454" w:type="dxa"/>
          </w:tcPr>
          <w:p w:rsidR="0071094C" w:rsidRPr="000B47D0" w:rsidRDefault="0071094C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71094C" w:rsidRPr="000B47D0" w:rsidRDefault="0071094C">
            <w:r w:rsidRPr="000B47D0">
              <w:t>Christina Zedell (s)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Talartid"/>
            </w:pPr>
            <w:r w:rsidRPr="000B47D0">
              <w:t>10</w:t>
            </w: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</w:pPr>
          </w:p>
        </w:tc>
      </w:tr>
      <w:tr w:rsidR="00000000" w:rsidRPr="000B47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454" w:type="dxa"/>
          </w:tcPr>
          <w:p w:rsidR="0071094C" w:rsidRPr="000B47D0" w:rsidRDefault="0071094C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71094C" w:rsidRPr="000B47D0" w:rsidRDefault="0071094C">
            <w:r w:rsidRPr="000B47D0">
              <w:t>Lars Elinderson (m)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Talartid"/>
            </w:pPr>
            <w:r w:rsidRPr="000B47D0">
              <w:t>6</w:t>
            </w: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</w:pPr>
          </w:p>
        </w:tc>
      </w:tr>
      <w:tr w:rsidR="00000000" w:rsidRPr="000B47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1094C" w:rsidRPr="000B47D0" w:rsidRDefault="0071094C">
            <w:pPr>
              <w:pStyle w:val="Summalinje"/>
            </w:pPr>
          </w:p>
        </w:tc>
        <w:tc>
          <w:tcPr>
            <w:tcW w:w="454" w:type="dxa"/>
          </w:tcPr>
          <w:p w:rsidR="0071094C" w:rsidRPr="000B47D0" w:rsidRDefault="0071094C">
            <w:pPr>
              <w:pStyle w:val="Summalinje"/>
            </w:pPr>
          </w:p>
        </w:tc>
        <w:tc>
          <w:tcPr>
            <w:tcW w:w="5216" w:type="dxa"/>
          </w:tcPr>
          <w:p w:rsidR="0071094C" w:rsidRPr="000B47D0" w:rsidRDefault="0071094C">
            <w:pPr>
              <w:pStyle w:val="Summalinje"/>
            </w:pPr>
          </w:p>
        </w:tc>
        <w:tc>
          <w:tcPr>
            <w:tcW w:w="1247" w:type="dxa"/>
          </w:tcPr>
          <w:p w:rsidR="0071094C" w:rsidRPr="000B47D0" w:rsidRDefault="0071094C">
            <w:pPr>
              <w:pStyle w:val="Summalinje"/>
            </w:pPr>
            <w:r w:rsidRPr="000B47D0">
              <w:t>____</w:t>
            </w:r>
          </w:p>
        </w:tc>
        <w:tc>
          <w:tcPr>
            <w:tcW w:w="1489" w:type="dxa"/>
          </w:tcPr>
          <w:p w:rsidR="0071094C" w:rsidRPr="000B47D0" w:rsidRDefault="0071094C">
            <w:pPr>
              <w:pStyle w:val="Summalinje"/>
            </w:pPr>
            <w:r w:rsidRPr="000B47D0">
              <w:t>____</w:t>
            </w:r>
          </w:p>
        </w:tc>
      </w:tr>
      <w:tr w:rsidR="00000000" w:rsidRPr="000B47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</w:pPr>
            <w:r w:rsidRPr="000B47D0">
              <w:t xml:space="preserve"> </w:t>
            </w:r>
          </w:p>
        </w:tc>
        <w:tc>
          <w:tcPr>
            <w:tcW w:w="454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5216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1247" w:type="dxa"/>
          </w:tcPr>
          <w:p w:rsidR="0071094C" w:rsidRPr="000B47D0" w:rsidRDefault="0071094C">
            <w:pPr>
              <w:pStyle w:val="TalartidSumma"/>
            </w:pPr>
            <w:r w:rsidRPr="000B47D0">
              <w:t>0.26</w:t>
            </w:r>
          </w:p>
        </w:tc>
        <w:tc>
          <w:tcPr>
            <w:tcW w:w="1489" w:type="dxa"/>
          </w:tcPr>
          <w:p w:rsidR="0071094C" w:rsidRPr="000B47D0" w:rsidRDefault="0071094C">
            <w:pPr>
              <w:pStyle w:val="TalartidAckumulerad"/>
            </w:pPr>
            <w:r w:rsidRPr="000B47D0">
              <w:t>0.58</w:t>
            </w:r>
          </w:p>
        </w:tc>
      </w:tr>
    </w:tbl>
    <w:p w:rsidR="0071094C" w:rsidRPr="000B47D0" w:rsidRDefault="0071094C">
      <w:pPr>
        <w:pStyle w:val="Blankrad"/>
      </w:pPr>
      <w:r w:rsidRPr="000B47D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B47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1094C" w:rsidRPr="000B47D0" w:rsidRDefault="0071094C">
            <w:pPr>
              <w:pStyle w:val="rendenr"/>
            </w:pPr>
            <w:r w:rsidRPr="000B47D0">
              <w:lastRenderedPageBreak/>
              <w:t>15</w:t>
            </w:r>
          </w:p>
        </w:tc>
        <w:tc>
          <w:tcPr>
            <w:tcW w:w="5670" w:type="dxa"/>
            <w:gridSpan w:val="2"/>
          </w:tcPr>
          <w:p w:rsidR="0071094C" w:rsidRPr="000B47D0" w:rsidRDefault="0071094C">
            <w:pPr>
              <w:pStyle w:val="renderubrik"/>
            </w:pPr>
            <w:r w:rsidRPr="000B47D0">
              <w:t>Socialutskottets betänkande SoU13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7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1094C" w:rsidRPr="000B47D0" w:rsidRDefault="0071094C">
            <w:pPr>
              <w:pStyle w:val="Underrubrik"/>
            </w:pPr>
            <w:r w:rsidRPr="000B47D0">
              <w:t>Kostnader för personlig assistans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7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454" w:type="dxa"/>
          </w:tcPr>
          <w:p w:rsidR="0071094C" w:rsidRPr="000B47D0" w:rsidRDefault="0071094C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71094C" w:rsidRPr="000B47D0" w:rsidRDefault="0071094C">
            <w:r w:rsidRPr="000B47D0">
              <w:t>Kenneth Johansson (c)</w:t>
            </w:r>
          </w:p>
        </w:tc>
        <w:tc>
          <w:tcPr>
            <w:tcW w:w="1247" w:type="dxa"/>
          </w:tcPr>
          <w:p w:rsidR="0071094C" w:rsidRPr="000B47D0" w:rsidRDefault="0071094C">
            <w:pPr>
              <w:pStyle w:val="Talartid"/>
            </w:pPr>
            <w:r w:rsidRPr="000B47D0">
              <w:t>5</w:t>
            </w:r>
          </w:p>
        </w:tc>
        <w:tc>
          <w:tcPr>
            <w:tcW w:w="1489" w:type="dxa"/>
          </w:tcPr>
          <w:p w:rsidR="0071094C" w:rsidRPr="000B47D0" w:rsidRDefault="0071094C">
            <w:pPr>
              <w:pStyle w:val="IngenText"/>
            </w:pPr>
          </w:p>
        </w:tc>
      </w:tr>
      <w:tr w:rsidR="00000000" w:rsidRPr="000B47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1094C" w:rsidRPr="000B47D0" w:rsidRDefault="0071094C">
            <w:pPr>
              <w:pStyle w:val="Summalinje"/>
            </w:pPr>
          </w:p>
        </w:tc>
        <w:tc>
          <w:tcPr>
            <w:tcW w:w="454" w:type="dxa"/>
          </w:tcPr>
          <w:p w:rsidR="0071094C" w:rsidRPr="000B47D0" w:rsidRDefault="0071094C">
            <w:pPr>
              <w:pStyle w:val="Summalinje"/>
            </w:pPr>
          </w:p>
        </w:tc>
        <w:tc>
          <w:tcPr>
            <w:tcW w:w="5216" w:type="dxa"/>
          </w:tcPr>
          <w:p w:rsidR="0071094C" w:rsidRPr="000B47D0" w:rsidRDefault="0071094C">
            <w:pPr>
              <w:pStyle w:val="Summalinje"/>
            </w:pPr>
          </w:p>
        </w:tc>
        <w:tc>
          <w:tcPr>
            <w:tcW w:w="1247" w:type="dxa"/>
          </w:tcPr>
          <w:p w:rsidR="0071094C" w:rsidRPr="000B47D0" w:rsidRDefault="0071094C">
            <w:pPr>
              <w:pStyle w:val="Summalinje"/>
            </w:pPr>
            <w:r w:rsidRPr="000B47D0">
              <w:t>____</w:t>
            </w:r>
          </w:p>
        </w:tc>
        <w:tc>
          <w:tcPr>
            <w:tcW w:w="1489" w:type="dxa"/>
          </w:tcPr>
          <w:p w:rsidR="0071094C" w:rsidRPr="000B47D0" w:rsidRDefault="0071094C">
            <w:pPr>
              <w:pStyle w:val="Summalinje"/>
            </w:pPr>
            <w:r w:rsidRPr="000B47D0">
              <w:t>____</w:t>
            </w:r>
          </w:p>
        </w:tc>
      </w:tr>
      <w:tr w:rsidR="00000000" w:rsidRPr="000B47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1094C" w:rsidRPr="000B47D0" w:rsidRDefault="0071094C">
            <w:pPr>
              <w:pStyle w:val="IngenText"/>
            </w:pPr>
            <w:r w:rsidRPr="000B47D0">
              <w:t xml:space="preserve"> </w:t>
            </w:r>
          </w:p>
        </w:tc>
        <w:tc>
          <w:tcPr>
            <w:tcW w:w="454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5216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1247" w:type="dxa"/>
          </w:tcPr>
          <w:p w:rsidR="0071094C" w:rsidRPr="000B47D0" w:rsidRDefault="0071094C">
            <w:pPr>
              <w:pStyle w:val="TalartidSumma"/>
            </w:pPr>
            <w:r w:rsidRPr="000B47D0">
              <w:t>0.05</w:t>
            </w:r>
          </w:p>
        </w:tc>
        <w:tc>
          <w:tcPr>
            <w:tcW w:w="1489" w:type="dxa"/>
          </w:tcPr>
          <w:p w:rsidR="0071094C" w:rsidRPr="000B47D0" w:rsidRDefault="0071094C">
            <w:pPr>
              <w:pStyle w:val="TalartidAckumulerad"/>
            </w:pPr>
            <w:r w:rsidRPr="000B47D0">
              <w:t>1.03</w:t>
            </w:r>
          </w:p>
        </w:tc>
      </w:tr>
    </w:tbl>
    <w:p w:rsidR="0071094C" w:rsidRPr="000B47D0" w:rsidRDefault="0071094C">
      <w:pPr>
        <w:pStyle w:val="Blankrad"/>
      </w:pPr>
      <w:r w:rsidRPr="000B47D0">
        <w:t xml:space="preserve">          </w:t>
      </w:r>
    </w:p>
    <w:p w:rsidR="0071094C" w:rsidRPr="000B47D0" w:rsidRDefault="0071094C">
      <w:pPr>
        <w:pStyle w:val="Blankrad"/>
      </w:pPr>
      <w:r w:rsidRPr="000B47D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B4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454" w:type="dxa"/>
          </w:tcPr>
          <w:p w:rsidR="0071094C" w:rsidRPr="000B47D0" w:rsidRDefault="0071094C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2268" w:type="dxa"/>
          </w:tcPr>
          <w:p w:rsidR="0071094C" w:rsidRPr="000B47D0" w:rsidRDefault="0071094C">
            <w:pPr>
              <w:pStyle w:val="TalartidTotalText"/>
            </w:pPr>
            <w:r w:rsidRPr="000B47D0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71094C" w:rsidRPr="000B47D0" w:rsidRDefault="0071094C">
            <w:pPr>
              <w:pStyle w:val="TalartidTotal"/>
            </w:pPr>
            <w:r w:rsidRPr="000B47D0">
              <w:t>1 tim. 3 min.</w:t>
            </w:r>
          </w:p>
        </w:tc>
      </w:tr>
      <w:tr w:rsidR="00000000" w:rsidRPr="000B47D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1094C" w:rsidRPr="000B47D0" w:rsidRDefault="0071094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71094C" w:rsidRPr="000B47D0" w:rsidRDefault="0071094C"/>
          <w:p w:rsidR="0071094C" w:rsidRPr="000B47D0" w:rsidRDefault="0071094C">
            <w:pPr>
              <w:pStyle w:val="Mittstreck"/>
            </w:pPr>
            <w:r w:rsidRPr="000B47D0">
              <w:tab/>
            </w:r>
            <w:r w:rsidRPr="000B47D0">
              <w:tab/>
            </w:r>
          </w:p>
        </w:tc>
      </w:tr>
    </w:tbl>
    <w:p w:rsidR="0071094C" w:rsidRPr="000B47D0" w:rsidRDefault="0071094C">
      <w:pPr>
        <w:pStyle w:val="Blankrad"/>
      </w:pPr>
      <w:r w:rsidRPr="000B47D0">
        <w:t xml:space="preserve">     </w:t>
      </w:r>
    </w:p>
    <w:p w:rsidR="0071094C" w:rsidRPr="000B47D0" w:rsidRDefault="0071094C">
      <w:pPr>
        <w:pStyle w:val="Blankrad"/>
      </w:pPr>
    </w:p>
    <w:sectPr w:rsidR="0071094C" w:rsidRPr="000B47D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94C" w:rsidRPr="000B47D0" w:rsidRDefault="0071094C">
      <w:r w:rsidRPr="000B47D0">
        <w:separator/>
      </w:r>
    </w:p>
  </w:endnote>
  <w:endnote w:type="continuationSeparator" w:id="0">
    <w:p w:rsidR="0071094C" w:rsidRPr="000B47D0" w:rsidRDefault="0071094C">
      <w:r w:rsidRPr="000B47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94C" w:rsidRPr="000B47D0" w:rsidRDefault="0071094C">
    <w:pPr>
      <w:pStyle w:val="Sidhuvud"/>
      <w:jc w:val="center"/>
    </w:pPr>
    <w:r w:rsidRPr="000B47D0">
      <w:fldChar w:fldCharType="begin" w:fldLock="1"/>
    </w:r>
    <w:r w:rsidRPr="000B47D0">
      <w:instrText xml:space="preserve"> PAGE </w:instrText>
    </w:r>
    <w:r w:rsidRPr="000B47D0">
      <w:fldChar w:fldCharType="separate"/>
    </w:r>
    <w:r w:rsidRPr="000B47D0">
      <w:t>2</w:t>
    </w:r>
    <w:r w:rsidRPr="000B47D0">
      <w:fldChar w:fldCharType="end"/>
    </w:r>
    <w:r w:rsidRPr="000B47D0">
      <w:t xml:space="preserve"> (</w:t>
    </w:r>
    <w:r w:rsidRPr="000B47D0">
      <w:fldChar w:fldCharType="begin" w:fldLock="1"/>
    </w:r>
    <w:r w:rsidRPr="000B47D0">
      <w:instrText xml:space="preserve"> NUMPAGES </w:instrText>
    </w:r>
    <w:r w:rsidRPr="000B47D0">
      <w:fldChar w:fldCharType="separate"/>
    </w:r>
    <w:r w:rsidRPr="000B47D0">
      <w:t>2</w:t>
    </w:r>
    <w:r w:rsidRPr="000B47D0">
      <w:fldChar w:fldCharType="end"/>
    </w:r>
    <w:r w:rsidRPr="000B47D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94C" w:rsidRPr="000B47D0" w:rsidRDefault="0071094C">
    <w:pPr>
      <w:pStyle w:val="Sidhuvud"/>
      <w:jc w:val="center"/>
    </w:pPr>
    <w:r w:rsidRPr="000B47D0">
      <w:fldChar w:fldCharType="begin" w:fldLock="1"/>
    </w:r>
    <w:r w:rsidRPr="000B47D0">
      <w:instrText xml:space="preserve"> PAGE </w:instrText>
    </w:r>
    <w:r w:rsidRPr="000B47D0">
      <w:fldChar w:fldCharType="separate"/>
    </w:r>
    <w:r w:rsidRPr="000B47D0">
      <w:t>1</w:t>
    </w:r>
    <w:r w:rsidRPr="000B47D0">
      <w:fldChar w:fldCharType="end"/>
    </w:r>
    <w:r w:rsidRPr="000B47D0">
      <w:t xml:space="preserve"> (</w:t>
    </w:r>
    <w:r w:rsidRPr="000B47D0">
      <w:fldChar w:fldCharType="begin" w:fldLock="1"/>
    </w:r>
    <w:r w:rsidRPr="000B47D0">
      <w:instrText xml:space="preserve"> NUMPAGES </w:instrText>
    </w:r>
    <w:r w:rsidRPr="000B47D0">
      <w:fldChar w:fldCharType="separate"/>
    </w:r>
    <w:r w:rsidRPr="000B47D0">
      <w:t>2</w:t>
    </w:r>
    <w:r w:rsidRPr="000B47D0">
      <w:fldChar w:fldCharType="end"/>
    </w:r>
    <w:r w:rsidRPr="000B47D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94C" w:rsidRPr="000B47D0" w:rsidRDefault="0071094C">
      <w:r w:rsidRPr="000B47D0">
        <w:separator/>
      </w:r>
    </w:p>
  </w:footnote>
  <w:footnote w:type="continuationSeparator" w:id="0">
    <w:p w:rsidR="0071094C" w:rsidRPr="000B47D0" w:rsidRDefault="0071094C">
      <w:r w:rsidRPr="000B47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94C" w:rsidRPr="000B47D0" w:rsidRDefault="0071094C">
    <w:pPr>
      <w:pStyle w:val="Sidhuvud"/>
      <w:tabs>
        <w:tab w:val="clear" w:pos="4536"/>
      </w:tabs>
    </w:pPr>
    <w:r w:rsidRPr="000B47D0">
      <w:fldChar w:fldCharType="begin" w:fldLock="1"/>
    </w:r>
    <w:r w:rsidRPr="000B47D0">
      <w:instrText xml:space="preserve"> DOCPROPERTY "DocumentDate" </w:instrText>
    </w:r>
    <w:r w:rsidRPr="000B47D0">
      <w:fldChar w:fldCharType="separate"/>
    </w:r>
    <w:r w:rsidRPr="000B47D0">
      <w:t>Torsdagen den 10 april 2008</w:t>
    </w:r>
    <w:r w:rsidRPr="000B47D0">
      <w:fldChar w:fldCharType="end"/>
    </w:r>
    <w:r w:rsidRPr="000B47D0">
      <w:tab/>
    </w:r>
  </w:p>
  <w:p w:rsidR="0071094C" w:rsidRPr="000B47D0" w:rsidRDefault="0071094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B47D0">
      <w:rPr>
        <w:sz w:val="12"/>
      </w:rPr>
      <w:tab/>
    </w:r>
  </w:p>
  <w:p w:rsidR="0071094C" w:rsidRPr="000B47D0" w:rsidRDefault="007109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94C" w:rsidRPr="000B47D0" w:rsidRDefault="000B47D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B47D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094C" w:rsidRPr="000B47D0" w:rsidRDefault="0071094C">
    <w:pPr>
      <w:pStyle w:val="Dokumentrubrik"/>
      <w:spacing w:after="360"/>
    </w:pPr>
    <w:r w:rsidRPr="000B47D0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BB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23319D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4821AA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16042284">
    <w:abstractNumId w:val="33"/>
  </w:num>
  <w:num w:numId="2" w16cid:durableId="62991713">
    <w:abstractNumId w:val="15"/>
  </w:num>
  <w:num w:numId="3" w16cid:durableId="434205758">
    <w:abstractNumId w:val="32"/>
  </w:num>
  <w:num w:numId="4" w16cid:durableId="1362590813">
    <w:abstractNumId w:val="13"/>
  </w:num>
  <w:num w:numId="5" w16cid:durableId="1374038345">
    <w:abstractNumId w:val="2"/>
  </w:num>
  <w:num w:numId="6" w16cid:durableId="586766267">
    <w:abstractNumId w:val="19"/>
  </w:num>
  <w:num w:numId="7" w16cid:durableId="1907496213">
    <w:abstractNumId w:val="27"/>
  </w:num>
  <w:num w:numId="8" w16cid:durableId="235437449">
    <w:abstractNumId w:val="17"/>
  </w:num>
  <w:num w:numId="9" w16cid:durableId="849030259">
    <w:abstractNumId w:val="25"/>
  </w:num>
  <w:num w:numId="10" w16cid:durableId="1664357638">
    <w:abstractNumId w:val="14"/>
  </w:num>
  <w:num w:numId="11" w16cid:durableId="1277177184">
    <w:abstractNumId w:val="5"/>
  </w:num>
  <w:num w:numId="12" w16cid:durableId="1791046648">
    <w:abstractNumId w:val="1"/>
  </w:num>
  <w:num w:numId="13" w16cid:durableId="1541167502">
    <w:abstractNumId w:val="7"/>
  </w:num>
  <w:num w:numId="14" w16cid:durableId="1614245070">
    <w:abstractNumId w:val="8"/>
  </w:num>
  <w:num w:numId="15" w16cid:durableId="1559897266">
    <w:abstractNumId w:val="16"/>
  </w:num>
  <w:num w:numId="16" w16cid:durableId="6831137">
    <w:abstractNumId w:val="10"/>
  </w:num>
  <w:num w:numId="17" w16cid:durableId="283074691">
    <w:abstractNumId w:val="28"/>
  </w:num>
  <w:num w:numId="18" w16cid:durableId="1074359603">
    <w:abstractNumId w:val="11"/>
  </w:num>
  <w:num w:numId="19" w16cid:durableId="2087914081">
    <w:abstractNumId w:val="36"/>
  </w:num>
  <w:num w:numId="20" w16cid:durableId="1754160932">
    <w:abstractNumId w:val="3"/>
  </w:num>
  <w:num w:numId="21" w16cid:durableId="901721985">
    <w:abstractNumId w:val="9"/>
  </w:num>
  <w:num w:numId="22" w16cid:durableId="739404284">
    <w:abstractNumId w:val="21"/>
  </w:num>
  <w:num w:numId="23" w16cid:durableId="748114766">
    <w:abstractNumId w:val="23"/>
  </w:num>
  <w:num w:numId="24" w16cid:durableId="759570378">
    <w:abstractNumId w:val="6"/>
  </w:num>
  <w:num w:numId="25" w16cid:durableId="1012759284">
    <w:abstractNumId w:val="24"/>
  </w:num>
  <w:num w:numId="26" w16cid:durableId="1206983272">
    <w:abstractNumId w:val="29"/>
  </w:num>
  <w:num w:numId="27" w16cid:durableId="1143042340">
    <w:abstractNumId w:val="26"/>
  </w:num>
  <w:num w:numId="28" w16cid:durableId="985817647">
    <w:abstractNumId w:val="31"/>
  </w:num>
  <w:num w:numId="29" w16cid:durableId="2090811950">
    <w:abstractNumId w:val="4"/>
  </w:num>
  <w:num w:numId="30" w16cid:durableId="241257858">
    <w:abstractNumId w:val="34"/>
  </w:num>
  <w:num w:numId="31" w16cid:durableId="1025247874">
    <w:abstractNumId w:val="18"/>
  </w:num>
  <w:num w:numId="32" w16cid:durableId="1328438651">
    <w:abstractNumId w:val="20"/>
  </w:num>
  <w:num w:numId="33" w16cid:durableId="1986667610">
    <w:abstractNumId w:val="22"/>
  </w:num>
  <w:num w:numId="34" w16cid:durableId="1117868977">
    <w:abstractNumId w:val="30"/>
  </w:num>
  <w:num w:numId="35" w16cid:durableId="2099062195">
    <w:abstractNumId w:val="12"/>
  </w:num>
  <w:num w:numId="36" w16cid:durableId="126362323">
    <w:abstractNumId w:val="0"/>
  </w:num>
  <w:num w:numId="37" w16cid:durableId="6356437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31996"/>
    <w:rsid w:val="000B47D0"/>
    <w:rsid w:val="0071094C"/>
    <w:rsid w:val="0093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EDF72-E4C3-4DF2-A9B4-380F3783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155</Words>
  <Characters>792</Characters>
  <Application>Microsoft Office Word</Application>
  <DocSecurity>4</DocSecurity>
  <Lines>198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10 april 2008</vt:lpstr>
    </vt:vector>
  </TitlesOfParts>
  <Company>Riksdagen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2008-04-09T15:15:00Z</cp:lastPrinted>
  <dcterms:created xsi:type="dcterms:W3CDTF">2025-12-17T12:44:00Z</dcterms:created>
  <dcterms:modified xsi:type="dcterms:W3CDTF">2025-12-17T12:44:00Z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10 april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2008-04-10</vt:lpwstr>
  </property>
  <property fmtid="{D5CDD505-2E9C-101B-9397-08002B2CF9AE}" pid="5" name="DocumentYear">
    <vt:lpwstr>2007/08</vt:lpwstr>
  </property>
</Properties>
</file>