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E184A1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E42B74">
              <w:rPr>
                <w:b/>
                <w:lang w:eastAsia="en-US"/>
              </w:rPr>
              <w:t>8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365F31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B1AA0">
              <w:rPr>
                <w:lang w:eastAsia="en-US"/>
              </w:rPr>
              <w:t>10</w:t>
            </w:r>
            <w:r w:rsidR="00DF0C8F">
              <w:rPr>
                <w:lang w:eastAsia="en-US"/>
              </w:rPr>
              <w:t>-</w:t>
            </w:r>
            <w:r w:rsidR="006B1AA0">
              <w:rPr>
                <w:lang w:eastAsia="en-US"/>
              </w:rPr>
              <w:t>0</w:t>
            </w:r>
            <w:r w:rsidR="00B83919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247A4AD" w:rsidR="00AD302F" w:rsidRPr="00E42B74" w:rsidRDefault="00754DDF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DF0C8F">
              <w:rPr>
                <w:color w:val="000000" w:themeColor="text1"/>
                <w:lang w:eastAsia="en-US"/>
              </w:rPr>
              <w:t>.</w:t>
            </w:r>
            <w:r w:rsidR="008901CD">
              <w:rPr>
                <w:color w:val="000000" w:themeColor="text1"/>
                <w:lang w:eastAsia="en-US"/>
              </w:rPr>
              <w:t>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693F90">
              <w:rPr>
                <w:color w:val="000000" w:themeColor="text1"/>
                <w:lang w:eastAsia="en-US"/>
              </w:rPr>
              <w:t>1</w:t>
            </w:r>
            <w:r w:rsidR="00E42B74">
              <w:rPr>
                <w:color w:val="000000" w:themeColor="text1"/>
                <w:lang w:eastAsia="en-US"/>
              </w:rPr>
              <w:t>1.20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0FB7F0D1" w14:textId="4E7F69E9" w:rsidR="00744FE9" w:rsidRDefault="009F65F8" w:rsidP="00094C3D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</w:t>
            </w:r>
            <w:r w:rsidR="00B612C7">
              <w:rPr>
                <w:rFonts w:eastAsiaTheme="minorHAnsi"/>
                <w:bCs/>
                <w:color w:val="000000"/>
                <w:lang w:eastAsia="en-US"/>
              </w:rPr>
              <w:t xml:space="preserve"> följande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ordinarie ledamöter och suppleanter</w:t>
            </w:r>
            <w:r w:rsidR="00B612C7">
              <w:rPr>
                <w:rFonts w:eastAsiaTheme="minorHAnsi"/>
                <w:bCs/>
                <w:color w:val="000000"/>
                <w:lang w:eastAsia="en-US"/>
              </w:rPr>
              <w:t xml:space="preserve">: Annika Qarlsson (C), </w:t>
            </w:r>
            <w:r w:rsidR="00094C3D">
              <w:rPr>
                <w:rFonts w:eastAsiaTheme="minorHAnsi"/>
                <w:bCs/>
                <w:color w:val="000000"/>
                <w:lang w:eastAsia="en-US"/>
              </w:rPr>
              <w:t xml:space="preserve">Jessika Roswall (M), </w:t>
            </w:r>
            <w:r w:rsidR="00E35F76" w:rsidRPr="00F15062">
              <w:rPr>
                <w:rFonts w:eastAsiaTheme="minorHAnsi"/>
                <w:bCs/>
                <w:color w:val="000000"/>
                <w:lang w:eastAsia="en-US"/>
              </w:rPr>
              <w:t>Martin Kinnunen (SD),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Ludvig Aspling (SD),</w:t>
            </w:r>
            <w:r w:rsidR="00094C3D">
              <w:rPr>
                <w:rFonts w:eastAsiaTheme="minorHAnsi"/>
                <w:bCs/>
                <w:color w:val="000000"/>
                <w:lang w:eastAsia="en-US"/>
              </w:rPr>
              <w:t xml:space="preserve"> Désirée Pethrus (KD), Pyry Niemi (S), Amanda Palmstierna (MP), </w:t>
            </w:r>
            <w:r w:rsidR="00B75570">
              <w:rPr>
                <w:rFonts w:eastAsiaTheme="minorHAnsi"/>
                <w:bCs/>
                <w:color w:val="000000"/>
                <w:lang w:eastAsia="en-US"/>
              </w:rPr>
              <w:t xml:space="preserve">Björn Petersson (S), </w:t>
            </w:r>
            <w:r w:rsidR="00094C3D">
              <w:rPr>
                <w:rFonts w:eastAsiaTheme="minorHAnsi"/>
                <w:bCs/>
                <w:color w:val="000000"/>
                <w:lang w:eastAsia="en-US"/>
              </w:rPr>
              <w:t xml:space="preserve">Ann-Sofie Lifvenhage (M), Leif </w:t>
            </w:r>
            <w:proofErr w:type="spellStart"/>
            <w:r w:rsidR="00094C3D">
              <w:rPr>
                <w:rFonts w:eastAsiaTheme="minorHAnsi"/>
                <w:bCs/>
                <w:color w:val="000000"/>
                <w:lang w:eastAsia="en-US"/>
              </w:rPr>
              <w:t>Nysmed</w:t>
            </w:r>
            <w:proofErr w:type="spellEnd"/>
            <w:r w:rsidR="00094C3D">
              <w:rPr>
                <w:rFonts w:eastAsiaTheme="minorHAnsi"/>
                <w:bCs/>
                <w:color w:val="000000"/>
                <w:lang w:eastAsia="en-US"/>
              </w:rPr>
              <w:t xml:space="preserve"> (S), </w:t>
            </w:r>
            <w:proofErr w:type="spellStart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>Azadeh</w:t>
            </w:r>
            <w:proofErr w:type="spellEnd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>Rojhan</w:t>
            </w:r>
            <w:proofErr w:type="spellEnd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 xml:space="preserve"> Gustafsson (S)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 w:rsidR="00094C3D">
              <w:rPr>
                <w:rFonts w:eastAsiaTheme="minorHAnsi"/>
                <w:bCs/>
                <w:color w:val="000000"/>
                <w:lang w:eastAsia="en-US"/>
              </w:rPr>
              <w:t>Erik Ottoson (M)</w:t>
            </w:r>
            <w:r w:rsidR="00B75570">
              <w:rPr>
                <w:rFonts w:eastAsiaTheme="minorHAnsi"/>
                <w:bCs/>
                <w:color w:val="000000"/>
                <w:lang w:eastAsia="en-US"/>
              </w:rPr>
              <w:t xml:space="preserve">, Johan Andersson (S), Hans Rothenberg (M), </w:t>
            </w:r>
            <w:r w:rsidR="006B1AA0">
              <w:rPr>
                <w:rFonts w:eastAsiaTheme="minorHAnsi"/>
                <w:bCs/>
                <w:color w:val="000000"/>
                <w:lang w:eastAsia="en-US"/>
              </w:rPr>
              <w:t xml:space="preserve">Charlotte </w:t>
            </w:r>
            <w:proofErr w:type="spellStart"/>
            <w:r w:rsidR="006B1AA0">
              <w:rPr>
                <w:rFonts w:eastAsiaTheme="minorHAnsi"/>
                <w:bCs/>
                <w:color w:val="000000"/>
                <w:lang w:eastAsia="en-US"/>
              </w:rPr>
              <w:t>Quensel</w:t>
            </w:r>
            <w:proofErr w:type="spellEnd"/>
            <w:r w:rsidR="006B1AA0">
              <w:rPr>
                <w:rFonts w:eastAsiaTheme="minorHAnsi"/>
                <w:bCs/>
                <w:color w:val="000000"/>
                <w:lang w:eastAsia="en-US"/>
              </w:rPr>
              <w:t xml:space="preserve"> (SD),</w:t>
            </w:r>
            <w:r w:rsidR="00B75570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3D6924">
              <w:rPr>
                <w:rFonts w:eastAsiaTheme="minorHAnsi"/>
                <w:bCs/>
                <w:color w:val="000000"/>
                <w:lang w:eastAsia="en-US"/>
              </w:rPr>
              <w:t xml:space="preserve">Joar Forssell (L), </w:t>
            </w:r>
            <w:r w:rsidR="00B75570">
              <w:rPr>
                <w:rFonts w:eastAsiaTheme="minorHAnsi"/>
                <w:bCs/>
                <w:color w:val="000000"/>
                <w:lang w:eastAsia="en-US"/>
              </w:rPr>
              <w:t xml:space="preserve">Denis </w:t>
            </w:r>
            <w:proofErr w:type="spellStart"/>
            <w:r w:rsidR="00B75570">
              <w:rPr>
                <w:rFonts w:eastAsiaTheme="minorHAnsi"/>
                <w:bCs/>
                <w:color w:val="000000"/>
                <w:lang w:eastAsia="en-US"/>
              </w:rPr>
              <w:t>Begic</w:t>
            </w:r>
            <w:proofErr w:type="spellEnd"/>
            <w:r w:rsidR="00B75570">
              <w:rPr>
                <w:rFonts w:eastAsiaTheme="minorHAnsi"/>
                <w:bCs/>
                <w:color w:val="000000"/>
                <w:lang w:eastAsia="en-US"/>
              </w:rPr>
              <w:t xml:space="preserve"> (S). </w:t>
            </w:r>
            <w:r w:rsidR="006B1AA0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  <w:p w14:paraId="483AC3A7" w14:textId="528A31E2" w:rsidR="00094C3D" w:rsidRDefault="00094C3D" w:rsidP="003D6924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72EAC" w:rsidRPr="00DF4413" w14:paraId="1F372ADA" w14:textId="77777777" w:rsidTr="006F227A">
        <w:tc>
          <w:tcPr>
            <w:tcW w:w="567" w:type="dxa"/>
          </w:tcPr>
          <w:p w14:paraId="4CE42A3F" w14:textId="32CBEFE1" w:rsidR="00A72EAC" w:rsidRDefault="00A72EAC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  <w:p w14:paraId="688CF6F0" w14:textId="77777777" w:rsidR="00A72EAC" w:rsidRDefault="00A72EAC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9DC083D" w14:textId="6835871B" w:rsidR="00A72EAC" w:rsidRDefault="00A72EAC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E45328E" w14:textId="77777777" w:rsidR="00A72EAC" w:rsidRDefault="00A72EAC" w:rsidP="00094C3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Dokument på bordet</w:t>
            </w:r>
          </w:p>
          <w:p w14:paraId="1934F211" w14:textId="2A6491FD" w:rsidR="00A72EAC" w:rsidRPr="00A72EAC" w:rsidRDefault="00221292" w:rsidP="00094C3D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AF284E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AF284E" w:rsidRPr="00AF284E">
              <w:rPr>
                <w:rFonts w:eastAsiaTheme="minorHAnsi"/>
                <w:bCs/>
                <w:color w:val="000000"/>
                <w:lang w:eastAsia="en-US"/>
              </w:rPr>
              <w:t xml:space="preserve">Belarus: Council </w:t>
            </w:r>
            <w:proofErr w:type="spellStart"/>
            <w:r w:rsidR="00AF284E" w:rsidRPr="00AF284E">
              <w:rPr>
                <w:rFonts w:eastAsiaTheme="minorHAnsi"/>
                <w:bCs/>
                <w:color w:val="000000"/>
                <w:lang w:eastAsia="en-US"/>
              </w:rPr>
              <w:t>Conclusions</w:t>
            </w:r>
            <w:proofErr w:type="spellEnd"/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2467F2FF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72F4E60C" w14:textId="77777777" w:rsidR="0013177A" w:rsidRDefault="001155C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1155CA"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</w:p>
          <w:p w14:paraId="3FC8067E" w14:textId="77777777" w:rsidR="001155CA" w:rsidRDefault="001155C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Ann Linde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>Utrikesdepartementet samt medarbetare från Statsrådsberedningen,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informerade och samrådde </w:t>
            </w:r>
            <w:r w:rsidRPr="00FB24ED">
              <w:rPr>
                <w:rFonts w:eastAsiaTheme="minorHAnsi"/>
                <w:color w:val="000000"/>
                <w:lang w:eastAsia="en-US"/>
              </w:rPr>
              <w:t>inför möte i rådet</w:t>
            </w:r>
            <w:r w:rsidRPr="001155CA">
              <w:rPr>
                <w:rFonts w:eastAsiaTheme="minorHAnsi"/>
                <w:color w:val="000000"/>
                <w:lang w:eastAsia="en-US"/>
              </w:rPr>
              <w:t xml:space="preserve"> den 12 oktober 2020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671F77F" w14:textId="77777777" w:rsidR="001155CA" w:rsidRDefault="001155C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64934F13" w14:textId="77777777" w:rsidR="001155CA" w:rsidRPr="001155CA" w:rsidRDefault="001155C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1155CA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720DB01C" w14:textId="77777777" w:rsidR="001155CA" w:rsidRDefault="001155C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FF410E8" w14:textId="1999605D" w:rsidR="001155CA" w:rsidRDefault="001155C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1155CA">
              <w:rPr>
                <w:rFonts w:eastAsiaTheme="minorHAnsi"/>
                <w:b/>
                <w:color w:val="000000"/>
                <w:lang w:eastAsia="en-US"/>
              </w:rPr>
              <w:t>- Återrapport från möte i rådet den 21 september 2020</w:t>
            </w:r>
          </w:p>
          <w:p w14:paraId="2C1291CC" w14:textId="5F7019EC" w:rsidR="000F7659" w:rsidRDefault="000F765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A9F5244" w14:textId="2C45CC35" w:rsidR="000F7659" w:rsidRDefault="000F765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Aktuella frågor</w:t>
            </w:r>
          </w:p>
          <w:p w14:paraId="738489F5" w14:textId="77777777" w:rsidR="001155CA" w:rsidRDefault="001155CA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4380BC5" w14:textId="5319E2E9" w:rsidR="001155CA" w:rsidRDefault="000F765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0F7659">
              <w:rPr>
                <w:rFonts w:eastAsiaTheme="minorHAnsi"/>
                <w:b/>
                <w:color w:val="000000"/>
                <w:lang w:eastAsia="en-US"/>
              </w:rPr>
              <w:t>- Rådets genomförandebeslut och genomförandeförordning om restriktiva åtgärder med anledning av situationen i Belarus</w:t>
            </w:r>
            <w:r w:rsidR="005F3AD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F3AD9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20854BFE" w14:textId="77777777" w:rsidR="000F7659" w:rsidRDefault="000F765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E4EB765" w14:textId="3FEBFE61" w:rsidR="000F7659" w:rsidRDefault="000F765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B24ED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FB24ED" w:rsidRPr="00FB24ED">
              <w:rPr>
                <w:rFonts w:eastAsiaTheme="minorHAnsi"/>
                <w:b/>
                <w:color w:val="000000"/>
                <w:lang w:eastAsia="en-US"/>
              </w:rPr>
              <w:t>Normaliseringsdialogen Belgrad-Pristina</w:t>
            </w:r>
          </w:p>
          <w:p w14:paraId="57EFA8B0" w14:textId="074D3478" w:rsidR="000F765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0B1A3418" w14:textId="77777777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97C57A2" w14:textId="6C4F6463" w:rsidR="00C90C61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Ryssland</w:t>
            </w:r>
          </w:p>
          <w:p w14:paraId="59B2FEA4" w14:textId="77777777" w:rsidR="005F3AD9" w:rsidRPr="00C83191" w:rsidRDefault="005F3AD9" w:rsidP="005F3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81603BA" w14:textId="36882BFE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10C8152" w14:textId="77777777" w:rsidR="00A72EAC" w:rsidRDefault="00A72EAC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495C2EB" w14:textId="42DFC9D2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>- Latinamerika och Västindien</w:t>
            </w:r>
          </w:p>
          <w:p w14:paraId="3F011832" w14:textId="77777777" w:rsidR="005F3AD9" w:rsidRPr="00C83191" w:rsidRDefault="005F3AD9" w:rsidP="005F3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E4E5AE0" w14:textId="22E16163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t xml:space="preserve">V- ledamoten </w:t>
            </w:r>
            <w:r w:rsidRPr="00E5124C">
              <w:t>anmälde avvikande ståndpunkt.</w:t>
            </w:r>
          </w:p>
          <w:p w14:paraId="4D49613B" w14:textId="77C9FCA7" w:rsidR="00A72EAC" w:rsidRPr="000F7659" w:rsidRDefault="00A72EAC" w:rsidP="00A72EA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F3AD9" w:rsidRPr="00DF4413" w14:paraId="22714A12" w14:textId="77777777" w:rsidTr="008A0FD6">
        <w:trPr>
          <w:trHeight w:val="4777"/>
        </w:trPr>
        <w:tc>
          <w:tcPr>
            <w:tcW w:w="567" w:type="dxa"/>
          </w:tcPr>
          <w:p w14:paraId="6276E230" w14:textId="784D1B49" w:rsidR="005F3AD9" w:rsidRPr="00377318" w:rsidRDefault="005F3AD9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4</w:t>
            </w:r>
          </w:p>
        </w:tc>
        <w:tc>
          <w:tcPr>
            <w:tcW w:w="7088" w:type="dxa"/>
          </w:tcPr>
          <w:p w14:paraId="3C4C2E44" w14:textId="77777777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</w:p>
          <w:p w14:paraId="6B94D909" w14:textId="100C8AD6" w:rsidR="005F3AD9" w:rsidRDefault="005F3AD9" w:rsidP="005F3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Hans Dahlgren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Statsrådsberedningen,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informerade och samrådde inför </w:t>
            </w:r>
            <w:r w:rsidRPr="00D3612C">
              <w:rPr>
                <w:rFonts w:eastAsiaTheme="minorHAnsi"/>
                <w:color w:val="000000"/>
                <w:lang w:eastAsia="en-US"/>
              </w:rPr>
              <w:t>möte i rådet</w:t>
            </w:r>
            <w:r w:rsidRPr="001155CA">
              <w:rPr>
                <w:rFonts w:eastAsiaTheme="minorHAnsi"/>
                <w:color w:val="000000"/>
                <w:lang w:eastAsia="en-US"/>
              </w:rPr>
              <w:t xml:space="preserve"> den 1</w:t>
            </w: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Pr="001155CA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1905E2B" w14:textId="77777777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F96CDA2" w14:textId="77777777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50774939" w14:textId="77777777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D8560A5" w14:textId="18E702DC" w:rsidR="005F3AD9" w:rsidRDefault="004C461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Å</w:t>
            </w:r>
            <w:r w:rsidR="005F3AD9" w:rsidRPr="005F3AD9">
              <w:rPr>
                <w:rFonts w:eastAsiaTheme="minorHAnsi"/>
                <w:b/>
                <w:color w:val="000000"/>
                <w:lang w:eastAsia="en-US"/>
              </w:rPr>
              <w:t>terrapport från möte i rådet den 22 september 2020</w:t>
            </w:r>
          </w:p>
          <w:p w14:paraId="01EDC950" w14:textId="77777777" w:rsidR="005F3AD9" w:rsidRDefault="005F3AD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F86AFE9" w14:textId="77777777" w:rsidR="005F3AD9" w:rsidRDefault="004C461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Den fleråriga budgetramen</w:t>
            </w:r>
          </w:p>
          <w:p w14:paraId="40B841EC" w14:textId="77777777" w:rsidR="004C4611" w:rsidRDefault="004C461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A5CC8AF" w14:textId="77777777" w:rsidR="00B83919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4C4611">
              <w:rPr>
                <w:rFonts w:eastAsiaTheme="minorHAnsi"/>
                <w:b/>
                <w:color w:val="000000"/>
                <w:lang w:eastAsia="en-US"/>
              </w:rPr>
              <w:t>Förhandlingarna EU–Förenade kungariket</w:t>
            </w:r>
          </w:p>
          <w:p w14:paraId="5F2CB5AC" w14:textId="16A9124D" w:rsidR="004C4611" w:rsidRDefault="00B83919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4C4611" w:rsidRPr="004C461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C4611" w:rsidRPr="004C461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C4611" w:rsidRPr="004C4611">
              <w:rPr>
                <w:b/>
                <w:color w:val="000000"/>
              </w:rPr>
              <w:t xml:space="preserve">- </w:t>
            </w:r>
            <w:r w:rsidR="004C4611" w:rsidRPr="004C4611">
              <w:rPr>
                <w:rFonts w:eastAsiaTheme="minorHAnsi"/>
                <w:b/>
                <w:color w:val="000000"/>
                <w:lang w:eastAsia="en-US"/>
              </w:rPr>
              <w:t>Förberedelser inför Europeiska rådet den 15–16 oktober 2020: slutsatser</w:t>
            </w:r>
          </w:p>
          <w:p w14:paraId="6F2FC486" w14:textId="16933D7F" w:rsidR="00B83919" w:rsidRPr="004C4611" w:rsidRDefault="00B83919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14262AC" w14:textId="0014F3E7" w:rsidR="004C4611" w:rsidRP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AD03C7E" w14:textId="29AAEB82" w:rsid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4C4611">
              <w:rPr>
                <w:rFonts w:eastAsiaTheme="minorHAnsi"/>
                <w:b/>
                <w:color w:val="000000"/>
                <w:lang w:eastAsia="en-US"/>
              </w:rPr>
              <w:t>- Uppföljning av Europeiska rådet</w:t>
            </w:r>
          </w:p>
          <w:p w14:paraId="1D19A0D0" w14:textId="7B3B0315" w:rsidR="00B83919" w:rsidRPr="004C4611" w:rsidRDefault="00B83919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9B2C12B" w14:textId="77777777" w:rsidR="004C4611" w:rsidRP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F489DF3" w14:textId="21F22D53" w:rsid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4C4611">
              <w:rPr>
                <w:rFonts w:eastAsiaTheme="minorHAnsi"/>
                <w:b/>
                <w:color w:val="000000"/>
                <w:lang w:eastAsia="en-US"/>
              </w:rPr>
              <w:t>- Den årliga rättsstatsdialogen</w:t>
            </w:r>
          </w:p>
          <w:p w14:paraId="62C183D2" w14:textId="34EAF1BF" w:rsidR="00B83919" w:rsidRPr="004C4611" w:rsidRDefault="00B83919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2AA911F" w14:textId="77777777" w:rsidR="004C4611" w:rsidRP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62A210E" w14:textId="1C11FAC2" w:rsidR="004C4611" w:rsidRP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4C4611">
              <w:rPr>
                <w:rFonts w:eastAsiaTheme="minorHAnsi"/>
                <w:b/>
                <w:color w:val="000000"/>
                <w:lang w:eastAsia="en-US"/>
              </w:rPr>
              <w:t>- Konferensen om Europas framtid</w:t>
            </w:r>
          </w:p>
          <w:p w14:paraId="1906FD62" w14:textId="77777777" w:rsidR="004C4611" w:rsidRP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2A5C633" w14:textId="40973422" w:rsidR="004C4611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4C4611">
              <w:rPr>
                <w:rFonts w:eastAsiaTheme="minorHAnsi"/>
                <w:b/>
                <w:color w:val="000000"/>
                <w:lang w:eastAsia="en-US"/>
              </w:rPr>
              <w:t>- Covid-19 – EU-samordning</w:t>
            </w:r>
          </w:p>
          <w:p w14:paraId="1EC9A927" w14:textId="396AF2AB" w:rsidR="00B83919" w:rsidRPr="004C4611" w:rsidRDefault="00B83919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05D04846" w14:textId="56EC581F" w:rsidR="004C4611" w:rsidRPr="001155CA" w:rsidRDefault="004C4611" w:rsidP="004C46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83919" w:rsidRPr="00DF4413" w14:paraId="5F037513" w14:textId="77777777" w:rsidTr="00A53C01">
        <w:trPr>
          <w:trHeight w:val="4612"/>
        </w:trPr>
        <w:tc>
          <w:tcPr>
            <w:tcW w:w="567" w:type="dxa"/>
          </w:tcPr>
          <w:p w14:paraId="1B7F0CD2" w14:textId="0542D4E3" w:rsidR="00B83919" w:rsidRDefault="00B83919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5</w:t>
            </w:r>
          </w:p>
        </w:tc>
        <w:tc>
          <w:tcPr>
            <w:tcW w:w="7088" w:type="dxa"/>
          </w:tcPr>
          <w:p w14:paraId="2F9C3E19" w14:textId="623D5C7B" w:rsidR="00B83919" w:rsidRDefault="00B8391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Sysselsättning, socialpolitik, hälso- och sjukvård samt konsumentfrågor (jämställdhet)</w:t>
            </w:r>
          </w:p>
          <w:p w14:paraId="43A11E41" w14:textId="1554108F" w:rsidR="00B83919" w:rsidRDefault="00B83919" w:rsidP="00B8391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83919">
              <w:rPr>
                <w:rFonts w:eastAsiaTheme="minorHAnsi"/>
                <w:color w:val="000000"/>
                <w:lang w:eastAsia="en-US"/>
              </w:rPr>
              <w:t>Statsrådet Åsa Lindhagen</w:t>
            </w:r>
            <w:r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>Arbetsmarknadsdepartementet samt medarbetare från Statsrådsberedningen,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informerade och samrådde inför </w:t>
            </w:r>
            <w:r w:rsidR="009D063D">
              <w:rPr>
                <w:rFonts w:eastAsiaTheme="minorHAnsi"/>
                <w:color w:val="000000"/>
                <w:lang w:eastAsia="en-US"/>
              </w:rPr>
              <w:t>video</w:t>
            </w:r>
            <w:r w:rsidRPr="001155CA">
              <w:rPr>
                <w:rFonts w:eastAsiaTheme="minorHAnsi"/>
                <w:color w:val="000000"/>
                <w:lang w:eastAsia="en-US"/>
              </w:rPr>
              <w:t>möte</w:t>
            </w:r>
            <w:r w:rsidR="009D063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155CA">
              <w:rPr>
                <w:rFonts w:eastAsiaTheme="minorHAnsi"/>
                <w:color w:val="000000"/>
                <w:lang w:eastAsia="en-US"/>
              </w:rPr>
              <w:t>den 1</w:t>
            </w: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Pr="001155CA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193B3ED" w14:textId="3B51FC91" w:rsidR="00B83919" w:rsidRDefault="00B8391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53531E7E" w14:textId="30D95AFA" w:rsidR="00A53C01" w:rsidRP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A53C01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56295D77" w14:textId="77777777" w:rsidR="00A53C01" w:rsidRPr="00B83919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60A3465B" w14:textId="798ABECA" w:rsidR="00B83919" w:rsidRPr="00B83919" w:rsidRDefault="00B8391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B83919">
              <w:rPr>
                <w:rFonts w:eastAsiaTheme="minorHAnsi"/>
                <w:b/>
                <w:color w:val="000000"/>
                <w:lang w:eastAsia="en-US"/>
              </w:rPr>
              <w:t>- Återrapport från videomöte den 9 juni 2020</w:t>
            </w:r>
          </w:p>
          <w:p w14:paraId="08CB3793" w14:textId="77777777" w:rsidR="00B83919" w:rsidRDefault="00B83919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41B867E" w14:textId="4650A16B" w:rsidR="00B83919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Lika deltagande av kvinnor och män på arbetsmarknaden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</w:tc>
      </w:tr>
      <w:tr w:rsidR="00B83919" w:rsidRPr="00DF4413" w14:paraId="27B99C46" w14:textId="77777777" w:rsidTr="00A53C01">
        <w:trPr>
          <w:trHeight w:val="2837"/>
        </w:trPr>
        <w:tc>
          <w:tcPr>
            <w:tcW w:w="567" w:type="dxa"/>
          </w:tcPr>
          <w:p w14:paraId="198BDF5F" w14:textId="294B4450" w:rsidR="00B83919" w:rsidRDefault="00A53C0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6</w:t>
            </w:r>
          </w:p>
        </w:tc>
        <w:tc>
          <w:tcPr>
            <w:tcW w:w="7088" w:type="dxa"/>
          </w:tcPr>
          <w:p w14:paraId="3CD08E1C" w14:textId="57F75A28" w:rsidR="00B83919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socialpolitik, hälso- och sjukvård samt konsumentfrågor</w:t>
            </w:r>
          </w:p>
          <w:p w14:paraId="18E98433" w14:textId="4B47DEBB" w:rsidR="00A53C01" w:rsidRDefault="009D063D" w:rsidP="00A53C0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Arbetsmarknadsminister</w:t>
            </w:r>
            <w:r w:rsidR="00A53C01" w:rsidRPr="00B8391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53C01">
              <w:rPr>
                <w:rFonts w:eastAsiaTheme="minorHAnsi"/>
                <w:color w:val="000000"/>
                <w:lang w:eastAsia="en-US"/>
              </w:rPr>
              <w:t>Eva Nordmark m.</w:t>
            </w:r>
            <w:r w:rsidR="00A53C01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A53C01">
              <w:rPr>
                <w:rFonts w:eastAsiaTheme="minorHAnsi"/>
                <w:color w:val="000000"/>
                <w:lang w:eastAsia="en-US"/>
              </w:rPr>
              <w:t>Arbetsmarknadsdepartementet samt medarbetare från Statsrådsberedningen,</w:t>
            </w:r>
            <w:r w:rsidR="00A53C01" w:rsidRPr="00754DDF">
              <w:rPr>
                <w:rFonts w:eastAsiaTheme="minorHAnsi"/>
                <w:color w:val="000000"/>
                <w:lang w:eastAsia="en-US"/>
              </w:rPr>
              <w:t xml:space="preserve"> 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video</w:t>
            </w:r>
            <w:r w:rsidR="00A53C01" w:rsidRPr="001155CA">
              <w:rPr>
                <w:rFonts w:eastAsiaTheme="minorHAnsi"/>
                <w:color w:val="000000"/>
                <w:lang w:eastAsia="en-US"/>
              </w:rPr>
              <w:t>möte den 1</w:t>
            </w:r>
            <w:r w:rsidR="00A53C01">
              <w:rPr>
                <w:rFonts w:eastAsiaTheme="minorHAnsi"/>
                <w:color w:val="000000"/>
                <w:lang w:eastAsia="en-US"/>
              </w:rPr>
              <w:t>3</w:t>
            </w:r>
            <w:r w:rsidR="00A53C01" w:rsidRPr="001155CA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  <w:r w:rsidR="00A53C01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7514485" w14:textId="2E25DCB5" w:rsid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D90CB5D" w14:textId="12B93BC8" w:rsid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663D437C" w14:textId="77777777" w:rsid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7EF1C20" w14:textId="77777777" w:rsidR="00A53C01" w:rsidRP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A53C01">
              <w:rPr>
                <w:rFonts w:eastAsiaTheme="minorHAnsi"/>
                <w:b/>
                <w:color w:val="000000"/>
                <w:lang w:eastAsia="en-US"/>
              </w:rPr>
              <w:t>- Återrapport från videomöte den 9 juni 2020</w:t>
            </w:r>
            <w:r w:rsidRPr="00A53C01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02D572EE" w14:textId="77777777" w:rsidR="00A53C01" w:rsidRP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A53C01">
              <w:rPr>
                <w:rFonts w:eastAsiaTheme="minorHAnsi"/>
                <w:b/>
                <w:color w:val="000000"/>
                <w:lang w:eastAsia="en-US"/>
              </w:rPr>
              <w:t>- Återrapport från informellt videomöte den 17 juli 2020</w:t>
            </w:r>
          </w:p>
          <w:p w14:paraId="0406AE40" w14:textId="77777777" w:rsid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8153239" w14:textId="0F3E9BD1" w:rsidR="00A53C01" w:rsidRDefault="00A04413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Arbetstagares deltagande och stöd till arbetstagare i omställning</w:t>
            </w:r>
          </w:p>
          <w:p w14:paraId="3F18832F" w14:textId="3D8EBAB9" w:rsidR="00BC3BA1" w:rsidRDefault="00A04413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79E2E0A" w14:textId="559CE8A6" w:rsidR="00BC3BA1" w:rsidRP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SD-ledamöterna anmälde avvikande ståndpunkt.</w:t>
            </w:r>
          </w:p>
          <w:p w14:paraId="2604F862" w14:textId="42EC5306" w:rsidR="00A53C01" w:rsidRDefault="00A53C0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C3BA1" w:rsidRPr="00DF4413" w14:paraId="1DB0B211" w14:textId="77777777" w:rsidTr="00BC3BA1">
        <w:trPr>
          <w:trHeight w:val="829"/>
        </w:trPr>
        <w:tc>
          <w:tcPr>
            <w:tcW w:w="567" w:type="dxa"/>
          </w:tcPr>
          <w:p w14:paraId="140A94C1" w14:textId="3D57F548" w:rsidR="00BC3BA1" w:rsidRDefault="00BC3BA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7088" w:type="dxa"/>
          </w:tcPr>
          <w:p w14:paraId="23C5D631" w14:textId="5877D71D" w:rsid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sammanträden den 30 september och 2 oktober 2020</w:t>
            </w:r>
          </w:p>
          <w:p w14:paraId="088458FE" w14:textId="5856B980" w:rsid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2174A4E" w14:textId="74C7E9CF" w:rsid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F62D8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DF62D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oktober</w:t>
            </w:r>
            <w:r w:rsidRPr="00DF62D8">
              <w:rPr>
                <w:rFonts w:eastAsiaTheme="minorHAnsi"/>
                <w:color w:val="000000"/>
                <w:lang w:eastAsia="en-US"/>
              </w:rPr>
              <w:t xml:space="preserve"> i 2020 (återfinns i bilaga 2).</w:t>
            </w:r>
          </w:p>
          <w:p w14:paraId="74F95EA4" w14:textId="4FEBCA89" w:rsidR="00BC3BA1" w:rsidRP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C3BA1" w:rsidRPr="00DF4413" w14:paraId="40EFE31A" w14:textId="77777777" w:rsidTr="00B769D0">
        <w:trPr>
          <w:trHeight w:val="1292"/>
        </w:trPr>
        <w:tc>
          <w:tcPr>
            <w:tcW w:w="567" w:type="dxa"/>
          </w:tcPr>
          <w:p w14:paraId="64A1A183" w14:textId="0FBD9D6D" w:rsidR="00BC3BA1" w:rsidRDefault="006D761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8</w:t>
            </w:r>
          </w:p>
        </w:tc>
        <w:tc>
          <w:tcPr>
            <w:tcW w:w="7088" w:type="dxa"/>
          </w:tcPr>
          <w:p w14:paraId="670E49E7" w14:textId="77777777" w:rsidR="00BC3BA1" w:rsidRDefault="006D761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33D6AF7A" w14:textId="78AC94CE" w:rsidR="006D7617" w:rsidRPr="00221292" w:rsidRDefault="006D7617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221292">
              <w:rPr>
                <w:rFonts w:eastAsiaTheme="minorHAnsi"/>
                <w:bCs/>
                <w:color w:val="000000"/>
                <w:lang w:eastAsia="en-US"/>
              </w:rPr>
              <w:t xml:space="preserve">Ordföranden föreslog </w:t>
            </w:r>
            <w:r w:rsidR="009D063D" w:rsidRPr="00221292">
              <w:rPr>
                <w:rFonts w:eastAsiaTheme="minorHAnsi"/>
                <w:bCs/>
                <w:color w:val="000000"/>
                <w:lang w:eastAsia="en-US"/>
              </w:rPr>
              <w:t>vad gäller fysisk närvaro vid</w:t>
            </w:r>
            <w:r w:rsidRPr="00221292">
              <w:rPr>
                <w:rFonts w:eastAsiaTheme="minorHAnsi"/>
                <w:bCs/>
                <w:color w:val="000000"/>
                <w:lang w:eastAsia="en-US"/>
              </w:rPr>
              <w:t xml:space="preserve"> EU-nämndens sammanträden,</w:t>
            </w:r>
            <w:r w:rsidR="009D063D" w:rsidRPr="00221292">
              <w:rPr>
                <w:rFonts w:eastAsiaTheme="minorHAnsi"/>
                <w:bCs/>
                <w:color w:val="000000"/>
                <w:lang w:eastAsia="en-US"/>
              </w:rPr>
              <w:t xml:space="preserve"> att antalet ledamöter i sammanträdesrummet begränsas </w:t>
            </w:r>
            <w:r w:rsidRPr="00221292">
              <w:rPr>
                <w:rFonts w:eastAsiaTheme="minorHAnsi"/>
                <w:bCs/>
                <w:color w:val="000000"/>
                <w:lang w:eastAsia="en-US"/>
              </w:rPr>
              <w:t>till två ledamöter för (S), (M) och (SD) samt en ledamot för restera</w:t>
            </w:r>
            <w:r w:rsidR="0069393A" w:rsidRPr="00221292">
              <w:rPr>
                <w:rFonts w:eastAsiaTheme="minorHAnsi"/>
                <w:bCs/>
                <w:color w:val="000000"/>
                <w:lang w:eastAsia="en-US"/>
              </w:rPr>
              <w:t>nd</w:t>
            </w:r>
            <w:r w:rsidRPr="00221292">
              <w:rPr>
                <w:rFonts w:eastAsiaTheme="minorHAnsi"/>
                <w:bCs/>
                <w:color w:val="000000"/>
                <w:lang w:eastAsia="en-US"/>
              </w:rPr>
              <w:t xml:space="preserve">e partier i nämnden. </w:t>
            </w:r>
            <w:r w:rsidR="009D063D" w:rsidRPr="00221292">
              <w:rPr>
                <w:rFonts w:eastAsiaTheme="minorHAnsi"/>
                <w:bCs/>
                <w:color w:val="000000"/>
                <w:lang w:eastAsia="en-US"/>
              </w:rPr>
              <w:t>Övriga ledamöter deltar på distans.</w:t>
            </w:r>
          </w:p>
          <w:p w14:paraId="27BE0C70" w14:textId="77D4A54F" w:rsidR="00B769D0" w:rsidRPr="006D7617" w:rsidRDefault="00B769D0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</w:tbl>
    <w:bookmarkEnd w:id="0"/>
    <w:p w14:paraId="742810D8" w14:textId="42D5059E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169F7F6F" w14:textId="45AEEBAC" w:rsidR="00996A49" w:rsidRDefault="00996A49">
      <w:pPr>
        <w:widowControl/>
        <w:spacing w:after="160" w:line="259" w:lineRule="auto"/>
      </w:pPr>
    </w:p>
    <w:p w14:paraId="6293F2E2" w14:textId="60D9BA4A" w:rsidR="000B1D5E" w:rsidRDefault="000B1D5E">
      <w:pPr>
        <w:widowControl/>
        <w:spacing w:after="160" w:line="259" w:lineRule="auto"/>
      </w:pPr>
    </w:p>
    <w:p w14:paraId="1BCCA232" w14:textId="14770E91" w:rsidR="000B1D5E" w:rsidRDefault="000B1D5E">
      <w:pPr>
        <w:widowControl/>
        <w:spacing w:after="160" w:line="259" w:lineRule="auto"/>
      </w:pPr>
    </w:p>
    <w:p w14:paraId="36767F35" w14:textId="7AFAE65F" w:rsidR="000B1D5E" w:rsidRDefault="000B1D5E">
      <w:pPr>
        <w:widowControl/>
        <w:spacing w:after="160" w:line="259" w:lineRule="auto"/>
      </w:pPr>
    </w:p>
    <w:p w14:paraId="0664CDB7" w14:textId="64349B0D" w:rsidR="000B1D5E" w:rsidRDefault="000B1D5E">
      <w:pPr>
        <w:widowControl/>
        <w:spacing w:after="160" w:line="259" w:lineRule="auto"/>
      </w:pPr>
    </w:p>
    <w:p w14:paraId="512D3D0E" w14:textId="4F8C1B2D" w:rsidR="000B1D5E" w:rsidRDefault="000B1D5E">
      <w:pPr>
        <w:widowControl/>
        <w:spacing w:after="160" w:line="259" w:lineRule="auto"/>
      </w:pPr>
    </w:p>
    <w:p w14:paraId="4CFB6610" w14:textId="6387500C" w:rsidR="000B1D5E" w:rsidRDefault="000B1D5E">
      <w:pPr>
        <w:widowControl/>
        <w:spacing w:after="160" w:line="259" w:lineRule="auto"/>
      </w:pPr>
    </w:p>
    <w:p w14:paraId="5916CD33" w14:textId="5ACB0C7F" w:rsidR="000B1D5E" w:rsidRDefault="000B1D5E">
      <w:pPr>
        <w:widowControl/>
        <w:spacing w:after="160" w:line="259" w:lineRule="auto"/>
      </w:pPr>
    </w:p>
    <w:p w14:paraId="3AAB3E5A" w14:textId="5683D0D8" w:rsidR="000B1D5E" w:rsidRDefault="000B1D5E">
      <w:pPr>
        <w:widowControl/>
        <w:spacing w:after="160" w:line="259" w:lineRule="auto"/>
      </w:pPr>
    </w:p>
    <w:p w14:paraId="19EFD99E" w14:textId="77777777" w:rsidR="000B1D5E" w:rsidRDefault="000B1D5E">
      <w:pPr>
        <w:widowControl/>
        <w:spacing w:after="160" w:line="259" w:lineRule="auto"/>
      </w:pPr>
    </w:p>
    <w:p w14:paraId="3F3290AD" w14:textId="729F7602" w:rsidR="00996A49" w:rsidRDefault="00996A49">
      <w:pPr>
        <w:widowControl/>
        <w:spacing w:after="160" w:line="259" w:lineRule="auto"/>
      </w:pPr>
    </w:p>
    <w:p w14:paraId="6A7F2CF3" w14:textId="77777777" w:rsidR="002D0FD7" w:rsidRDefault="002D0FD7">
      <w:pPr>
        <w:widowControl/>
        <w:spacing w:after="160" w:line="259" w:lineRule="auto"/>
      </w:pPr>
    </w:p>
    <w:p w14:paraId="194B9627" w14:textId="03CC09A6" w:rsidR="00996A49" w:rsidRDefault="00996A49">
      <w:pPr>
        <w:widowControl/>
        <w:spacing w:after="160" w:line="259" w:lineRule="auto"/>
      </w:pPr>
    </w:p>
    <w:p w14:paraId="459AD09D" w14:textId="5F41F06C" w:rsidR="00996A49" w:rsidRDefault="00996A49">
      <w:pPr>
        <w:widowControl/>
        <w:spacing w:after="160" w:line="259" w:lineRule="auto"/>
      </w:pPr>
    </w:p>
    <w:p w14:paraId="7FB153D2" w14:textId="77777777" w:rsidR="00996A49" w:rsidRDefault="00996A49">
      <w:pPr>
        <w:widowControl/>
        <w:spacing w:after="160" w:line="259" w:lineRule="auto"/>
      </w:pPr>
    </w:p>
    <w:p w14:paraId="66E87C31" w14:textId="79CA96D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E28C3DB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AF57D9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271D2D61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A209F6" w:rsidRPr="00FA2CC0">
        <w:rPr>
          <w:b/>
          <w:snapToGrid w:val="0"/>
          <w:lang w:eastAsia="en-US"/>
        </w:rPr>
        <w:t>Annika</w:t>
      </w:r>
      <w:r w:rsidRPr="00FA2CC0">
        <w:rPr>
          <w:b/>
          <w:snapToGrid w:val="0"/>
          <w:lang w:eastAsia="en-US"/>
        </w:rPr>
        <w:t xml:space="preserve"> </w:t>
      </w:r>
      <w:r w:rsidR="00A209F6" w:rsidRPr="00FA2CC0">
        <w:rPr>
          <w:b/>
          <w:snapToGrid w:val="0"/>
          <w:lang w:eastAsia="en-US"/>
        </w:rPr>
        <w:t>Qarlsson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5B9C869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DA03E7">
              <w:rPr>
                <w:b/>
                <w:color w:val="000000"/>
                <w:lang w:eastAsia="en-US"/>
              </w:rPr>
              <w:t>8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41561912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6A1BC7">
              <w:rPr>
                <w:b/>
                <w:color w:val="000000"/>
                <w:sz w:val="22"/>
                <w:szCs w:val="22"/>
                <w:lang w:eastAsia="en-US"/>
              </w:rPr>
              <w:t>1-3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0E17AC0" w:rsidR="006B4A80" w:rsidRPr="001E169A" w:rsidRDefault="0015263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="006C30E3">
              <w:rPr>
                <w:b/>
                <w:color w:val="000000"/>
                <w:sz w:val="22"/>
                <w:szCs w:val="22"/>
              </w:rPr>
              <w:t>4</w:t>
            </w:r>
            <w:r w:rsidR="006A1BC7">
              <w:rPr>
                <w:b/>
                <w:color w:val="000000"/>
                <w:sz w:val="22"/>
                <w:szCs w:val="22"/>
              </w:rPr>
              <w:t>-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F25414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5D9CD036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ACC2188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252EF9AF" w:rsidR="006B4A80" w:rsidRPr="00F2428E" w:rsidRDefault="0015263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942713D" w:rsidR="00DF320C" w:rsidRPr="009470D6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F606E1E" w:rsidR="00DF320C" w:rsidRPr="00094DF3" w:rsidRDefault="000C211F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7ACE4A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0005D523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1B2BF29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4FEF1AC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040B2286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39954B33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BBBAA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3D98031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738A3C62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028815A" w:rsidR="00DF320C" w:rsidRPr="00407CC3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42FEB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528D5C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91DAD48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43101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32E62B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13EE2A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1317D2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EF90A9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44708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79FA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A8CCBF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bookmarkStart w:id="1" w:name="_GoBack"/>
            <w:bookmarkEnd w:id="1"/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93B60D5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2EDFF8DA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5A0762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708FDC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A528E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6D74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C438F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0C3E0C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08CDF8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E13CD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0F7DF4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757B1F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5FE8E25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15A8E1F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7C7A5E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42863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55922F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FB1C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0B63D3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08BE66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7EF499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2854D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619FCED9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2FFFD13F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ACF3785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C7B0E70" w:rsidR="00DF320C" w:rsidRPr="00407CC3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845AF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42D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07143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24DB69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328149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0A91B73F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18B690DC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34780E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0966AE4C" w:rsidR="00DF320C" w:rsidRPr="001A5784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1A578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51B9FC6D" w:rsidR="00DF320C" w:rsidRPr="001A5784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1A5784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3AAA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F8CE1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7CC653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24778AAB" w:rsidR="00407CC3" w:rsidRPr="00407CC3" w:rsidRDefault="00B7557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38E07672" w:rsidR="00407CC3" w:rsidRPr="00407CC3" w:rsidRDefault="006C30E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60E89CC7" w:rsidR="00DF320C" w:rsidRPr="001A5784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1A5784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310A9A0E" w:rsidR="00DF320C" w:rsidRPr="001A5784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1A578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BE67F92" w:rsidR="00DF320C" w:rsidRPr="00600E6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7DA47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4D3D686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50F11E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2BBFD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686A639F" w:rsidR="00DF320C" w:rsidRPr="00407CC3" w:rsidRDefault="0015263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4889376" w:rsidR="00DF320C" w:rsidRPr="00407CC3" w:rsidRDefault="0049749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393B7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3CD788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B8425A2" w:rsidR="00DF320C" w:rsidRPr="00407CC3" w:rsidRDefault="00E372C1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7A45F43" w:rsidR="00DF320C" w:rsidRPr="00407CC3" w:rsidRDefault="00E372C1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24981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B015A73" w:rsidR="00DF320C" w:rsidRPr="00407CC3" w:rsidRDefault="006A1BC7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162CB727" w:rsidR="00DF320C" w:rsidRPr="00407CC3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0C412A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7210D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74B8D6A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4843E98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2BE5740E" w:rsidR="00DF320C" w:rsidRPr="00407CC3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0AE569FF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DC00750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64A234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40D273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DE68D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748AEB2D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13530F9E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47325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923213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4A0368D" w:rsidR="00DF320C" w:rsidRPr="00407CC3" w:rsidRDefault="006A1BC7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7E5AC2A" w:rsidR="00DF320C" w:rsidRPr="00407CC3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4C375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743809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ABB730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5143A2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1E201E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498512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4F9A1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4646C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6AC5ED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78F504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251A31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798958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307A32A" w:rsidR="00DF320C" w:rsidRPr="00A4723D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CA20F0F" w:rsidR="00DF320C" w:rsidRPr="00A4723D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085A27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3EB6DD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5BF01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646D9B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53745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4197B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2449E3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D68BF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770B3A9A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6A0B2DAD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BBDCB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EFC9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23CA9D2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AE27F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A6644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3751AA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A591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2E48E8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67295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31422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3E1A38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0EE46B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6BF3D9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D1ED1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45C3AB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4D5C98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2BB4AC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4F7A6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6AF51E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565BC4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4D41691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49E42DB3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11445C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069726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6FA860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ED45C4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09C8E2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70CD29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299C6B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57726C73" w:rsidR="00DF320C" w:rsidRPr="00407CC3" w:rsidRDefault="00B7557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3A3830D8" w:rsidR="00DF320C" w:rsidRPr="00407CC3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9F08D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6A4165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7AA36A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57C42E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8AF4A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289DC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33B1AE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4C6E04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DA67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25B6F1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34FB33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3DDF2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3EA82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4065C9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18EC68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657670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175CFD8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2AD062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0099E4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699AD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24AFEE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D4394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61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C508093" w:rsidR="00DF320C" w:rsidRPr="00F22763" w:rsidRDefault="00DF320C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164E2F" w:rsidRPr="006B4A80" w14:paraId="2C240A6B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C2905" w14:textId="78D2F92F" w:rsidR="00164E2F" w:rsidRPr="009407B3" w:rsidRDefault="00573410" w:rsidP="00DF320C">
            <w:pPr>
              <w:widowControl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Denis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Begic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E7B82" w14:textId="773038D9" w:rsidR="00164E2F" w:rsidRDefault="00573410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0A23" w14:textId="1278A1B6" w:rsidR="00164E2F" w:rsidRPr="00407CC3" w:rsidRDefault="006C30E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2A75F" w14:textId="77777777" w:rsidR="00164E2F" w:rsidRPr="00407CC3" w:rsidRDefault="00164E2F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BCC5E" w14:textId="77777777" w:rsidR="00164E2F" w:rsidRPr="00407CC3" w:rsidRDefault="00164E2F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BF85B" w14:textId="77777777" w:rsidR="00164E2F" w:rsidRPr="00407CC3" w:rsidRDefault="00164E2F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39C77" w14:textId="77777777" w:rsidR="00164E2F" w:rsidRPr="00407CC3" w:rsidRDefault="00164E2F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6602A" w14:textId="77777777" w:rsidR="00164E2F" w:rsidRPr="00280792" w:rsidRDefault="00164E2F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E61DB7B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F6D14D9" w14:textId="15B0EEA1" w:rsidR="004C0534" w:rsidRDefault="00A72C1A" w:rsidP="004C0534">
      <w:pPr>
        <w:rPr>
          <w:b/>
          <w:color w:val="000000"/>
          <w:lang w:eastAsia="en-US"/>
        </w:rPr>
      </w:pPr>
      <w:r>
        <w:rPr>
          <w:b/>
        </w:rPr>
        <w:lastRenderedPageBreak/>
        <w:br/>
      </w:r>
      <w:r>
        <w:rPr>
          <w:b/>
        </w:rPr>
        <w:br/>
      </w:r>
      <w:r>
        <w:rPr>
          <w:b/>
        </w:rPr>
        <w:br/>
      </w:r>
      <w:r w:rsidR="004C0534">
        <w:rPr>
          <w:b/>
        </w:rPr>
        <w:t xml:space="preserve">EU- NÄMNDEN </w:t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  <w:t xml:space="preserve">Bilaga 2 till protokoll </w:t>
      </w:r>
      <w:r w:rsidR="004C0534" w:rsidRPr="00E739F1">
        <w:rPr>
          <w:b/>
          <w:color w:val="000000"/>
          <w:lang w:eastAsia="en-US"/>
        </w:rPr>
        <w:t>20</w:t>
      </w:r>
      <w:r w:rsidR="004C0534">
        <w:rPr>
          <w:b/>
          <w:color w:val="000000"/>
          <w:lang w:eastAsia="en-US"/>
        </w:rPr>
        <w:t>20</w:t>
      </w:r>
      <w:r w:rsidR="004C0534" w:rsidRPr="00E739F1">
        <w:rPr>
          <w:b/>
          <w:color w:val="000000"/>
          <w:lang w:eastAsia="en-US"/>
        </w:rPr>
        <w:t>/2</w:t>
      </w:r>
      <w:r w:rsidR="004C0534">
        <w:rPr>
          <w:b/>
          <w:color w:val="000000"/>
          <w:lang w:eastAsia="en-US"/>
        </w:rPr>
        <w:t>1</w:t>
      </w:r>
      <w:r w:rsidR="004C0534" w:rsidRPr="00E739F1">
        <w:rPr>
          <w:b/>
          <w:color w:val="000000"/>
          <w:lang w:eastAsia="en-US"/>
        </w:rPr>
        <w:t>:</w:t>
      </w:r>
      <w:r w:rsidR="003E79CD">
        <w:rPr>
          <w:b/>
          <w:color w:val="000000"/>
          <w:lang w:eastAsia="en-US"/>
        </w:rPr>
        <w:t>8</w:t>
      </w:r>
      <w:r w:rsidR="004C0534">
        <w:rPr>
          <w:b/>
          <w:color w:val="000000"/>
          <w:lang w:eastAsia="en-US"/>
        </w:rPr>
        <w:br/>
      </w:r>
    </w:p>
    <w:p w14:paraId="3FBF4984" w14:textId="28741B2E" w:rsidR="00D7262E" w:rsidRPr="00D7262E" w:rsidRDefault="00D7262E" w:rsidP="004C0534">
      <w:pPr>
        <w:rPr>
          <w:b/>
          <w:color w:val="000000"/>
          <w:lang w:eastAsia="en-US"/>
        </w:rPr>
      </w:pPr>
    </w:p>
    <w:p w14:paraId="09437F78" w14:textId="0D24CEFA" w:rsidR="00D7262E" w:rsidRPr="00D7262E" w:rsidRDefault="00D7262E" w:rsidP="00D7262E">
      <w:pPr>
        <w:rPr>
          <w:b/>
          <w:color w:val="000000"/>
          <w:lang w:eastAsia="en-US"/>
        </w:rPr>
      </w:pPr>
      <w:r w:rsidRPr="00D7262E">
        <w:rPr>
          <w:b/>
          <w:color w:val="000000"/>
          <w:lang w:eastAsia="en-US"/>
        </w:rPr>
        <w:t>Skriftligt samråd med EU-nämnden avseende komplettering av ståndpunkt gällande grundläggande rättigheter inför videomöte rättsliga/inrikesfrågor.</w:t>
      </w:r>
    </w:p>
    <w:p w14:paraId="08002046" w14:textId="77777777" w:rsidR="00D7262E" w:rsidRPr="00D7262E" w:rsidRDefault="00D7262E" w:rsidP="00D7262E">
      <w:r w:rsidRPr="00D7262E">
        <w:rPr>
          <w:color w:val="000000"/>
          <w:lang w:eastAsia="en-US"/>
        </w:rPr>
        <w:t xml:space="preserve">Samrådet avslutades den 8 oktober 2020. </w:t>
      </w:r>
      <w:r w:rsidRPr="00D7262E">
        <w:t xml:space="preserve">Det fanns stöd för regeringens ståndpunkt. Ingen avvikande ståndpunkt har anmälts. </w:t>
      </w:r>
    </w:p>
    <w:p w14:paraId="218164E2" w14:textId="0E9DFCF4" w:rsidR="00DF2661" w:rsidRPr="00D7262E" w:rsidRDefault="00DF2661" w:rsidP="00D7262E">
      <w:pPr>
        <w:rPr>
          <w:color w:val="000000"/>
          <w:lang w:eastAsia="en-US"/>
        </w:rPr>
      </w:pPr>
    </w:p>
    <w:p w14:paraId="5DFDCFF7" w14:textId="31CCC8D5" w:rsidR="00D7262E" w:rsidRPr="00D7262E" w:rsidRDefault="00D7262E" w:rsidP="00D7262E">
      <w:pPr>
        <w:rPr>
          <w:b/>
          <w:color w:val="000000"/>
          <w:lang w:eastAsia="en-US"/>
        </w:rPr>
      </w:pPr>
      <w:r w:rsidRPr="00D7262E">
        <w:rPr>
          <w:b/>
          <w:color w:val="000000"/>
          <w:lang w:eastAsia="en-US"/>
        </w:rPr>
        <w:t>Skriftligt samråd med EU-nämnden om tre underlag avseende frågor på transportområdet.</w:t>
      </w:r>
    </w:p>
    <w:p w14:paraId="099F6C97" w14:textId="3155F752" w:rsidR="000F70F3" w:rsidRPr="00F61ABB" w:rsidRDefault="00D7262E" w:rsidP="000F70F3">
      <w:r w:rsidRPr="00D7262E">
        <w:rPr>
          <w:color w:val="000000"/>
          <w:lang w:eastAsia="en-US"/>
        </w:rPr>
        <w:t xml:space="preserve">Samrådet avslutades den 8 oktober 2020. </w:t>
      </w:r>
      <w:r w:rsidRPr="00D7262E">
        <w:t>Det fanns stöd för regeringens ståndpunkter. Inga avvikande ståndpunkter har inkommit.</w:t>
      </w:r>
    </w:p>
    <w:p w14:paraId="049846A7" w14:textId="77777777" w:rsidR="00D7262E" w:rsidRPr="00D7262E" w:rsidRDefault="00D7262E" w:rsidP="00D7262E">
      <w:pPr>
        <w:rPr>
          <w:color w:val="000000"/>
          <w:lang w:eastAsia="en-US"/>
        </w:rPr>
      </w:pPr>
    </w:p>
    <w:p w14:paraId="1C3C80AF" w14:textId="351810B3" w:rsidR="00646624" w:rsidRPr="00D7262E" w:rsidRDefault="00646624" w:rsidP="00D7262E">
      <w:pPr>
        <w:rPr>
          <w:b/>
          <w:color w:val="000000"/>
          <w:lang w:eastAsia="en-US"/>
        </w:rPr>
      </w:pPr>
      <w:r w:rsidRPr="00D7262E">
        <w:rPr>
          <w:b/>
          <w:color w:val="000000"/>
          <w:lang w:eastAsia="en-US"/>
        </w:rPr>
        <w:t>Skriftligt samråd med EU-nämnden om två annoteringar avseende utrikes frågor.</w:t>
      </w:r>
    </w:p>
    <w:p w14:paraId="77586894" w14:textId="77777777" w:rsidR="00D7262E" w:rsidRDefault="00646624" w:rsidP="00D7262E">
      <w:pPr>
        <w:rPr>
          <w:sz w:val="22"/>
          <w:szCs w:val="22"/>
        </w:rPr>
      </w:pPr>
      <w:r w:rsidRPr="00D7262E">
        <w:rPr>
          <w:color w:val="000000"/>
          <w:lang w:eastAsia="en-US"/>
        </w:rPr>
        <w:t xml:space="preserve">Samrådet avslutades </w:t>
      </w:r>
      <w:r w:rsidR="00D7262E" w:rsidRPr="00D7262E">
        <w:rPr>
          <w:color w:val="000000"/>
          <w:lang w:eastAsia="en-US"/>
        </w:rPr>
        <w:t xml:space="preserve">den 7 oktober 2020. </w:t>
      </w:r>
      <w:r w:rsidR="00D7262E" w:rsidRPr="00D7262E">
        <w:t>Det fanns stöd för</w:t>
      </w:r>
      <w:r w:rsidR="00D7262E">
        <w:t xml:space="preserve"> regeringens ståndpunkter. Inga avvikande ståndpunkter har inkommit.</w:t>
      </w:r>
    </w:p>
    <w:p w14:paraId="1516A0C3" w14:textId="77777777" w:rsidR="00646624" w:rsidRDefault="00646624" w:rsidP="00D7262E">
      <w:pPr>
        <w:rPr>
          <w:b/>
          <w:color w:val="000000"/>
          <w:lang w:eastAsia="en-US"/>
        </w:rPr>
      </w:pPr>
    </w:p>
    <w:p w14:paraId="5B9852DD" w14:textId="58216B1A" w:rsidR="00646624" w:rsidRPr="00646624" w:rsidRDefault="00646624" w:rsidP="00D7262E">
      <w:pPr>
        <w:rPr>
          <w:b/>
          <w:color w:val="000000"/>
          <w:lang w:eastAsia="en-US"/>
        </w:rPr>
      </w:pPr>
      <w:r w:rsidRPr="00646624">
        <w:rPr>
          <w:b/>
          <w:color w:val="000000"/>
          <w:lang w:eastAsia="en-US"/>
        </w:rPr>
        <w:t>Skriftligt samråd med EU-nämnden avseende 3 annoteringar på det finansiella området.</w:t>
      </w:r>
    </w:p>
    <w:p w14:paraId="399BB57F" w14:textId="7B7966F7" w:rsidR="00646624" w:rsidRPr="00646624" w:rsidRDefault="00646624" w:rsidP="00D7262E">
      <w:pPr>
        <w:rPr>
          <w:color w:val="000000"/>
          <w:lang w:eastAsia="en-US"/>
        </w:rPr>
      </w:pPr>
      <w:r w:rsidRPr="00646624">
        <w:rPr>
          <w:color w:val="000000"/>
          <w:lang w:eastAsia="en-US"/>
        </w:rPr>
        <w:t>Samrådet avslutades den 6 oktober 2020. Det fanns stöd för regeringens ståndpunkt. Ingen avvikande ståndpunkt har anmälts.</w:t>
      </w:r>
    </w:p>
    <w:p w14:paraId="5F41D2F2" w14:textId="77777777" w:rsidR="00646624" w:rsidRPr="00646624" w:rsidRDefault="00646624" w:rsidP="00D7262E">
      <w:pPr>
        <w:rPr>
          <w:color w:val="000000"/>
          <w:lang w:eastAsia="en-US"/>
        </w:rPr>
      </w:pPr>
    </w:p>
    <w:p w14:paraId="16199563" w14:textId="5F245DF2" w:rsidR="00646624" w:rsidRPr="00646624" w:rsidRDefault="00646624" w:rsidP="00D7262E">
      <w:pPr>
        <w:rPr>
          <w:b/>
          <w:color w:val="000000"/>
          <w:lang w:eastAsia="en-US"/>
        </w:rPr>
      </w:pPr>
      <w:r w:rsidRPr="00646624">
        <w:rPr>
          <w:b/>
          <w:color w:val="000000"/>
          <w:lang w:eastAsia="en-US"/>
        </w:rPr>
        <w:t xml:space="preserve">Skriftligt samråd med EU-nämnden </w:t>
      </w:r>
      <w:r>
        <w:rPr>
          <w:b/>
          <w:color w:val="000000"/>
          <w:lang w:eastAsia="en-US"/>
        </w:rPr>
        <w:t>om</w:t>
      </w:r>
      <w:r w:rsidRPr="00646624">
        <w:rPr>
          <w:b/>
          <w:color w:val="000000"/>
          <w:lang w:eastAsia="en-US"/>
        </w:rPr>
        <w:t xml:space="preserve"> 6 annoteringar avseende utrikes frågor – handel.</w:t>
      </w:r>
    </w:p>
    <w:p w14:paraId="3F86E5F9" w14:textId="36729098" w:rsidR="00646624" w:rsidRPr="00646624" w:rsidRDefault="00646624" w:rsidP="00D7262E">
      <w:pPr>
        <w:rPr>
          <w:color w:val="000000"/>
          <w:lang w:eastAsia="en-US"/>
        </w:rPr>
      </w:pPr>
      <w:r w:rsidRPr="00646624">
        <w:rPr>
          <w:color w:val="000000"/>
          <w:lang w:eastAsia="en-US"/>
        </w:rPr>
        <w:t>Samrådet avslutades den 5 oktober 2020. Det fanns stöd för regeringens ståndpunkter. Inga avvikande ståndpunkter har inkommit.</w:t>
      </w:r>
    </w:p>
    <w:p w14:paraId="7393F6D2" w14:textId="77777777" w:rsidR="00646624" w:rsidRDefault="00646624" w:rsidP="00D7262E">
      <w:pPr>
        <w:rPr>
          <w:color w:val="000000"/>
          <w:sz w:val="22"/>
          <w:szCs w:val="22"/>
          <w:lang w:eastAsia="en-US"/>
        </w:rPr>
      </w:pPr>
    </w:p>
    <w:p w14:paraId="56A03589" w14:textId="77777777" w:rsidR="006B46EF" w:rsidRPr="00056799" w:rsidRDefault="006B46EF" w:rsidP="00D7262E">
      <w:pPr>
        <w:rPr>
          <w:b/>
        </w:rPr>
      </w:pPr>
      <w:r w:rsidRPr="00056799">
        <w:rPr>
          <w:b/>
        </w:rPr>
        <w:t>Skriftligt samråd med EU-nämnden avseende tillstånd för Tyskland om nedsatt energiskattesats för el till fartyg i hamn.</w:t>
      </w:r>
    </w:p>
    <w:p w14:paraId="533B341D" w14:textId="77777777" w:rsidR="00056799" w:rsidRPr="00056799" w:rsidRDefault="006B46EF" w:rsidP="00056799">
      <w:r w:rsidRPr="00056799">
        <w:t>Samrådet avslutades den 5 oktober</w:t>
      </w:r>
      <w:r w:rsidR="00646624" w:rsidRPr="00056799">
        <w:t xml:space="preserve"> 2020.</w:t>
      </w:r>
      <w:r w:rsidR="00056799" w:rsidRPr="00056799">
        <w:t xml:space="preserve"> Det fanns stöd för regeringens ståndpunkt. Ingen avvikande ståndpunkt har anmälts.</w:t>
      </w:r>
    </w:p>
    <w:p w14:paraId="51C03AE5" w14:textId="77777777" w:rsidR="006B46EF" w:rsidRPr="00DF2661" w:rsidRDefault="006B46EF" w:rsidP="00D7262E">
      <w:pPr>
        <w:rPr>
          <w:color w:val="000000"/>
          <w:sz w:val="22"/>
          <w:szCs w:val="22"/>
          <w:lang w:eastAsia="en-US"/>
        </w:rPr>
      </w:pPr>
    </w:p>
    <w:p w14:paraId="1B838F66" w14:textId="6A830BC7" w:rsidR="00EC75D6" w:rsidRDefault="00957403" w:rsidP="00D7262E">
      <w:pPr>
        <w:rPr>
          <w:b/>
        </w:rPr>
      </w:pPr>
      <w:r w:rsidRPr="00957403">
        <w:rPr>
          <w:b/>
          <w:szCs w:val="22"/>
        </w:rPr>
        <w:t>S</w:t>
      </w:r>
      <w:r w:rsidRPr="00957403">
        <w:rPr>
          <w:b/>
        </w:rPr>
        <w:t>kriftligt samråd med EU-nämnden avseende revidering av EU-förteckningen över icke samarbetsvilliga jurisdiktioner på skatteområdet.</w:t>
      </w:r>
      <w:r>
        <w:rPr>
          <w:b/>
        </w:rPr>
        <w:t xml:space="preserve"> </w:t>
      </w:r>
    </w:p>
    <w:p w14:paraId="4067B53F" w14:textId="5AA0BF09" w:rsidR="00957403" w:rsidRDefault="00957403" w:rsidP="00D7262E">
      <w:r w:rsidRPr="00957403">
        <w:t>Samrådet avslutades den 2 oktober 2020.</w:t>
      </w:r>
      <w:r w:rsidR="006B46EF">
        <w:t xml:space="preserve"> Det fanns stöd för regeringens ståndpunkt.</w:t>
      </w:r>
    </w:p>
    <w:p w14:paraId="0A40C7DC" w14:textId="72400262" w:rsidR="00957403" w:rsidRDefault="00957403" w:rsidP="00D7262E"/>
    <w:p w14:paraId="14EF37F5" w14:textId="3E2E376C" w:rsidR="00957403" w:rsidRPr="00957403" w:rsidRDefault="00957403" w:rsidP="00D7262E">
      <w:pPr>
        <w:rPr>
          <w:b/>
        </w:rPr>
      </w:pPr>
      <w:r w:rsidRPr="00957403">
        <w:rPr>
          <w:b/>
        </w:rPr>
        <w:t>Skriftligt samråd</w:t>
      </w:r>
      <w:r>
        <w:rPr>
          <w:b/>
        </w:rPr>
        <w:t xml:space="preserve"> med EU-nämnden avseende</w:t>
      </w:r>
      <w:r w:rsidRPr="00957403">
        <w:rPr>
          <w:b/>
        </w:rPr>
        <w:t xml:space="preserve"> troliga A-punkter v. 40.</w:t>
      </w:r>
    </w:p>
    <w:p w14:paraId="29C5D588" w14:textId="2560B2A6" w:rsidR="00957403" w:rsidRDefault="00957403" w:rsidP="00D7262E">
      <w:r>
        <w:t>Samrådet avslutades den 2 oktober 2020.</w:t>
      </w:r>
      <w:r w:rsidR="006B46EF">
        <w:t xml:space="preserve"> Det fanns stöd för regeringens ståndpunkter.</w:t>
      </w:r>
    </w:p>
    <w:p w14:paraId="7C24F2DE" w14:textId="30862A22" w:rsidR="00957403" w:rsidRDefault="00957403" w:rsidP="00D67773"/>
    <w:p w14:paraId="211C1851" w14:textId="54EABECF" w:rsidR="006B46EF" w:rsidRDefault="006B46EF" w:rsidP="00D67773"/>
    <w:p w14:paraId="4CA6EBDB" w14:textId="77777777" w:rsidR="006B46EF" w:rsidRDefault="006B46EF" w:rsidP="00D67773"/>
    <w:p w14:paraId="4A2A09C9" w14:textId="77777777" w:rsidR="006B46EF" w:rsidRPr="00957403" w:rsidRDefault="006B46EF" w:rsidP="00D67773"/>
    <w:sectPr w:rsidR="006B46EF" w:rsidRPr="00957403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693F90" w:rsidRDefault="00693F90" w:rsidP="00011EB2">
      <w:r>
        <w:separator/>
      </w:r>
    </w:p>
  </w:endnote>
  <w:endnote w:type="continuationSeparator" w:id="0">
    <w:p w14:paraId="114A6FDE" w14:textId="77777777" w:rsidR="00693F90" w:rsidRDefault="00693F9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693F90" w:rsidRDefault="00693F90" w:rsidP="00011EB2">
      <w:r>
        <w:separator/>
      </w:r>
    </w:p>
  </w:footnote>
  <w:footnote w:type="continuationSeparator" w:id="0">
    <w:p w14:paraId="03B37AF2" w14:textId="77777777" w:rsidR="00693F90" w:rsidRDefault="00693F90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56799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0F70F3"/>
    <w:rsid w:val="000F7659"/>
    <w:rsid w:val="00103677"/>
    <w:rsid w:val="00104DAD"/>
    <w:rsid w:val="00107698"/>
    <w:rsid w:val="00110D81"/>
    <w:rsid w:val="00110EFD"/>
    <w:rsid w:val="001115CC"/>
    <w:rsid w:val="00111CFE"/>
    <w:rsid w:val="00114519"/>
    <w:rsid w:val="001155CA"/>
    <w:rsid w:val="0011735A"/>
    <w:rsid w:val="00117D60"/>
    <w:rsid w:val="00117ECE"/>
    <w:rsid w:val="00120B18"/>
    <w:rsid w:val="00120C46"/>
    <w:rsid w:val="00121DF3"/>
    <w:rsid w:val="00122E3D"/>
    <w:rsid w:val="00123FBD"/>
    <w:rsid w:val="001244C9"/>
    <w:rsid w:val="00125E85"/>
    <w:rsid w:val="00127526"/>
    <w:rsid w:val="00130BA4"/>
    <w:rsid w:val="0013177A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2630"/>
    <w:rsid w:val="00153D6E"/>
    <w:rsid w:val="001560E2"/>
    <w:rsid w:val="00156698"/>
    <w:rsid w:val="00156BEE"/>
    <w:rsid w:val="00156CE2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784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730"/>
    <w:rsid w:val="00227A31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5333"/>
    <w:rsid w:val="002F6181"/>
    <w:rsid w:val="002F63F6"/>
    <w:rsid w:val="00304E80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0C64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9749C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44B9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3410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5C7B"/>
    <w:rsid w:val="006060B0"/>
    <w:rsid w:val="0061389C"/>
    <w:rsid w:val="00614D68"/>
    <w:rsid w:val="006166AE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7BA6"/>
    <w:rsid w:val="00661700"/>
    <w:rsid w:val="00662653"/>
    <w:rsid w:val="006633F2"/>
    <w:rsid w:val="00663670"/>
    <w:rsid w:val="00664C12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30E3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3BFB"/>
    <w:rsid w:val="0083411F"/>
    <w:rsid w:val="0083529A"/>
    <w:rsid w:val="008352F5"/>
    <w:rsid w:val="0083667C"/>
    <w:rsid w:val="00837D60"/>
    <w:rsid w:val="00843AFB"/>
    <w:rsid w:val="00850CB3"/>
    <w:rsid w:val="00853D4C"/>
    <w:rsid w:val="0085576F"/>
    <w:rsid w:val="00856C2B"/>
    <w:rsid w:val="00857BE0"/>
    <w:rsid w:val="00860E56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6AF8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45AE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4C1B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403"/>
    <w:rsid w:val="00962F95"/>
    <w:rsid w:val="00965D7B"/>
    <w:rsid w:val="00966415"/>
    <w:rsid w:val="0096759A"/>
    <w:rsid w:val="009679D6"/>
    <w:rsid w:val="0097043D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0848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63D"/>
    <w:rsid w:val="009D07FB"/>
    <w:rsid w:val="009D1B1E"/>
    <w:rsid w:val="009D2230"/>
    <w:rsid w:val="009E1362"/>
    <w:rsid w:val="009E3728"/>
    <w:rsid w:val="009E3E34"/>
    <w:rsid w:val="009E4271"/>
    <w:rsid w:val="009E4277"/>
    <w:rsid w:val="009F05F2"/>
    <w:rsid w:val="009F3E8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3C01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2475"/>
    <w:rsid w:val="00A72C1A"/>
    <w:rsid w:val="00A72EAC"/>
    <w:rsid w:val="00A73145"/>
    <w:rsid w:val="00A74D7D"/>
    <w:rsid w:val="00A75733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4805"/>
    <w:rsid w:val="00AF0F4F"/>
    <w:rsid w:val="00AF284E"/>
    <w:rsid w:val="00AF33F1"/>
    <w:rsid w:val="00AF57AD"/>
    <w:rsid w:val="00AF57D9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5D0D"/>
    <w:rsid w:val="00B365AE"/>
    <w:rsid w:val="00B41B03"/>
    <w:rsid w:val="00B42C93"/>
    <w:rsid w:val="00B42D96"/>
    <w:rsid w:val="00B434CE"/>
    <w:rsid w:val="00B45956"/>
    <w:rsid w:val="00B47109"/>
    <w:rsid w:val="00B479E7"/>
    <w:rsid w:val="00B51877"/>
    <w:rsid w:val="00B52DE4"/>
    <w:rsid w:val="00B549B3"/>
    <w:rsid w:val="00B55044"/>
    <w:rsid w:val="00B612C7"/>
    <w:rsid w:val="00B64150"/>
    <w:rsid w:val="00B644FA"/>
    <w:rsid w:val="00B6596E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932"/>
    <w:rsid w:val="00B8015A"/>
    <w:rsid w:val="00B83919"/>
    <w:rsid w:val="00B84271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72D1"/>
    <w:rsid w:val="00BA0BA4"/>
    <w:rsid w:val="00BA1271"/>
    <w:rsid w:val="00BA1428"/>
    <w:rsid w:val="00BA15B0"/>
    <w:rsid w:val="00BA5123"/>
    <w:rsid w:val="00BA52B1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C0393"/>
    <w:rsid w:val="00BC0AF9"/>
    <w:rsid w:val="00BC1250"/>
    <w:rsid w:val="00BC171A"/>
    <w:rsid w:val="00BC21CD"/>
    <w:rsid w:val="00BC3775"/>
    <w:rsid w:val="00BC3BA1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B93"/>
    <w:rsid w:val="00C332E2"/>
    <w:rsid w:val="00C34DFB"/>
    <w:rsid w:val="00C35845"/>
    <w:rsid w:val="00C35E9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12C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2C1"/>
    <w:rsid w:val="00E377AA"/>
    <w:rsid w:val="00E42B74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200A6"/>
    <w:rsid w:val="00F20A0F"/>
    <w:rsid w:val="00F22763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0A79"/>
    <w:rsid w:val="00F82230"/>
    <w:rsid w:val="00F8449C"/>
    <w:rsid w:val="00F91D2C"/>
    <w:rsid w:val="00F92A1C"/>
    <w:rsid w:val="00F92C1E"/>
    <w:rsid w:val="00F9495A"/>
    <w:rsid w:val="00F97E16"/>
    <w:rsid w:val="00FA23CA"/>
    <w:rsid w:val="00FA2CC0"/>
    <w:rsid w:val="00FA3028"/>
    <w:rsid w:val="00FA4443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C122-A2AB-4A4D-A297-9D697F63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8</Pages>
  <Words>1390</Words>
  <Characters>8229</Characters>
  <Application>Microsoft Office Word</Application>
  <DocSecurity>4</DocSecurity>
  <Lines>1645</Lines>
  <Paragraphs>343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2020-10-16T14:30:00Z</dcterms:created>
  <dcterms:modified xsi:type="dcterms:W3CDTF">2020-10-16T14:30:00Z</dcterms:modified>
</cp:coreProperties>
</file>