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15F6A" w:rsidRDefault="00CE029E" w14:paraId="748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10054A721A451A98F076897A2C1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8309f1-b7a9-4f22-b3fc-7563e26cbdaa"/>
        <w:id w:val="-297526920"/>
        <w:lock w:val="sdtLocked"/>
      </w:sdtPr>
      <w:sdtEndPr/>
      <w:sdtContent>
        <w:p w:rsidR="006D64FE" w:rsidRDefault="00632678" w14:paraId="26E6965A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att bättre samordna och intensifiera arbetet med att få bort den </w:t>
          </w:r>
          <w:proofErr w:type="spellStart"/>
          <w:r>
            <w:t>invasiva</w:t>
          </w:r>
          <w:proofErr w:type="spellEnd"/>
          <w:r>
            <w:t xml:space="preserve"> arten </w:t>
          </w:r>
          <w:proofErr w:type="spellStart"/>
          <w:r>
            <w:t>stenmård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CFF20D8B5D45E48E4D67B34886716E"/>
        </w:placeholder>
        <w:text/>
      </w:sdtPr>
      <w:sdtEndPr/>
      <w:sdtContent>
        <w:p w:rsidRPr="009B062B" w:rsidR="006D79C9" w:rsidP="00333E95" w:rsidRDefault="006D79C9" w14:paraId="1F4EBC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8008DC" w14:paraId="15523444" w14:textId="68486A12">
      <w:pPr>
        <w:pStyle w:val="Normalutanindragellerluft"/>
      </w:pPr>
      <w:r>
        <w:t xml:space="preserve">Stenmården är en </w:t>
      </w:r>
      <w:proofErr w:type="spellStart"/>
      <w:r>
        <w:t>invasiv</w:t>
      </w:r>
      <w:proofErr w:type="spellEnd"/>
      <w:r>
        <w:t xml:space="preserve"> art och måste med kraft bekämpas. Den kan ställa till stor skada på såväl hus som bilar. Stenmården kan förstöra kablar både i hus och i bilar och orsaka stora kostnader och problem. Arbetet med att bekämpa arten är nu viktigt och att samordna och sköt</w:t>
      </w:r>
      <w:r w:rsidR="00632678">
        <w:t>a det</w:t>
      </w:r>
      <w:r>
        <w:t xml:space="preserve"> så effektivt som möjligt.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DDF219F9F94689983A05EE966DCD45"/>
        </w:placeholder>
      </w:sdtPr>
      <w:sdtEndPr/>
      <w:sdtContent>
        <w:p w:rsidR="00C15F6A" w:rsidP="00C15F6A" w:rsidRDefault="00C15F6A" w14:paraId="4DF4EFD8" w14:textId="77777777"/>
        <w:p w:rsidR="00C15F6A" w:rsidP="00C15F6A" w:rsidRDefault="00CE029E" w14:paraId="0A6A7669" w14:textId="4C8916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64FE" w14:paraId="045BC8A0" w14:textId="77777777">
        <w:trPr>
          <w:cantSplit/>
        </w:trPr>
        <w:tc>
          <w:tcPr>
            <w:tcW w:w="50" w:type="pct"/>
            <w:vAlign w:val="bottom"/>
          </w:tcPr>
          <w:p w:rsidR="006D64FE" w:rsidRDefault="00632678" w14:paraId="2F2BBA4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D64FE" w:rsidRDefault="006D64FE" w14:paraId="3B95FEC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B52CAB" w14:textId="314D523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632F" w14:textId="77777777" w:rsidR="00594E31" w:rsidRDefault="00594E31" w:rsidP="000C1CAD">
      <w:pPr>
        <w:spacing w:line="240" w:lineRule="auto"/>
      </w:pPr>
      <w:r>
        <w:separator/>
      </w:r>
    </w:p>
  </w:endnote>
  <w:endnote w:type="continuationSeparator" w:id="0">
    <w:p w14:paraId="62B532A4" w14:textId="77777777" w:rsidR="00594E31" w:rsidRDefault="00594E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1F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5F77" w14:textId="468959B9" w:rsidR="00262EA3" w:rsidRPr="00C15F6A" w:rsidRDefault="00262EA3" w:rsidP="00C15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00A3" w14:textId="77777777" w:rsidR="00594E31" w:rsidRDefault="00594E31" w:rsidP="000C1CAD">
      <w:pPr>
        <w:spacing w:line="240" w:lineRule="auto"/>
      </w:pPr>
      <w:r>
        <w:separator/>
      </w:r>
    </w:p>
  </w:footnote>
  <w:footnote w:type="continuationSeparator" w:id="0">
    <w:p w14:paraId="07E85465" w14:textId="77777777" w:rsidR="00594E31" w:rsidRDefault="00594E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10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588E8E" wp14:editId="4D61C1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5D51E" w14:textId="2576FDF0" w:rsidR="00262EA3" w:rsidRDefault="00CE02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5BB3B0ECD449094D08C6F6F992D38"/>
                              </w:placeholder>
                              <w:text/>
                            </w:sdtPr>
                            <w:sdtEndPr/>
                            <w:sdtContent>
                              <w:r w:rsidR="008008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DB955174463BA43B2A4B7C4EFC5B"/>
                              </w:placeholder>
                              <w:text/>
                            </w:sdtPr>
                            <w:sdtEndPr/>
                            <w:sdtContent>
                              <w:r w:rsidR="004A4AEF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588E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8F5D51E" w14:textId="2576FDF0" w:rsidR="00262EA3" w:rsidRDefault="001E74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5BB3B0ECD449094D08C6F6F992D38"/>
                        </w:placeholder>
                        <w:text/>
                      </w:sdtPr>
                      <w:sdtEndPr/>
                      <w:sdtContent>
                        <w:r w:rsidR="008008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DB955174463BA43B2A4B7C4EFC5B"/>
                        </w:placeholder>
                        <w:text/>
                      </w:sdtPr>
                      <w:sdtEndPr/>
                      <w:sdtContent>
                        <w:r w:rsidR="004A4AEF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227F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AD76" w14:textId="77777777" w:rsidR="00262EA3" w:rsidRDefault="00262EA3" w:rsidP="008563AC">
    <w:pPr>
      <w:jc w:val="right"/>
    </w:pPr>
  </w:p>
  <w:p w14:paraId="1A7357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ED7" w14:textId="77777777" w:rsidR="00262EA3" w:rsidRDefault="00CE02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59102A" wp14:editId="05CDF3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183C40" w14:textId="3E36D08C" w:rsidR="00262EA3" w:rsidRDefault="00CE02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5F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08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4AEF">
          <w:t>1107</w:t>
        </w:r>
      </w:sdtContent>
    </w:sdt>
  </w:p>
  <w:p w14:paraId="6ECC3DB0" w14:textId="77777777" w:rsidR="00262EA3" w:rsidRPr="008227B3" w:rsidRDefault="00CE02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676BFF" w14:textId="1BFF483F" w:rsidR="00262EA3" w:rsidRPr="008227B3" w:rsidRDefault="00CE02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5F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5F6A">
          <w:t>:2350</w:t>
        </w:r>
      </w:sdtContent>
    </w:sdt>
  </w:p>
  <w:p w14:paraId="16A6CE36" w14:textId="131926F2" w:rsidR="00262EA3" w:rsidRDefault="00CE02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CD5BB3B0ECD449094D08C6F6F992D38"/>
        </w:placeholder>
        <w15:appearance w15:val="hidden"/>
        <w:text/>
      </w:sdtPr>
      <w:sdtEndPr/>
      <w:sdtContent>
        <w:r w:rsidR="00C15F6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B99DB955174463BA43B2A4B7C4EFC5B"/>
      </w:placeholder>
      <w:text/>
    </w:sdtPr>
    <w:sdtEndPr/>
    <w:sdtContent>
      <w:p w14:paraId="1841A66A" w14:textId="697A0155" w:rsidR="00262EA3" w:rsidRDefault="008008DC" w:rsidP="00283E0F">
        <w:pPr>
          <w:pStyle w:val="FSHRub2"/>
        </w:pPr>
        <w:r>
          <w:t>Bekämpning av stenmården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99FE3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9104122">
    <w:abstractNumId w:val="9"/>
  </w:num>
  <w:num w:numId="2" w16cid:durableId="757094925">
    <w:abstractNumId w:val="8"/>
  </w:num>
  <w:num w:numId="3" w16cid:durableId="2117947555">
    <w:abstractNumId w:val="16"/>
  </w:num>
  <w:num w:numId="4" w16cid:durableId="1298679983">
    <w:abstractNumId w:val="14"/>
  </w:num>
  <w:num w:numId="5" w16cid:durableId="2140951960">
    <w:abstractNumId w:val="17"/>
  </w:num>
  <w:num w:numId="6" w16cid:durableId="1962614990">
    <w:abstractNumId w:val="18"/>
  </w:num>
  <w:num w:numId="7" w16cid:durableId="1230653441">
    <w:abstractNumId w:val="11"/>
  </w:num>
  <w:num w:numId="8" w16cid:durableId="147020551">
    <w:abstractNumId w:val="12"/>
  </w:num>
  <w:num w:numId="9" w16cid:durableId="796721448">
    <w:abstractNumId w:val="15"/>
  </w:num>
  <w:num w:numId="10" w16cid:durableId="1290938199">
    <w:abstractNumId w:val="22"/>
  </w:num>
  <w:num w:numId="11" w16cid:durableId="946305406">
    <w:abstractNumId w:val="21"/>
  </w:num>
  <w:num w:numId="12" w16cid:durableId="1342659025">
    <w:abstractNumId w:val="21"/>
  </w:num>
  <w:num w:numId="13" w16cid:durableId="1576819912">
    <w:abstractNumId w:val="3"/>
  </w:num>
  <w:num w:numId="14" w16cid:durableId="1297222382">
    <w:abstractNumId w:val="2"/>
  </w:num>
  <w:num w:numId="15" w16cid:durableId="1416977856">
    <w:abstractNumId w:val="1"/>
  </w:num>
  <w:num w:numId="16" w16cid:durableId="888956788">
    <w:abstractNumId w:val="0"/>
  </w:num>
  <w:num w:numId="17" w16cid:durableId="541594464">
    <w:abstractNumId w:val="7"/>
  </w:num>
  <w:num w:numId="18" w16cid:durableId="405618211">
    <w:abstractNumId w:val="6"/>
  </w:num>
  <w:num w:numId="19" w16cid:durableId="590746272">
    <w:abstractNumId w:val="5"/>
  </w:num>
  <w:num w:numId="20" w16cid:durableId="250700507">
    <w:abstractNumId w:val="4"/>
  </w:num>
  <w:num w:numId="21" w16cid:durableId="1622571742">
    <w:abstractNumId w:val="21"/>
  </w:num>
  <w:num w:numId="22" w16cid:durableId="1875651036">
    <w:abstractNumId w:val="21"/>
  </w:num>
  <w:num w:numId="23" w16cid:durableId="1972664293">
    <w:abstractNumId w:val="21"/>
  </w:num>
  <w:num w:numId="24" w16cid:durableId="740175051">
    <w:abstractNumId w:val="21"/>
  </w:num>
  <w:num w:numId="25" w16cid:durableId="1434781623">
    <w:abstractNumId w:val="21"/>
  </w:num>
  <w:num w:numId="26" w16cid:durableId="1011029382">
    <w:abstractNumId w:val="22"/>
  </w:num>
  <w:num w:numId="27" w16cid:durableId="512383212">
    <w:abstractNumId w:val="22"/>
  </w:num>
  <w:num w:numId="28" w16cid:durableId="1737312681">
    <w:abstractNumId w:val="22"/>
  </w:num>
  <w:num w:numId="29" w16cid:durableId="240414781">
    <w:abstractNumId w:val="22"/>
  </w:num>
  <w:num w:numId="30" w16cid:durableId="1888369020">
    <w:abstractNumId w:val="21"/>
  </w:num>
  <w:num w:numId="31" w16cid:durableId="1859193568">
    <w:abstractNumId w:val="21"/>
  </w:num>
  <w:num w:numId="32" w16cid:durableId="1295990469">
    <w:abstractNumId w:val="22"/>
  </w:num>
  <w:num w:numId="33" w16cid:durableId="1911847468">
    <w:abstractNumId w:val="21"/>
  </w:num>
  <w:num w:numId="34" w16cid:durableId="1091438805">
    <w:abstractNumId w:val="18"/>
  </w:num>
  <w:num w:numId="35" w16cid:durableId="448091301">
    <w:abstractNumId w:val="18"/>
    <w:lvlOverride w:ilvl="0">
      <w:startOverride w:val="1"/>
    </w:lvlOverride>
  </w:num>
  <w:num w:numId="36" w16cid:durableId="381515973">
    <w:abstractNumId w:val="19"/>
  </w:num>
  <w:num w:numId="37" w16cid:durableId="1676499216">
    <w:abstractNumId w:val="18"/>
    <w:lvlOverride w:ilvl="0">
      <w:startOverride w:val="1"/>
    </w:lvlOverride>
  </w:num>
  <w:num w:numId="38" w16cid:durableId="1036127950">
    <w:abstractNumId w:val="13"/>
  </w:num>
  <w:num w:numId="39" w16cid:durableId="1531800011">
    <w:abstractNumId w:val="10"/>
  </w:num>
  <w:num w:numId="40" w16cid:durableId="35889588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08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38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EAB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428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F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E6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31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678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4FE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DC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66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5F6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AF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29E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3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BE1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0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A16D96"/>
  <w15:chartTrackingRefBased/>
  <w15:docId w15:val="{8EA9149E-7FF4-4049-A936-D3D49C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0054A721A451A98F076897A2C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6366-EE08-4C65-A4F0-D802DF53C167}"/>
      </w:docPartPr>
      <w:docPartBody>
        <w:p w:rsidR="00277DB6" w:rsidRDefault="00277DB6">
          <w:pPr>
            <w:pStyle w:val="4C10054A721A451A98F076897A2C1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CFF20D8B5D45E48E4D67B348867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25B9-FD80-4F73-A609-48BA838DE929}"/>
      </w:docPartPr>
      <w:docPartBody>
        <w:p w:rsidR="00277DB6" w:rsidRDefault="00277DB6">
          <w:pPr>
            <w:pStyle w:val="E4CFF20D8B5D45E48E4D67B348867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D5BB3B0ECD449094D08C6F6F99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71D5-C13D-4CF1-86BC-4F869EEA8B78}"/>
      </w:docPartPr>
      <w:docPartBody>
        <w:p w:rsidR="00277DB6" w:rsidRDefault="00277DB6">
          <w:pPr>
            <w:pStyle w:val="FCD5BB3B0ECD449094D08C6F6F992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DB955174463BA43B2A4B7C4EF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6ED75-B122-4087-8DF9-FED4545E4CF5}"/>
      </w:docPartPr>
      <w:docPartBody>
        <w:p w:rsidR="00277DB6" w:rsidRDefault="00277DB6">
          <w:pPr>
            <w:pStyle w:val="4B99DB955174463BA43B2A4B7C4EFC5B"/>
          </w:pPr>
          <w:r>
            <w:t xml:space="preserve"> </w:t>
          </w:r>
        </w:p>
      </w:docPartBody>
    </w:docPart>
    <w:docPart>
      <w:docPartPr>
        <w:name w:val="68DDF219F9F94689983A05EE966DC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4FFD9-B90B-4CD2-838F-0321130713B7}"/>
      </w:docPartPr>
      <w:docPartBody>
        <w:p w:rsidR="00383094" w:rsidRDefault="003830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6"/>
    <w:rsid w:val="00277DB6"/>
    <w:rsid w:val="004D07E6"/>
    <w:rsid w:val="005E317E"/>
    <w:rsid w:val="00C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C10054A721A451A98F076897A2C1D92">
    <w:name w:val="4C10054A721A451A98F076897A2C1D92"/>
  </w:style>
  <w:style w:type="paragraph" w:customStyle="1" w:styleId="E4CFF20D8B5D45E48E4D67B34886716E">
    <w:name w:val="E4CFF20D8B5D45E48E4D67B34886716E"/>
  </w:style>
  <w:style w:type="paragraph" w:customStyle="1" w:styleId="FCD5BB3B0ECD449094D08C6F6F992D38">
    <w:name w:val="FCD5BB3B0ECD449094D08C6F6F992D38"/>
  </w:style>
  <w:style w:type="paragraph" w:customStyle="1" w:styleId="4B99DB955174463BA43B2A4B7C4EFC5B">
    <w:name w:val="4B99DB955174463BA43B2A4B7C4EF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5C6FD-A42A-43A4-A33D-0A1EC95A8231}"/>
</file>

<file path=customXml/itemProps2.xml><?xml version="1.0" encoding="utf-8"?>
<ds:datastoreItem xmlns:ds="http://schemas.openxmlformats.org/officeDocument/2006/customXml" ds:itemID="{EB1FDE53-0A21-49E6-8ACD-E7DDC1E01483}"/>
</file>

<file path=customXml/itemProps3.xml><?xml version="1.0" encoding="utf-8"?>
<ds:datastoreItem xmlns:ds="http://schemas.openxmlformats.org/officeDocument/2006/customXml" ds:itemID="{12FDC73C-545D-4E9A-85AE-68BCDEF95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492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Bekämpa stenmården</vt:lpstr>
      <vt:lpstr>
      </vt:lpstr>
    </vt:vector>
  </TitlesOfParts>
  <Company>Sveriges riksdag</Company>
  <LinksUpToDate>false</LinksUpToDate>
  <CharactersWithSpaces>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