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262A4" w:rsidRPr="00C012C8" w:rsidTr="00B262A4">
        <w:trPr>
          <w:trHeight w:val="1361"/>
        </w:trPr>
        <w:tc>
          <w:tcPr>
            <w:tcW w:w="5471" w:type="dxa"/>
          </w:tcPr>
          <w:p w:rsidR="00B262A4" w:rsidRPr="00C012C8" w:rsidRDefault="00607922" w:rsidP="00B262A4">
            <w:pPr>
              <w:pStyle w:val="RSKRbeteckning"/>
              <w:spacing w:before="240"/>
            </w:pPr>
            <w:r w:rsidRPr="00C012C8">
              <w:t>Riksdagsskrivelse</w:t>
            </w:r>
          </w:p>
          <w:p w:rsidR="00B262A4" w:rsidRPr="00C012C8" w:rsidRDefault="00607922" w:rsidP="00B262A4">
            <w:pPr>
              <w:pStyle w:val="RSKRbeteckning"/>
            </w:pPr>
            <w:r w:rsidRPr="00C012C8">
              <w:t>2015/16</w:t>
            </w:r>
            <w:r w:rsidR="00B262A4" w:rsidRPr="00C012C8">
              <w:t>:</w:t>
            </w:r>
            <w:r w:rsidRPr="00C012C8">
              <w:t>245</w:t>
            </w:r>
          </w:p>
        </w:tc>
        <w:tc>
          <w:tcPr>
            <w:tcW w:w="2551" w:type="dxa"/>
          </w:tcPr>
          <w:p w:rsidR="00B262A4" w:rsidRPr="00C012C8" w:rsidRDefault="00B262A4" w:rsidP="00B262A4">
            <w:pPr>
              <w:spacing w:before="300"/>
            </w:pPr>
            <w:r w:rsidRPr="00C012C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62A4" w:rsidRPr="00C012C8" w:rsidRDefault="00B262A4" w:rsidP="009E6885"/>
          <w:p w:rsidR="00B262A4" w:rsidRPr="00C012C8" w:rsidRDefault="00B262A4" w:rsidP="00B262A4">
            <w:pPr>
              <w:jc w:val="right"/>
            </w:pPr>
          </w:p>
        </w:tc>
      </w:tr>
      <w:tr w:rsidR="00B262A4" w:rsidRPr="00C012C8" w:rsidTr="00B262A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262A4" w:rsidRPr="00C012C8" w:rsidRDefault="00B262A4" w:rsidP="00B262A4">
            <w:pPr>
              <w:rPr>
                <w:sz w:val="10"/>
              </w:rPr>
            </w:pPr>
          </w:p>
        </w:tc>
      </w:tr>
    </w:tbl>
    <w:p w:rsidR="00CE5B19" w:rsidRPr="00C012C8" w:rsidRDefault="00CE5B19" w:rsidP="00B262A4"/>
    <w:p w:rsidR="00B262A4" w:rsidRPr="00C012C8" w:rsidRDefault="00607922" w:rsidP="00B262A4">
      <w:pPr>
        <w:pStyle w:val="Mottagare1"/>
      </w:pPr>
      <w:r w:rsidRPr="00C012C8">
        <w:t>Regeringen</w:t>
      </w:r>
    </w:p>
    <w:p w:rsidR="00B262A4" w:rsidRPr="00C012C8" w:rsidRDefault="00607922" w:rsidP="00B262A4">
      <w:pPr>
        <w:pStyle w:val="Mottagare2"/>
      </w:pPr>
      <w:r w:rsidRPr="00C012C8">
        <w:t>Utrikesdepartementet</w:t>
      </w:r>
    </w:p>
    <w:p w:rsidR="00B262A4" w:rsidRPr="00C012C8" w:rsidRDefault="00B262A4" w:rsidP="00B262A4">
      <w:r w:rsidRPr="00C012C8">
        <w:t xml:space="preserve">Med överlämnande av </w:t>
      </w:r>
      <w:r w:rsidR="00607922" w:rsidRPr="00C012C8">
        <w:t>utrikesutskottet</w:t>
      </w:r>
      <w:r w:rsidRPr="00C012C8">
        <w:t xml:space="preserve">s betänkande </w:t>
      </w:r>
      <w:r w:rsidR="00607922" w:rsidRPr="00C012C8">
        <w:t>2015/16</w:t>
      </w:r>
      <w:r w:rsidRPr="00C012C8">
        <w:t>:</w:t>
      </w:r>
      <w:r w:rsidR="00607922" w:rsidRPr="00C012C8">
        <w:t>UU20</w:t>
      </w:r>
      <w:r w:rsidRPr="00C012C8">
        <w:t xml:space="preserve"> </w:t>
      </w:r>
      <w:r w:rsidR="00607922" w:rsidRPr="00C012C8">
        <w:t>Avtal om fördjupat partnerskap och samarbete mellan Europeiska unionen och dess medlemsstater, å ena sidan, och Republiken Kazakstan, å andra sidan</w:t>
      </w:r>
      <w:r w:rsidRPr="00C012C8">
        <w:t xml:space="preserve"> får jag anmäla att riksdagen denna dag bifallit utskottets förslag till riksdagsbeslut.</w:t>
      </w:r>
    </w:p>
    <w:p w:rsidR="00B262A4" w:rsidRPr="00C012C8" w:rsidRDefault="00B262A4" w:rsidP="00B262A4">
      <w:pPr>
        <w:pStyle w:val="Stockholm"/>
      </w:pPr>
      <w:r w:rsidRPr="00C012C8">
        <w:t xml:space="preserve">Stockholm </w:t>
      </w:r>
      <w:r w:rsidR="00607922" w:rsidRPr="00C012C8">
        <w:t>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62A4" w:rsidRPr="00C012C8" w:rsidTr="00B262A4">
        <w:tc>
          <w:tcPr>
            <w:tcW w:w="3628" w:type="dxa"/>
          </w:tcPr>
          <w:p w:rsidR="00B262A4" w:rsidRPr="00C012C8" w:rsidRDefault="00607922" w:rsidP="00B262A4">
            <w:pPr>
              <w:pStyle w:val="AvsTalman"/>
            </w:pPr>
            <w:r w:rsidRPr="00C012C8">
              <w:t>Urban Ahlin</w:t>
            </w:r>
          </w:p>
        </w:tc>
        <w:tc>
          <w:tcPr>
            <w:tcW w:w="3628" w:type="dxa"/>
          </w:tcPr>
          <w:p w:rsidR="00B262A4" w:rsidRPr="00C012C8" w:rsidRDefault="00607922" w:rsidP="00B262A4">
            <w:pPr>
              <w:pStyle w:val="AvsTjnsteman"/>
            </w:pPr>
            <w:r w:rsidRPr="00C012C8">
              <w:t>Claes Mårtensson</w:t>
            </w:r>
          </w:p>
        </w:tc>
      </w:tr>
    </w:tbl>
    <w:p w:rsidR="00B262A4" w:rsidRPr="00C012C8" w:rsidRDefault="00B262A4" w:rsidP="00B262A4"/>
    <w:sectPr w:rsidR="00B262A4" w:rsidRPr="00C012C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2A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07922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B1D1D"/>
    <w:rsid w:val="00AE6BB8"/>
    <w:rsid w:val="00B262A4"/>
    <w:rsid w:val="00BF1C6D"/>
    <w:rsid w:val="00C012C8"/>
    <w:rsid w:val="00C4170A"/>
    <w:rsid w:val="00CE0BEB"/>
    <w:rsid w:val="00CE5B19"/>
    <w:rsid w:val="00E31940"/>
    <w:rsid w:val="00E52DF1"/>
    <w:rsid w:val="00EA1F0A"/>
    <w:rsid w:val="00F84E8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34C3CC-B61A-48DF-9186-15C0179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60792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07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53</Words>
  <Characters>372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2016-05-17T13:39:00Z</cp:lastPrinted>
  <dcterms:created xsi:type="dcterms:W3CDTF">2016-05-19T07:13:00Z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245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20</vt:lpwstr>
  </property>
  <property fmtid="{D5CDD505-2E9C-101B-9397-08002B2CF9AE}" pid="18" name="RefRubrik">
    <vt:lpwstr>Avtal om fördjupat partnerskap och samarbete mellan Europeiska unionen och dess medlemsstater, å ena sidan, och Republiken Kazakstan, å andra sidan</vt:lpwstr>
  </property>
  <property fmtid="{D5CDD505-2E9C-101B-9397-08002B2CF9AE}" pid="19" name="Version">
    <vt:lpwstr>3.54</vt:lpwstr>
  </property>
</Properties>
</file>