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0AA3DB639F446EAB802E3C76CF4184"/>
        </w:placeholder>
        <w:text/>
      </w:sdtPr>
      <w:sdtEndPr/>
      <w:sdtContent>
        <w:p w:rsidRPr="009B062B" w:rsidR="00AF30DD" w:rsidP="007C4E82" w:rsidRDefault="00AF30DD" w14:paraId="455AADE7" w14:textId="77777777">
          <w:pPr>
            <w:pStyle w:val="Rubrik1"/>
            <w:spacing w:after="300"/>
          </w:pPr>
          <w:r w:rsidRPr="009B062B">
            <w:t>Förslag till riksdagsbeslut</w:t>
          </w:r>
        </w:p>
      </w:sdtContent>
    </w:sdt>
    <w:sdt>
      <w:sdtPr>
        <w:alias w:val="Yrkande 1"/>
        <w:tag w:val="250f4188-fd9d-4121-b3f5-e3b7fbaca06f"/>
        <w:id w:val="-600798016"/>
        <w:lock w:val="sdtLocked"/>
      </w:sdtPr>
      <w:sdtEndPr/>
      <w:sdtContent>
        <w:p w:rsidR="00461049" w:rsidRDefault="00340736" w14:paraId="455AADE8" w14:textId="77777777">
          <w:pPr>
            <w:pStyle w:val="Frslagstext"/>
            <w:numPr>
              <w:ilvl w:val="0"/>
              <w:numId w:val="0"/>
            </w:numPr>
          </w:pPr>
          <w:r>
            <w:t>Riksdagen ställer sig bakom det som anförs i motionen om att se över möjligheten att sänka dieselskatten för våra svenska åkerier till samma nivå som i övriga EU-länder eller till en ännu lägre nivå för att stärka konkurrenskraften för den svenska åkerinäringen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E82F0E75D9487BAC8DD3905EA22D12"/>
        </w:placeholder>
        <w:text/>
      </w:sdtPr>
      <w:sdtEndPr/>
      <w:sdtContent>
        <w:p w:rsidRPr="009B062B" w:rsidR="006D79C9" w:rsidP="00333E95" w:rsidRDefault="006D79C9" w14:paraId="455AADE9" w14:textId="77777777">
          <w:pPr>
            <w:pStyle w:val="Rubrik1"/>
          </w:pPr>
          <w:r>
            <w:t>Motivering</w:t>
          </w:r>
        </w:p>
      </w:sdtContent>
    </w:sdt>
    <w:p w:rsidR="00D9193F" w:rsidP="008E0FE2" w:rsidRDefault="00D9193F" w14:paraId="455AADEA" w14:textId="7281A329">
      <w:pPr>
        <w:pStyle w:val="Normalutanindragellerluft"/>
      </w:pPr>
      <w:r w:rsidRPr="00D9193F">
        <w:t>Idag möter många svenska åkerier konkurrens inte bara från olagliga verksamheter utan har också svårt att konkurrera med anledning av att utländska åkerier har lägre kostnader för såväl arbetskraft som bränsle. Tyvärr har den rödgröna regeringens senaste skattehöjningar på bränsle och på unga anställda knappast gjort de svenska åkerierna mera konkurrenskraftiga. För att våra svenska åkerier ska kunna klara sig under sådana förutsättningar och kunna möta denna konkurrens krävs det att Sverige sänker sina dieselskatter till samma nivå som övriga EU-länder eller lägre för att stärka svensk åkerinäring. Idag är det många utländska åkerier som bedriver sin verksamhet men som till skillnad från svenska åkerier tankar sina fordon i utlandet för att undvika den dyra svenska dieseln. Detta är givetvis mycket olyckligt och gör dessutom att Sverige går miste om skattepengar från bränsle. Vi behöver alltså se över förutsätt</w:t>
      </w:r>
      <w:r w:rsidR="00EA5F90">
        <w:softHyphen/>
      </w:r>
      <w:bookmarkStart w:name="_GoBack" w:id="1"/>
      <w:bookmarkEnd w:id="1"/>
      <w:r w:rsidRPr="00D9193F">
        <w:t>ningarna för de svenska åkerierna för att dessa ska konkurrera på lika villkor som åkerier etablerade utanför Sverige. Ett viktigt första steg skulle vara att sänka dieselskatten för våra svenska åkerier för att på så sätt ge dem en mer dräglig vardag, stärka konkurrenskraften och därmed skapa fler jobb i Sverige.</w:t>
      </w:r>
    </w:p>
    <w:sdt>
      <w:sdtPr>
        <w:rPr>
          <w:i/>
          <w:noProof/>
        </w:rPr>
        <w:alias w:val="CC_Underskrifter"/>
        <w:tag w:val="CC_Underskrifter"/>
        <w:id w:val="583496634"/>
        <w:lock w:val="sdtContentLocked"/>
        <w:placeholder>
          <w:docPart w:val="7E1E799604934470991BD522D301CBD8"/>
        </w:placeholder>
      </w:sdtPr>
      <w:sdtEndPr>
        <w:rPr>
          <w:i w:val="0"/>
          <w:noProof w:val="0"/>
        </w:rPr>
      </w:sdtEndPr>
      <w:sdtContent>
        <w:p w:rsidR="007C4E82" w:rsidP="004F78BB" w:rsidRDefault="007C4E82" w14:paraId="455AADEB" w14:textId="77777777"/>
        <w:p w:rsidRPr="008E0FE2" w:rsidR="004801AC" w:rsidP="004F78BB" w:rsidRDefault="004040E2" w14:paraId="455AADEC" w14:textId="77777777"/>
      </w:sdtContent>
    </w:sdt>
    <w:tbl>
      <w:tblPr>
        <w:tblW w:w="5000" w:type="pct"/>
        <w:tblLook w:val="04A0" w:firstRow="1" w:lastRow="0" w:firstColumn="1" w:lastColumn="0" w:noHBand="0" w:noVBand="1"/>
        <w:tblCaption w:val="underskrifter"/>
      </w:tblPr>
      <w:tblGrid>
        <w:gridCol w:w="4252"/>
        <w:gridCol w:w="4252"/>
      </w:tblGrid>
      <w:tr w:rsidR="00137DDC" w14:paraId="3AAC1ACB" w14:textId="77777777">
        <w:trPr>
          <w:cantSplit/>
        </w:trPr>
        <w:tc>
          <w:tcPr>
            <w:tcW w:w="50" w:type="pct"/>
            <w:vAlign w:val="bottom"/>
          </w:tcPr>
          <w:p w:rsidR="00137DDC" w:rsidRDefault="008716D7" w14:paraId="2F69AFE2" w14:textId="77777777">
            <w:pPr>
              <w:pStyle w:val="Underskrifter"/>
            </w:pPr>
            <w:r>
              <w:t>Sten Bergheden (M)</w:t>
            </w:r>
          </w:p>
        </w:tc>
        <w:tc>
          <w:tcPr>
            <w:tcW w:w="50" w:type="pct"/>
            <w:vAlign w:val="bottom"/>
          </w:tcPr>
          <w:p w:rsidR="00137DDC" w:rsidRDefault="00137DDC" w14:paraId="048D4566" w14:textId="77777777">
            <w:pPr>
              <w:pStyle w:val="Underskrifter"/>
            </w:pPr>
          </w:p>
        </w:tc>
      </w:tr>
    </w:tbl>
    <w:p w:rsidR="001F4DB2" w:rsidRDefault="001F4DB2" w14:paraId="455AADF0" w14:textId="77777777"/>
    <w:sectPr w:rsidR="001F4D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AADF2" w14:textId="77777777" w:rsidR="003E0974" w:rsidRDefault="003E0974" w:rsidP="000C1CAD">
      <w:pPr>
        <w:spacing w:line="240" w:lineRule="auto"/>
      </w:pPr>
      <w:r>
        <w:separator/>
      </w:r>
    </w:p>
  </w:endnote>
  <w:endnote w:type="continuationSeparator" w:id="0">
    <w:p w14:paraId="455AADF3" w14:textId="77777777" w:rsidR="003E0974" w:rsidRDefault="003E09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AD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AD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AE01" w14:textId="77777777" w:rsidR="00262EA3" w:rsidRPr="004F78BB" w:rsidRDefault="00262EA3" w:rsidP="004F78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AADF0" w14:textId="77777777" w:rsidR="003E0974" w:rsidRDefault="003E0974" w:rsidP="000C1CAD">
      <w:pPr>
        <w:spacing w:line="240" w:lineRule="auto"/>
      </w:pPr>
      <w:r>
        <w:separator/>
      </w:r>
    </w:p>
  </w:footnote>
  <w:footnote w:type="continuationSeparator" w:id="0">
    <w:p w14:paraId="455AADF1" w14:textId="77777777" w:rsidR="003E0974" w:rsidRDefault="003E09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AD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5AAE02" wp14:editId="455AAE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5AAE06" w14:textId="77777777" w:rsidR="00262EA3" w:rsidRDefault="004040E2" w:rsidP="008103B5">
                          <w:pPr>
                            <w:jc w:val="right"/>
                          </w:pPr>
                          <w:sdt>
                            <w:sdtPr>
                              <w:alias w:val="CC_Noformat_Partikod"/>
                              <w:tag w:val="CC_Noformat_Partikod"/>
                              <w:id w:val="-53464382"/>
                              <w:placeholder>
                                <w:docPart w:val="179B397D6B1747B5BAF463752D206A55"/>
                              </w:placeholder>
                              <w:text/>
                            </w:sdtPr>
                            <w:sdtEndPr/>
                            <w:sdtContent>
                              <w:r w:rsidR="00D9193F">
                                <w:t>M</w:t>
                              </w:r>
                            </w:sdtContent>
                          </w:sdt>
                          <w:sdt>
                            <w:sdtPr>
                              <w:alias w:val="CC_Noformat_Partinummer"/>
                              <w:tag w:val="CC_Noformat_Partinummer"/>
                              <w:id w:val="-1709555926"/>
                              <w:placeholder>
                                <w:docPart w:val="F5C38C65AB3B44929A9DA8BEE59255C1"/>
                              </w:placeholder>
                              <w:text/>
                            </w:sdtPr>
                            <w:sdtEndPr/>
                            <w:sdtContent>
                              <w:r w:rsidR="00DB44CD">
                                <w:t>1285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5AAE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5AAE06" w14:textId="77777777" w:rsidR="00262EA3" w:rsidRDefault="004040E2" w:rsidP="008103B5">
                    <w:pPr>
                      <w:jc w:val="right"/>
                    </w:pPr>
                    <w:sdt>
                      <w:sdtPr>
                        <w:alias w:val="CC_Noformat_Partikod"/>
                        <w:tag w:val="CC_Noformat_Partikod"/>
                        <w:id w:val="-53464382"/>
                        <w:placeholder>
                          <w:docPart w:val="179B397D6B1747B5BAF463752D206A55"/>
                        </w:placeholder>
                        <w:text/>
                      </w:sdtPr>
                      <w:sdtEndPr/>
                      <w:sdtContent>
                        <w:r w:rsidR="00D9193F">
                          <w:t>M</w:t>
                        </w:r>
                      </w:sdtContent>
                    </w:sdt>
                    <w:sdt>
                      <w:sdtPr>
                        <w:alias w:val="CC_Noformat_Partinummer"/>
                        <w:tag w:val="CC_Noformat_Partinummer"/>
                        <w:id w:val="-1709555926"/>
                        <w:placeholder>
                          <w:docPart w:val="F5C38C65AB3B44929A9DA8BEE59255C1"/>
                        </w:placeholder>
                        <w:text/>
                      </w:sdtPr>
                      <w:sdtEndPr/>
                      <w:sdtContent>
                        <w:r w:rsidR="00DB44CD">
                          <w:t>1285</w:t>
                        </w:r>
                      </w:sdtContent>
                    </w:sdt>
                  </w:p>
                </w:txbxContent>
              </v:textbox>
              <w10:wrap anchorx="page"/>
            </v:shape>
          </w:pict>
        </mc:Fallback>
      </mc:AlternateContent>
    </w:r>
  </w:p>
  <w:p w14:paraId="455AAD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ADF6" w14:textId="77777777" w:rsidR="00262EA3" w:rsidRDefault="00262EA3" w:rsidP="008563AC">
    <w:pPr>
      <w:jc w:val="right"/>
    </w:pPr>
  </w:p>
  <w:p w14:paraId="455AAD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ADFA" w14:textId="77777777" w:rsidR="00262EA3" w:rsidRDefault="004040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5AAE04" wp14:editId="455AAE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5AADFB" w14:textId="77777777" w:rsidR="00262EA3" w:rsidRDefault="004040E2" w:rsidP="00A314CF">
    <w:pPr>
      <w:pStyle w:val="FSHNormal"/>
      <w:spacing w:before="40"/>
    </w:pPr>
    <w:sdt>
      <w:sdtPr>
        <w:alias w:val="CC_Noformat_Motionstyp"/>
        <w:tag w:val="CC_Noformat_Motionstyp"/>
        <w:id w:val="1162973129"/>
        <w:lock w:val="sdtContentLocked"/>
        <w15:appearance w15:val="hidden"/>
        <w:text/>
      </w:sdtPr>
      <w:sdtEndPr/>
      <w:sdtContent>
        <w:r w:rsidR="00B51F6F">
          <w:t>Enskild motion</w:t>
        </w:r>
      </w:sdtContent>
    </w:sdt>
    <w:r w:rsidR="00821B36">
      <w:t xml:space="preserve"> </w:t>
    </w:r>
    <w:sdt>
      <w:sdtPr>
        <w:alias w:val="CC_Noformat_Partikod"/>
        <w:tag w:val="CC_Noformat_Partikod"/>
        <w:id w:val="1471015553"/>
        <w:text/>
      </w:sdtPr>
      <w:sdtEndPr/>
      <w:sdtContent>
        <w:r w:rsidR="00D9193F">
          <w:t>M</w:t>
        </w:r>
      </w:sdtContent>
    </w:sdt>
    <w:sdt>
      <w:sdtPr>
        <w:alias w:val="CC_Noformat_Partinummer"/>
        <w:tag w:val="CC_Noformat_Partinummer"/>
        <w:id w:val="-2014525982"/>
        <w:text/>
      </w:sdtPr>
      <w:sdtEndPr/>
      <w:sdtContent>
        <w:r w:rsidR="00DB44CD">
          <w:t>1285</w:t>
        </w:r>
      </w:sdtContent>
    </w:sdt>
  </w:p>
  <w:p w14:paraId="455AADFC" w14:textId="77777777" w:rsidR="00262EA3" w:rsidRPr="008227B3" w:rsidRDefault="004040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5AADFD" w14:textId="77777777" w:rsidR="00262EA3" w:rsidRPr="008227B3" w:rsidRDefault="004040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1F6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1F6F">
          <w:t>:1934</w:t>
        </w:r>
      </w:sdtContent>
    </w:sdt>
  </w:p>
  <w:p w14:paraId="455AADFE" w14:textId="77777777" w:rsidR="00262EA3" w:rsidRDefault="004040E2" w:rsidP="00E03A3D">
    <w:pPr>
      <w:pStyle w:val="Motionr"/>
    </w:pPr>
    <w:sdt>
      <w:sdtPr>
        <w:alias w:val="CC_Noformat_Avtext"/>
        <w:tag w:val="CC_Noformat_Avtext"/>
        <w:id w:val="-2020768203"/>
        <w:lock w:val="sdtContentLocked"/>
        <w15:appearance w15:val="hidden"/>
        <w:text/>
      </w:sdtPr>
      <w:sdtEndPr/>
      <w:sdtContent>
        <w:r w:rsidR="00B51F6F">
          <w:t>av Sten Bergheden (M)</w:t>
        </w:r>
      </w:sdtContent>
    </w:sdt>
  </w:p>
  <w:sdt>
    <w:sdtPr>
      <w:alias w:val="CC_Noformat_Rubtext"/>
      <w:tag w:val="CC_Noformat_Rubtext"/>
      <w:id w:val="-218060500"/>
      <w:lock w:val="sdtLocked"/>
      <w:text/>
    </w:sdtPr>
    <w:sdtEndPr/>
    <w:sdtContent>
      <w:p w14:paraId="455AADFF" w14:textId="024C3C80" w:rsidR="00262EA3" w:rsidRDefault="00B51F6F" w:rsidP="00283E0F">
        <w:pPr>
          <w:pStyle w:val="FSHRub2"/>
        </w:pPr>
        <w:r>
          <w:t>Sänkt dieselskatt</w:t>
        </w:r>
      </w:p>
    </w:sdtContent>
  </w:sdt>
  <w:sdt>
    <w:sdtPr>
      <w:alias w:val="CC_Boilerplate_3"/>
      <w:tag w:val="CC_Boilerplate_3"/>
      <w:id w:val="1606463544"/>
      <w:lock w:val="sdtContentLocked"/>
      <w15:appearance w15:val="hidden"/>
      <w:text w:multiLine="1"/>
    </w:sdtPr>
    <w:sdtEndPr/>
    <w:sdtContent>
      <w:p w14:paraId="455AAE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919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DDC"/>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6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DB2"/>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736"/>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97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0E2"/>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049"/>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BB"/>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E82"/>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6D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D7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CF5"/>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F6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93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4CD"/>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90"/>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915"/>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5AADE6"/>
  <w15:chartTrackingRefBased/>
  <w15:docId w15:val="{777585AC-E9C5-41FE-A5DE-6D435FD8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0AA3DB639F446EAB802E3C76CF4184"/>
        <w:category>
          <w:name w:val="Allmänt"/>
          <w:gallery w:val="placeholder"/>
        </w:category>
        <w:types>
          <w:type w:val="bbPlcHdr"/>
        </w:types>
        <w:behaviors>
          <w:behavior w:val="content"/>
        </w:behaviors>
        <w:guid w:val="{8CE3DE62-9799-440E-8812-0D1FB13BBAF5}"/>
      </w:docPartPr>
      <w:docPartBody>
        <w:p w:rsidR="00EF57B9" w:rsidRDefault="006903B7">
          <w:pPr>
            <w:pStyle w:val="250AA3DB639F446EAB802E3C76CF4184"/>
          </w:pPr>
          <w:r w:rsidRPr="005A0A93">
            <w:rPr>
              <w:rStyle w:val="Platshllartext"/>
            </w:rPr>
            <w:t>Förslag till riksdagsbeslut</w:t>
          </w:r>
        </w:p>
      </w:docPartBody>
    </w:docPart>
    <w:docPart>
      <w:docPartPr>
        <w:name w:val="A5E82F0E75D9487BAC8DD3905EA22D12"/>
        <w:category>
          <w:name w:val="Allmänt"/>
          <w:gallery w:val="placeholder"/>
        </w:category>
        <w:types>
          <w:type w:val="bbPlcHdr"/>
        </w:types>
        <w:behaviors>
          <w:behavior w:val="content"/>
        </w:behaviors>
        <w:guid w:val="{5B30B9D9-5F16-41CB-9ED3-4BE9A7CA575E}"/>
      </w:docPartPr>
      <w:docPartBody>
        <w:p w:rsidR="00EF57B9" w:rsidRDefault="006903B7">
          <w:pPr>
            <w:pStyle w:val="A5E82F0E75D9487BAC8DD3905EA22D12"/>
          </w:pPr>
          <w:r w:rsidRPr="005A0A93">
            <w:rPr>
              <w:rStyle w:val="Platshllartext"/>
            </w:rPr>
            <w:t>Motivering</w:t>
          </w:r>
        </w:p>
      </w:docPartBody>
    </w:docPart>
    <w:docPart>
      <w:docPartPr>
        <w:name w:val="179B397D6B1747B5BAF463752D206A55"/>
        <w:category>
          <w:name w:val="Allmänt"/>
          <w:gallery w:val="placeholder"/>
        </w:category>
        <w:types>
          <w:type w:val="bbPlcHdr"/>
        </w:types>
        <w:behaviors>
          <w:behavior w:val="content"/>
        </w:behaviors>
        <w:guid w:val="{ECD50262-3A22-41E4-AAF9-E089E0E65A04}"/>
      </w:docPartPr>
      <w:docPartBody>
        <w:p w:rsidR="00EF57B9" w:rsidRDefault="006903B7">
          <w:pPr>
            <w:pStyle w:val="179B397D6B1747B5BAF463752D206A55"/>
          </w:pPr>
          <w:r>
            <w:rPr>
              <w:rStyle w:val="Platshllartext"/>
            </w:rPr>
            <w:t xml:space="preserve"> </w:t>
          </w:r>
        </w:p>
      </w:docPartBody>
    </w:docPart>
    <w:docPart>
      <w:docPartPr>
        <w:name w:val="F5C38C65AB3B44929A9DA8BEE59255C1"/>
        <w:category>
          <w:name w:val="Allmänt"/>
          <w:gallery w:val="placeholder"/>
        </w:category>
        <w:types>
          <w:type w:val="bbPlcHdr"/>
        </w:types>
        <w:behaviors>
          <w:behavior w:val="content"/>
        </w:behaviors>
        <w:guid w:val="{5F62F9ED-6850-48F0-833A-120202D53CA1}"/>
      </w:docPartPr>
      <w:docPartBody>
        <w:p w:rsidR="00EF57B9" w:rsidRDefault="006903B7">
          <w:pPr>
            <w:pStyle w:val="F5C38C65AB3B44929A9DA8BEE59255C1"/>
          </w:pPr>
          <w:r>
            <w:t xml:space="preserve"> </w:t>
          </w:r>
        </w:p>
      </w:docPartBody>
    </w:docPart>
    <w:docPart>
      <w:docPartPr>
        <w:name w:val="7E1E799604934470991BD522D301CBD8"/>
        <w:category>
          <w:name w:val="Allmänt"/>
          <w:gallery w:val="placeholder"/>
        </w:category>
        <w:types>
          <w:type w:val="bbPlcHdr"/>
        </w:types>
        <w:behaviors>
          <w:behavior w:val="content"/>
        </w:behaviors>
        <w:guid w:val="{A40E8E38-CE75-4F70-B736-C32286DCEE1E}"/>
      </w:docPartPr>
      <w:docPartBody>
        <w:p w:rsidR="00073874" w:rsidRDefault="000738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B7"/>
    <w:rsid w:val="00073874"/>
    <w:rsid w:val="00200071"/>
    <w:rsid w:val="006903B7"/>
    <w:rsid w:val="00BD5065"/>
    <w:rsid w:val="00EF57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0AA3DB639F446EAB802E3C76CF4184">
    <w:name w:val="250AA3DB639F446EAB802E3C76CF4184"/>
  </w:style>
  <w:style w:type="paragraph" w:customStyle="1" w:styleId="6B8AEC1DA0EC492E90C8F00B5B2FE7C1">
    <w:name w:val="6B8AEC1DA0EC492E90C8F00B5B2FE7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3F7326CFBB433A856EF8673119756E">
    <w:name w:val="8C3F7326CFBB433A856EF8673119756E"/>
  </w:style>
  <w:style w:type="paragraph" w:customStyle="1" w:styleId="A5E82F0E75D9487BAC8DD3905EA22D12">
    <w:name w:val="A5E82F0E75D9487BAC8DD3905EA22D12"/>
  </w:style>
  <w:style w:type="paragraph" w:customStyle="1" w:styleId="4A027CB5F1C5434B92C29DBE3319A94D">
    <w:name w:val="4A027CB5F1C5434B92C29DBE3319A94D"/>
  </w:style>
  <w:style w:type="paragraph" w:customStyle="1" w:styleId="2AFB9D3BEF6C4FA799406FF60A2294F8">
    <w:name w:val="2AFB9D3BEF6C4FA799406FF60A2294F8"/>
  </w:style>
  <w:style w:type="paragraph" w:customStyle="1" w:styleId="179B397D6B1747B5BAF463752D206A55">
    <w:name w:val="179B397D6B1747B5BAF463752D206A55"/>
  </w:style>
  <w:style w:type="paragraph" w:customStyle="1" w:styleId="F5C38C65AB3B44929A9DA8BEE59255C1">
    <w:name w:val="F5C38C65AB3B44929A9DA8BEE5925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A261B-9AC4-4D40-9AB5-958AA03CD2E7}"/>
</file>

<file path=customXml/itemProps2.xml><?xml version="1.0" encoding="utf-8"?>
<ds:datastoreItem xmlns:ds="http://schemas.openxmlformats.org/officeDocument/2006/customXml" ds:itemID="{4BE1EAE8-7C69-402F-9CC5-49E0DCAEB859}"/>
</file>

<file path=customXml/itemProps3.xml><?xml version="1.0" encoding="utf-8"?>
<ds:datastoreItem xmlns:ds="http://schemas.openxmlformats.org/officeDocument/2006/customXml" ds:itemID="{12BCCB4D-4A8F-4326-8CF6-6753D4A3C592}"/>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1369</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M1285 Sänkt dieselskatten</vt:lpstr>
      <vt:lpstr>
      </vt:lpstr>
    </vt:vector>
  </TitlesOfParts>
  <Company>Sveriges riksdag</Company>
  <LinksUpToDate>false</LinksUpToDate>
  <CharactersWithSpaces>1609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