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1013" w:rsidRPr="000B3557" w:rsidRDefault="005E1013" w:rsidP="003E6810">
      <w:pPr>
        <w:pStyle w:val="Hemstlrubrik"/>
      </w:pPr>
      <w:r w:rsidRPr="000B3557">
        <w:t>Förslag till riksdagsbeslut</w:t>
      </w:r>
    </w:p>
    <w:p w:rsidR="002A3F3E" w:rsidRPr="000B3557" w:rsidRDefault="005E1013" w:rsidP="004A3827">
      <w:pPr>
        <w:pStyle w:val="Hemstlatt"/>
      </w:pPr>
      <w:r w:rsidRPr="000B3557">
        <w:t xml:space="preserve">Riksdagen tillkännager för regeringen som sin mening </w:t>
      </w:r>
      <w:r w:rsidR="00CD4A18" w:rsidRPr="000B3557">
        <w:t>vad som i moti</w:t>
      </w:r>
      <w:r w:rsidR="00CD4A18" w:rsidRPr="000B3557">
        <w:t>o</w:t>
      </w:r>
      <w:r w:rsidR="00CD4A18" w:rsidRPr="000B3557">
        <w:t>nen anförs om att kraven i socialtjänstlage</w:t>
      </w:r>
      <w:r w:rsidR="002A3F3E" w:rsidRPr="000B3557">
        <w:t>n bör skärpas</w:t>
      </w:r>
      <w:r w:rsidR="00CD4A18" w:rsidRPr="000B3557">
        <w:t xml:space="preserve"> vad gäller ba</w:t>
      </w:r>
      <w:r w:rsidR="00CD4A18" w:rsidRPr="000B3557">
        <w:t>r</w:t>
      </w:r>
      <w:r w:rsidR="00CD4A18" w:rsidRPr="000B3557">
        <w:t>nens situation i samband med a</w:t>
      </w:r>
      <w:r w:rsidR="002A3F3E" w:rsidRPr="000B3557">
        <w:t>tt föräldrarnas missbruk utreds.</w:t>
      </w:r>
    </w:p>
    <w:p w:rsidR="002A3F3E" w:rsidRPr="000B3557" w:rsidRDefault="002A3F3E" w:rsidP="004A3827">
      <w:pPr>
        <w:pStyle w:val="Hemstlatt"/>
      </w:pPr>
      <w:r w:rsidRPr="000B3557">
        <w:t xml:space="preserve">Riksdagen tillkännager för regeringen som sin mening </w:t>
      </w:r>
      <w:r w:rsidR="008827C9" w:rsidRPr="000B3557">
        <w:t>vad som i moti</w:t>
      </w:r>
      <w:r w:rsidR="008827C9" w:rsidRPr="000B3557">
        <w:t>o</w:t>
      </w:r>
      <w:r w:rsidR="008827C9" w:rsidRPr="000B3557">
        <w:t>nen anförs om att barnens situation regelbundet ska</w:t>
      </w:r>
      <w:r w:rsidR="00BB3DA7" w:rsidRPr="000B3557">
        <w:t>ll</w:t>
      </w:r>
      <w:r w:rsidR="00D243B4" w:rsidRPr="000B3557">
        <w:t xml:space="preserve"> följas upp genom samarbete mellan </w:t>
      </w:r>
      <w:r w:rsidR="008827C9" w:rsidRPr="000B3557">
        <w:t>skola</w:t>
      </w:r>
      <w:r w:rsidR="00D243B4" w:rsidRPr="000B3557">
        <w:t>n</w:t>
      </w:r>
      <w:r w:rsidR="008827C9" w:rsidRPr="000B3557">
        <w:t xml:space="preserve"> och socialtjänst</w:t>
      </w:r>
      <w:r w:rsidR="00D243B4" w:rsidRPr="000B3557">
        <w:t>en</w:t>
      </w:r>
      <w:r w:rsidR="008827C9" w:rsidRPr="000B3557">
        <w:t>.</w:t>
      </w:r>
    </w:p>
    <w:p w:rsidR="00E84F25" w:rsidRPr="000B3557" w:rsidRDefault="007C6092" w:rsidP="00E22893">
      <w:pPr>
        <w:pStyle w:val="Rubrik1"/>
      </w:pPr>
      <w:r w:rsidRPr="000B3557">
        <w:t>Motivering</w:t>
      </w:r>
    </w:p>
    <w:p w:rsidR="0097048A" w:rsidRPr="000B3557" w:rsidRDefault="0097048A" w:rsidP="0097048A">
      <w:pPr>
        <w:autoSpaceDE w:val="0"/>
        <w:autoSpaceDN w:val="0"/>
        <w:adjustRightInd w:val="0"/>
        <w:rPr>
          <w:color w:val="000000"/>
          <w:szCs w:val="24"/>
        </w:rPr>
      </w:pPr>
      <w:r w:rsidRPr="000B3557">
        <w:rPr>
          <w:color w:val="000000"/>
          <w:szCs w:val="24"/>
        </w:rPr>
        <w:t>Idag finns enligt olika utredningar ca 200 000 så kallade glömda barn</w:t>
      </w:r>
      <w:r w:rsidR="003E6810" w:rsidRPr="000B3557">
        <w:rPr>
          <w:color w:val="000000"/>
          <w:szCs w:val="24"/>
        </w:rPr>
        <w:t>, b</w:t>
      </w:r>
      <w:r w:rsidRPr="000B3557">
        <w:rPr>
          <w:color w:val="000000"/>
          <w:szCs w:val="24"/>
        </w:rPr>
        <w:t>arn som lever i familjer med missbruk utan att själv</w:t>
      </w:r>
      <w:r w:rsidR="003E6810" w:rsidRPr="000B3557">
        <w:rPr>
          <w:color w:val="000000"/>
          <w:szCs w:val="24"/>
        </w:rPr>
        <w:t>a</w:t>
      </w:r>
      <w:r w:rsidRPr="000B3557">
        <w:rPr>
          <w:color w:val="000000"/>
          <w:szCs w:val="24"/>
        </w:rPr>
        <w:t xml:space="preserve"> direkt vara utsatta för hot och våld. Flera länsstyrelser uppger att medvetenheten om barnperspektivet har ökat och att det fått en mer framträdande roll i utredningarna. Barn till missbrukare synliggörs i allt högre grad i samband med att föräldrarnas mis</w:t>
      </w:r>
      <w:r w:rsidRPr="000B3557">
        <w:rPr>
          <w:color w:val="000000"/>
          <w:szCs w:val="24"/>
        </w:rPr>
        <w:t>s</w:t>
      </w:r>
      <w:r w:rsidRPr="000B3557">
        <w:rPr>
          <w:color w:val="000000"/>
          <w:szCs w:val="24"/>
        </w:rPr>
        <w:t>bruk utreds.</w:t>
      </w:r>
    </w:p>
    <w:p w:rsidR="0097048A" w:rsidRPr="000B3557" w:rsidRDefault="0097048A" w:rsidP="0097048A">
      <w:pPr>
        <w:pStyle w:val="Normaltindrag"/>
      </w:pPr>
      <w:r w:rsidRPr="000B3557">
        <w:t>En parlamentarisk kommitté arbetar på ett underlag för en framtida han</w:t>
      </w:r>
      <w:r w:rsidRPr="000B3557">
        <w:t>d</w:t>
      </w:r>
      <w:r w:rsidRPr="000B3557">
        <w:t>lingsplan för den sociala barn- och ungdomsvården. Detta är bra och ett steg i rätt riktning.</w:t>
      </w:r>
      <w:r w:rsidR="003E6810" w:rsidRPr="000B3557">
        <w:t xml:space="preserve"> </w:t>
      </w:r>
      <w:r w:rsidRPr="000B3557">
        <w:t>Det är viktigt att barnens rätt till vård och stöd stärks och att barnens situation i familjer med missbruk uppmärksammas. Därför bör socia</w:t>
      </w:r>
      <w:r w:rsidRPr="000B3557">
        <w:t>l</w:t>
      </w:r>
      <w:r w:rsidRPr="000B3557">
        <w:t xml:space="preserve">tjänstlagen och </w:t>
      </w:r>
      <w:r w:rsidR="003E6810" w:rsidRPr="000B3557">
        <w:t xml:space="preserve">lagen </w:t>
      </w:r>
      <w:r w:rsidRPr="000B3557">
        <w:t>om vård av unga</w:t>
      </w:r>
      <w:r w:rsidR="003E6810" w:rsidRPr="000B3557">
        <w:t>,</w:t>
      </w:r>
      <w:r w:rsidRPr="000B3557">
        <w:t xml:space="preserve"> LVU, stärkas i denna riktning.</w:t>
      </w:r>
    </w:p>
    <w:p w:rsidR="0097048A" w:rsidRPr="000B3557" w:rsidRDefault="0097048A" w:rsidP="0097048A">
      <w:pPr>
        <w:pStyle w:val="Normaltindrag"/>
      </w:pPr>
      <w:r w:rsidRPr="000B3557">
        <w:t>Barnperspektivet måste vara i fokus när det gäller omhändertagande av barn i samband med missbruk. Barnen kanske inte direkt far fysiskt illa, men är ”glömda barn” just för att föräldrarna i sin egen kaotiska situation inte förmår se barnen och de</w:t>
      </w:r>
      <w:r w:rsidR="003E6810" w:rsidRPr="000B3557">
        <w:t>ra</w:t>
      </w:r>
      <w:r w:rsidRPr="000B3557">
        <w:t xml:space="preserve">s behov. Många gånger tillåts föräldrarna ha kvar sina barn trots att ett gravt missbruk förekommer. Föräldrar har inte med automatik rätt till sina barn utan perspektivet måste vara barnens rätt att må bra i </w:t>
      </w:r>
      <w:r w:rsidR="003E6810" w:rsidRPr="000B3557">
        <w:t xml:space="preserve">en </w:t>
      </w:r>
      <w:r w:rsidRPr="000B3557">
        <w:t>för dem positiv miljö att växa upp i, vilket inte alltid måste innebära med sina biologiska föräldrar.</w:t>
      </w:r>
    </w:p>
    <w:p w:rsidR="0097048A" w:rsidRPr="000B3557" w:rsidRDefault="0097048A" w:rsidP="0097048A">
      <w:pPr>
        <w:pStyle w:val="Normaltindrag"/>
      </w:pPr>
      <w:r w:rsidRPr="000B3557">
        <w:t xml:space="preserve">I socialtjänstlagen bör också skrivningarna stärkas om socialtjänstens </w:t>
      </w:r>
      <w:r w:rsidRPr="000B3557">
        <w:rPr>
          <w:spacing w:val="-2"/>
          <w:szCs w:val="19"/>
        </w:rPr>
        <w:t>sky</w:t>
      </w:r>
      <w:r w:rsidRPr="000B3557">
        <w:rPr>
          <w:spacing w:val="-2"/>
          <w:szCs w:val="19"/>
        </w:rPr>
        <w:t>l</w:t>
      </w:r>
      <w:r w:rsidRPr="000B3557">
        <w:rPr>
          <w:spacing w:val="-2"/>
          <w:szCs w:val="19"/>
        </w:rPr>
        <w:t>dighet att uppmärksamma barn från hem med missbruk på ett tidigt stad</w:t>
      </w:r>
      <w:r w:rsidRPr="000B3557">
        <w:rPr>
          <w:spacing w:val="-2"/>
          <w:szCs w:val="19"/>
        </w:rPr>
        <w:t>i</w:t>
      </w:r>
      <w:r w:rsidRPr="000B3557">
        <w:t xml:space="preserve">um, </w:t>
      </w:r>
      <w:r w:rsidRPr="000B3557">
        <w:lastRenderedPageBreak/>
        <w:t xml:space="preserve">långt innan det är frågan om LVU eller LVM, genom att ta hjälp av </w:t>
      </w:r>
      <w:r w:rsidR="003E6810" w:rsidRPr="000B3557">
        <w:br/>
      </w:r>
      <w:r w:rsidRPr="000B3557">
        <w:t>e</w:t>
      </w:r>
      <w:r w:rsidRPr="000B3557">
        <w:t>x</w:t>
      </w:r>
      <w:r w:rsidRPr="000B3557">
        <w:t>empelvis skolan. Inom Socialtjänsten skall det finnas samtalsgrupper och utbildad personal som kan hantera, stödja och hjälpa barn och ungdomar så snart det ges indikationer på att barnen har behov av stöd och samtal.</w:t>
      </w:r>
    </w:p>
    <w:p w:rsidR="00C51623" w:rsidRPr="000B3557" w:rsidRDefault="0097048A" w:rsidP="0097048A">
      <w:pPr>
        <w:pStyle w:val="Normaltindrag"/>
        <w:rPr>
          <w:color w:val="000000"/>
          <w:szCs w:val="24"/>
        </w:rPr>
      </w:pPr>
      <w:r w:rsidRPr="000B3557">
        <w:rPr>
          <w:color w:val="000000"/>
          <w:szCs w:val="24"/>
        </w:rPr>
        <w:t>Skolan spelar en viktig roll i detta och kopplingen mellan socialtjänstens personal, skolpersonalen men också polisen bör underlättas genom komp</w:t>
      </w:r>
      <w:r w:rsidRPr="000B3557">
        <w:rPr>
          <w:color w:val="000000"/>
          <w:szCs w:val="24"/>
        </w:rPr>
        <w:t>e</w:t>
      </w:r>
      <w:r w:rsidRPr="000B3557">
        <w:rPr>
          <w:color w:val="000000"/>
          <w:szCs w:val="24"/>
        </w:rPr>
        <w:t>tensutveckling och mer kunskap om barnens utsatta situation. Socialstyrelsen har gett ut en handbok för att sprida kunskap om anmälningsskyldigheten om missförhållanden som rör barn och allmänna råd om anmälan om missförhå</w:t>
      </w:r>
      <w:r w:rsidRPr="000B3557">
        <w:rPr>
          <w:color w:val="000000"/>
          <w:szCs w:val="24"/>
        </w:rPr>
        <w:t>l</w:t>
      </w:r>
      <w:r w:rsidRPr="000B3557">
        <w:rPr>
          <w:color w:val="000000"/>
          <w:szCs w:val="24"/>
        </w:rPr>
        <w:t>landen. Men kraven i socialtjänstlagen bör skärpas med bl.a. krav på att även barnens situation utreds i samband med att föräldrarnas missbruk utreds samt att även barnen skall erbjudas stöd och hjälp. Barnens situation skall också regelbundet f</w:t>
      </w:r>
      <w:r w:rsidR="008827C9" w:rsidRPr="000B3557">
        <w:rPr>
          <w:color w:val="000000"/>
          <w:szCs w:val="24"/>
        </w:rPr>
        <w:t>öljas upp genom samarbete mellan skola</w:t>
      </w:r>
      <w:r w:rsidR="00D243B4" w:rsidRPr="000B3557">
        <w:rPr>
          <w:color w:val="000000"/>
          <w:szCs w:val="24"/>
        </w:rPr>
        <w:t>n</w:t>
      </w:r>
      <w:r w:rsidR="008827C9" w:rsidRPr="000B3557">
        <w:rPr>
          <w:color w:val="000000"/>
          <w:szCs w:val="24"/>
        </w:rPr>
        <w:t xml:space="preserve"> och </w:t>
      </w:r>
      <w:r w:rsidRPr="000B3557">
        <w:rPr>
          <w:color w:val="000000"/>
          <w:szCs w:val="24"/>
        </w:rPr>
        <w:t>socialtjänst</w:t>
      </w:r>
      <w:r w:rsidR="00D243B4" w:rsidRPr="000B3557">
        <w:rPr>
          <w:color w:val="000000"/>
          <w:szCs w:val="24"/>
        </w:rPr>
        <w:t>en</w:t>
      </w:r>
      <w:r w:rsidRPr="000B3557">
        <w:rPr>
          <w:color w:val="000000"/>
          <w:szCs w:val="24"/>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E6810" w:rsidRPr="000B3557">
        <w:tblPrEx>
          <w:tblCellMar>
            <w:top w:w="0" w:type="dxa"/>
            <w:bottom w:w="0" w:type="dxa"/>
          </w:tblCellMar>
        </w:tblPrEx>
        <w:trPr>
          <w:cantSplit/>
        </w:trPr>
        <w:tc>
          <w:tcPr>
            <w:tcW w:w="3046" w:type="dxa"/>
          </w:tcPr>
          <w:p w:rsidR="003E6810" w:rsidRPr="000B3557" w:rsidRDefault="003E6810" w:rsidP="003E6810">
            <w:pPr>
              <w:pStyle w:val="UnderskriftDatum"/>
              <w:spacing w:before="240"/>
            </w:pPr>
            <w:r w:rsidRPr="000B3557">
              <w:t>Stockholm den 4 oktober 2005</w:t>
            </w:r>
          </w:p>
        </w:tc>
        <w:tc>
          <w:tcPr>
            <w:tcW w:w="3047" w:type="dxa"/>
          </w:tcPr>
          <w:p w:rsidR="003E6810" w:rsidRPr="000B3557" w:rsidRDefault="003E6810" w:rsidP="003E6810">
            <w:pPr>
              <w:pStyle w:val="Underskrifter"/>
              <w:spacing w:before="240"/>
            </w:pPr>
          </w:p>
        </w:tc>
      </w:tr>
      <w:tr w:rsidR="003E6810" w:rsidRPr="000B3557">
        <w:tblPrEx>
          <w:tblCellMar>
            <w:top w:w="0" w:type="dxa"/>
            <w:bottom w:w="0" w:type="dxa"/>
          </w:tblCellMar>
        </w:tblPrEx>
        <w:trPr>
          <w:cantSplit/>
        </w:trPr>
        <w:tc>
          <w:tcPr>
            <w:tcW w:w="3046" w:type="dxa"/>
          </w:tcPr>
          <w:p w:rsidR="003E6810" w:rsidRPr="000B3557" w:rsidRDefault="003E6810" w:rsidP="003E6810">
            <w:pPr>
              <w:pStyle w:val="Underskrifter"/>
            </w:pPr>
            <w:r w:rsidRPr="000B3557">
              <w:t>Helene Petersson (s)</w:t>
            </w:r>
          </w:p>
        </w:tc>
        <w:tc>
          <w:tcPr>
            <w:tcW w:w="3047" w:type="dxa"/>
          </w:tcPr>
          <w:p w:rsidR="003E6810" w:rsidRPr="000B3557" w:rsidRDefault="003E6810" w:rsidP="003E6810">
            <w:pPr>
              <w:pStyle w:val="Underskrifter"/>
            </w:pPr>
          </w:p>
        </w:tc>
      </w:tr>
      <w:tr w:rsidR="003E6810" w:rsidRPr="000B3557">
        <w:tblPrEx>
          <w:tblCellMar>
            <w:top w:w="0" w:type="dxa"/>
            <w:bottom w:w="0" w:type="dxa"/>
          </w:tblCellMar>
        </w:tblPrEx>
        <w:trPr>
          <w:cantSplit/>
        </w:trPr>
        <w:tc>
          <w:tcPr>
            <w:tcW w:w="3046" w:type="dxa"/>
          </w:tcPr>
          <w:p w:rsidR="003E6810" w:rsidRPr="000B3557" w:rsidRDefault="003E6810" w:rsidP="003E6810">
            <w:pPr>
              <w:pStyle w:val="Underskrifter"/>
            </w:pPr>
            <w:r w:rsidRPr="000B3557">
              <w:t>Marie Nordén (s)</w:t>
            </w:r>
          </w:p>
        </w:tc>
        <w:tc>
          <w:tcPr>
            <w:tcW w:w="3047" w:type="dxa"/>
          </w:tcPr>
          <w:p w:rsidR="003E6810" w:rsidRPr="000B3557" w:rsidRDefault="003E6810" w:rsidP="003E6810">
            <w:pPr>
              <w:pStyle w:val="Underskrifter"/>
            </w:pPr>
            <w:r w:rsidRPr="000B3557">
              <w:t>Matilda Ernkrans (s)</w:t>
            </w:r>
          </w:p>
        </w:tc>
      </w:tr>
      <w:tr w:rsidR="003E6810" w:rsidRPr="000B3557">
        <w:tblPrEx>
          <w:tblCellMar>
            <w:top w:w="0" w:type="dxa"/>
            <w:bottom w:w="0" w:type="dxa"/>
          </w:tblCellMar>
        </w:tblPrEx>
        <w:trPr>
          <w:cantSplit/>
        </w:trPr>
        <w:tc>
          <w:tcPr>
            <w:tcW w:w="3046" w:type="dxa"/>
          </w:tcPr>
          <w:p w:rsidR="003E6810" w:rsidRPr="000B3557" w:rsidRDefault="003E6810" w:rsidP="003E6810">
            <w:pPr>
              <w:pStyle w:val="Underskrifter"/>
            </w:pPr>
            <w:r w:rsidRPr="000B3557">
              <w:t>Monica Green (s)</w:t>
            </w:r>
          </w:p>
        </w:tc>
        <w:tc>
          <w:tcPr>
            <w:tcW w:w="3047" w:type="dxa"/>
          </w:tcPr>
          <w:p w:rsidR="003E6810" w:rsidRPr="000B3557" w:rsidRDefault="003E6810" w:rsidP="003E6810">
            <w:pPr>
              <w:pStyle w:val="Underskrifter"/>
            </w:pPr>
            <w:r w:rsidRPr="000B3557">
              <w:t>Veronica Palm (s)</w:t>
            </w:r>
          </w:p>
        </w:tc>
      </w:tr>
      <w:tr w:rsidR="003E6810" w:rsidRPr="000B3557">
        <w:tblPrEx>
          <w:tblCellMar>
            <w:top w:w="0" w:type="dxa"/>
            <w:bottom w:w="0" w:type="dxa"/>
          </w:tblCellMar>
        </w:tblPrEx>
        <w:trPr>
          <w:cantSplit/>
        </w:trPr>
        <w:tc>
          <w:tcPr>
            <w:tcW w:w="3046" w:type="dxa"/>
          </w:tcPr>
          <w:p w:rsidR="003E6810" w:rsidRPr="000B3557" w:rsidRDefault="003E6810" w:rsidP="003E6810">
            <w:pPr>
              <w:pStyle w:val="Underskrifter"/>
            </w:pPr>
            <w:r w:rsidRPr="000B3557">
              <w:t>Carina Adolfsson Elgestam (s)</w:t>
            </w:r>
          </w:p>
        </w:tc>
        <w:tc>
          <w:tcPr>
            <w:tcW w:w="3047" w:type="dxa"/>
          </w:tcPr>
          <w:p w:rsidR="003E6810" w:rsidRPr="000B3557" w:rsidRDefault="003E6810" w:rsidP="003E6810">
            <w:pPr>
              <w:pStyle w:val="Underskrifter"/>
            </w:pPr>
            <w:r w:rsidRPr="000B3557">
              <w:t>Kerstin Andersson (s)</w:t>
            </w:r>
          </w:p>
        </w:tc>
      </w:tr>
    </w:tbl>
    <w:p w:rsidR="0097048A" w:rsidRPr="000B3557" w:rsidRDefault="0097048A" w:rsidP="003E6810">
      <w:pPr>
        <w:pStyle w:val="Normaltindrag"/>
      </w:pPr>
    </w:p>
    <w:sectPr w:rsidR="0097048A" w:rsidRPr="000B3557" w:rsidSect="003E68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354" w:rsidRPr="000B3557" w:rsidRDefault="00060354">
      <w:r w:rsidRPr="000B3557">
        <w:separator/>
      </w:r>
    </w:p>
  </w:endnote>
  <w:endnote w:type="continuationSeparator" w:id="0">
    <w:p w:rsidR="00060354" w:rsidRPr="000B3557" w:rsidRDefault="00060354">
      <w:r w:rsidRPr="000B35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792" w:rsidRPr="000B3557" w:rsidRDefault="000B3557" w:rsidP="003E6810">
    <w:pPr>
      <w:pStyle w:val="Sidfot"/>
    </w:pPr>
    <w:r w:rsidRPr="000B35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1879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792" w:rsidRDefault="00963792">
                          <w:pPr>
                            <w:pStyle w:val="NormalS5sidnrV"/>
                          </w:pPr>
                          <w:r>
                            <w:fldChar w:fldCharType="begin"/>
                          </w:r>
                          <w:r>
                            <w:instrText xml:space="preserve"> PAGE *\charformat</w:instrText>
                          </w:r>
                          <w:r>
                            <w:fldChar w:fldCharType="separate"/>
                          </w:r>
                          <w:r w:rsidR="00780B2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3792" w:rsidRDefault="00963792">
                    <w:pPr>
                      <w:pStyle w:val="NormalS5sidnrV"/>
                    </w:pPr>
                    <w:r>
                      <w:fldChar w:fldCharType="begin"/>
                    </w:r>
                    <w:r>
                      <w:instrText xml:space="preserve"> PAGE *\charformat</w:instrText>
                    </w:r>
                    <w:r>
                      <w:fldChar w:fldCharType="separate"/>
                    </w:r>
                    <w:r w:rsidR="00780B2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792" w:rsidRPr="000B3557" w:rsidRDefault="000B3557" w:rsidP="003E6810">
    <w:pPr>
      <w:pStyle w:val="Sidfot"/>
    </w:pPr>
    <w:r w:rsidRPr="000B35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480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792" w:rsidRDefault="00963792">
                          <w:pPr>
                            <w:pStyle w:val="NormalS5sidnrH"/>
                            <w:ind w:right="0"/>
                          </w:pPr>
                          <w:r>
                            <w:fldChar w:fldCharType="begin"/>
                          </w:r>
                          <w:r>
                            <w:instrText xml:space="preserve"> PAGE *\charformat</w:instrText>
                          </w:r>
                          <w:r>
                            <w:fldChar w:fldCharType="separate"/>
                          </w:r>
                          <w:r w:rsidR="00780B2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3792" w:rsidRDefault="00963792">
                    <w:pPr>
                      <w:pStyle w:val="NormalS5sidnrH"/>
                      <w:ind w:right="0"/>
                    </w:pPr>
                    <w:r>
                      <w:fldChar w:fldCharType="begin"/>
                    </w:r>
                    <w:r>
                      <w:instrText xml:space="preserve"> PAGE *\charformat</w:instrText>
                    </w:r>
                    <w:r>
                      <w:fldChar w:fldCharType="separate"/>
                    </w:r>
                    <w:r w:rsidR="00780B2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792" w:rsidRPr="000B3557" w:rsidRDefault="000B3557" w:rsidP="003E6810">
    <w:pPr>
      <w:pStyle w:val="Sidfot"/>
    </w:pPr>
    <w:r w:rsidRPr="000B35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053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792" w:rsidRDefault="00963792">
                          <w:pPr>
                            <w:pStyle w:val="NormalS5sidnrH"/>
                            <w:ind w:right="0"/>
                          </w:pPr>
                          <w:r>
                            <w:fldChar w:fldCharType="begin"/>
                          </w:r>
                          <w:r>
                            <w:instrText xml:space="preserve"> PAGE *\charformat</w:instrText>
                          </w:r>
                          <w:r>
                            <w:fldChar w:fldCharType="separate"/>
                          </w:r>
                          <w:r w:rsidR="00780B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3792" w:rsidRDefault="00963792">
                    <w:pPr>
                      <w:pStyle w:val="NormalS5sidnrH"/>
                      <w:ind w:right="0"/>
                    </w:pPr>
                    <w:r>
                      <w:fldChar w:fldCharType="begin"/>
                    </w:r>
                    <w:r>
                      <w:instrText xml:space="preserve"> PAGE *\charformat</w:instrText>
                    </w:r>
                    <w:r>
                      <w:fldChar w:fldCharType="separate"/>
                    </w:r>
                    <w:r w:rsidR="00780B2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354" w:rsidRPr="000B3557" w:rsidRDefault="00060354">
      <w:r w:rsidRPr="000B3557">
        <w:separator/>
      </w:r>
    </w:p>
  </w:footnote>
  <w:footnote w:type="continuationSeparator" w:id="0">
    <w:p w:rsidR="00060354" w:rsidRPr="000B3557" w:rsidRDefault="00060354">
      <w:r w:rsidRPr="000B35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792" w:rsidRPr="000B3557" w:rsidRDefault="000B3557" w:rsidP="003E6810">
    <w:pPr>
      <w:pStyle w:val="Sidhuvud"/>
    </w:pPr>
    <w:r w:rsidRPr="000B35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982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792" w:rsidRDefault="00963792">
                          <w:pPr>
                            <w:pStyle w:val="KantRubrikS5V"/>
                          </w:pPr>
                          <w:r>
                            <w:fldChar w:fldCharType="begin"/>
                          </w:r>
                          <w:r>
                            <w:instrText xml:space="preserve"> DOCPROPERTY "YearUser" *\charformat </w:instrText>
                          </w:r>
                          <w:r>
                            <w:fldChar w:fldCharType="separate"/>
                          </w:r>
                          <w:r w:rsidR="00780B2A">
                            <w:t>2005/06</w:t>
                          </w:r>
                          <w:r>
                            <w:fldChar w:fldCharType="end"/>
                          </w:r>
                          <w:r>
                            <w:t>:</w:t>
                          </w:r>
                          <w:r>
                            <w:fldChar w:fldCharType="begin"/>
                          </w:r>
                          <w:r>
                            <w:instrText xml:space="preserve"> DOCPROPERTY "Motionsnummer" *\charformat </w:instrText>
                          </w:r>
                          <w:r>
                            <w:fldChar w:fldCharType="separate"/>
                          </w:r>
                          <w:r w:rsidR="00780B2A">
                            <w:t>So632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3792" w:rsidRDefault="00963792">
                    <w:pPr>
                      <w:pStyle w:val="KantRubrikS5V"/>
                    </w:pPr>
                    <w:r>
                      <w:fldChar w:fldCharType="begin"/>
                    </w:r>
                    <w:r>
                      <w:instrText xml:space="preserve"> DOCPROPERTY "YearUser" *\charformat </w:instrText>
                    </w:r>
                    <w:r>
                      <w:fldChar w:fldCharType="separate"/>
                    </w:r>
                    <w:r w:rsidR="00780B2A">
                      <w:t>2005/06</w:t>
                    </w:r>
                    <w:r>
                      <w:fldChar w:fldCharType="end"/>
                    </w:r>
                    <w:r>
                      <w:t>:</w:t>
                    </w:r>
                    <w:r>
                      <w:fldChar w:fldCharType="begin"/>
                    </w:r>
                    <w:r>
                      <w:instrText xml:space="preserve"> DOCPROPERTY "Motionsnummer" *\charformat </w:instrText>
                    </w:r>
                    <w:r>
                      <w:fldChar w:fldCharType="separate"/>
                    </w:r>
                    <w:r w:rsidR="00780B2A">
                      <w:t>So632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792" w:rsidRPr="000B3557" w:rsidRDefault="000B3557" w:rsidP="003E6810">
    <w:pPr>
      <w:pStyle w:val="Sidhuvud"/>
    </w:pPr>
    <w:r w:rsidRPr="000B35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689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792" w:rsidRDefault="00963792">
                          <w:pPr>
                            <w:pStyle w:val="KantRubrikS5H"/>
                            <w:ind w:right="0"/>
                          </w:pPr>
                          <w:r>
                            <w:fldChar w:fldCharType="begin"/>
                          </w:r>
                          <w:r>
                            <w:instrText xml:space="preserve"> DOCPROPERTY "YearUser" *\charformat </w:instrText>
                          </w:r>
                          <w:r>
                            <w:fldChar w:fldCharType="separate"/>
                          </w:r>
                          <w:r w:rsidR="00780B2A">
                            <w:t>2005/06</w:t>
                          </w:r>
                          <w:r>
                            <w:fldChar w:fldCharType="end"/>
                          </w:r>
                          <w:r>
                            <w:t>:</w:t>
                          </w:r>
                          <w:r>
                            <w:fldChar w:fldCharType="begin"/>
                          </w:r>
                          <w:r>
                            <w:instrText xml:space="preserve"> DOCPROPERTY "Motionsnummer" *\charformat </w:instrText>
                          </w:r>
                          <w:r>
                            <w:fldChar w:fldCharType="separate"/>
                          </w:r>
                          <w:r w:rsidR="00780B2A">
                            <w:t>So632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3792" w:rsidRDefault="00963792">
                    <w:pPr>
                      <w:pStyle w:val="KantRubrikS5H"/>
                      <w:ind w:right="0"/>
                    </w:pPr>
                    <w:r>
                      <w:fldChar w:fldCharType="begin"/>
                    </w:r>
                    <w:r>
                      <w:instrText xml:space="preserve"> DOCPROPERTY "YearUser" *\charformat </w:instrText>
                    </w:r>
                    <w:r>
                      <w:fldChar w:fldCharType="separate"/>
                    </w:r>
                    <w:r w:rsidR="00780B2A">
                      <w:t>2005/06</w:t>
                    </w:r>
                    <w:r>
                      <w:fldChar w:fldCharType="end"/>
                    </w:r>
                    <w:r>
                      <w:t>:</w:t>
                    </w:r>
                    <w:r>
                      <w:fldChar w:fldCharType="begin"/>
                    </w:r>
                    <w:r>
                      <w:instrText xml:space="preserve"> DOCPROPERTY "Motionsnummer" *\charformat </w:instrText>
                    </w:r>
                    <w:r>
                      <w:fldChar w:fldCharType="separate"/>
                    </w:r>
                    <w:r w:rsidR="00780B2A">
                      <w:t>So632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792" w:rsidRPr="000B3557" w:rsidRDefault="00963792">
    <w:pPr>
      <w:pStyle w:val="FSHNormal"/>
      <w:tabs>
        <w:tab w:val="right" w:pos="5840"/>
      </w:tabs>
    </w:pPr>
    <w:r w:rsidRPr="000B3557">
      <w:br/>
    </w:r>
    <w:r w:rsidRPr="000B3557">
      <w:fldChar w:fldCharType="begin" w:fldLock="1"/>
    </w:r>
    <w:r w:rsidRPr="000B3557">
      <w:instrText xml:space="preserve"> DOCPROPERTY</w:instrText>
    </w:r>
    <w:r w:rsidRPr="000B3557">
      <w:rPr>
        <w:sz w:val="18"/>
      </w:rPr>
      <w:instrText xml:space="preserve"> "YearUser" *\charformat </w:instrText>
    </w:r>
    <w:r w:rsidRPr="000B3557">
      <w:fldChar w:fldCharType="separate"/>
    </w:r>
    <w:r w:rsidR="00780B2A" w:rsidRPr="000B3557">
      <w:t>2005/06</w:t>
    </w:r>
    <w:r w:rsidRPr="000B3557">
      <w:fldChar w:fldCharType="end"/>
    </w:r>
    <w:r w:rsidRPr="000B3557">
      <w:t xml:space="preserve"> </w:t>
    </w:r>
    <w:r w:rsidRPr="000B3557">
      <w:tab/>
      <w:t xml:space="preserve">mnr: </w:t>
    </w:r>
    <w:r w:rsidRPr="000B3557">
      <w:fldChar w:fldCharType="begin" w:fldLock="1"/>
    </w:r>
    <w:r w:rsidRPr="000B3557">
      <w:instrText xml:space="preserve"> DOCPROPERTY</w:instrText>
    </w:r>
    <w:r w:rsidRPr="000B3557">
      <w:rPr>
        <w:sz w:val="18"/>
      </w:rPr>
      <w:instrText xml:space="preserve"> "Motionsnummer" *\charformat </w:instrText>
    </w:r>
    <w:r w:rsidRPr="000B3557">
      <w:fldChar w:fldCharType="separate"/>
    </w:r>
    <w:r w:rsidR="00780B2A" w:rsidRPr="000B3557">
      <w:t>So632</w:t>
    </w:r>
    <w:r w:rsidRPr="000B3557">
      <w:fldChar w:fldCharType="end"/>
    </w:r>
    <w:r w:rsidRPr="000B3557">
      <w:br/>
    </w:r>
    <w:r w:rsidRPr="000B3557">
      <w:fldChar w:fldCharType="begin" w:fldLock="1"/>
    </w:r>
    <w:r w:rsidRPr="000B3557">
      <w:instrText xml:space="preserve"> DOCPROPERTY</w:instrText>
    </w:r>
    <w:r w:rsidRPr="000B3557">
      <w:rPr>
        <w:sz w:val="18"/>
      </w:rPr>
      <w:instrText xml:space="preserve"> "Samling" *\charformat </w:instrText>
    </w:r>
    <w:r w:rsidRPr="000B3557">
      <w:fldChar w:fldCharType="end"/>
    </w:r>
    <w:r w:rsidRPr="000B3557">
      <w:tab/>
      <w:t xml:space="preserve">pnr: </w:t>
    </w:r>
    <w:r w:rsidRPr="000B3557">
      <w:fldChar w:fldCharType="begin" w:fldLock="1"/>
    </w:r>
    <w:r w:rsidRPr="000B3557">
      <w:instrText xml:space="preserve"> DOCPROPERTY</w:instrText>
    </w:r>
    <w:r w:rsidRPr="000B3557">
      <w:rPr>
        <w:sz w:val="18"/>
      </w:rPr>
      <w:instrText xml:space="preserve"> "Partinummer" *\charformat </w:instrText>
    </w:r>
    <w:r w:rsidRPr="000B3557">
      <w:fldChar w:fldCharType="separate"/>
    </w:r>
    <w:r w:rsidR="00780B2A" w:rsidRPr="000B3557">
      <w:t>s11177</w:t>
    </w:r>
    <w:r w:rsidRPr="000B3557">
      <w:fldChar w:fldCharType="end"/>
    </w:r>
  </w:p>
  <w:p w:rsidR="00963792" w:rsidRPr="000B3557" w:rsidRDefault="00963792">
    <w:pPr>
      <w:pStyle w:val="FSHRub1"/>
    </w:pPr>
    <w:r w:rsidRPr="000B3557">
      <w:t>Motion till riksdagen</w:t>
    </w:r>
    <w:r w:rsidRPr="000B3557">
      <w:br/>
    </w:r>
    <w:r w:rsidRPr="000B3557">
      <w:fldChar w:fldCharType="begin" w:fldLock="1"/>
    </w:r>
    <w:r w:rsidRPr="000B3557">
      <w:instrText xml:space="preserve"> DOCPROPERTY "YearUser" *\charformat </w:instrText>
    </w:r>
    <w:r w:rsidRPr="000B3557">
      <w:fldChar w:fldCharType="separate"/>
    </w:r>
    <w:r w:rsidR="00780B2A" w:rsidRPr="000B3557">
      <w:t>2005/06</w:t>
    </w:r>
    <w:r w:rsidRPr="000B3557">
      <w:fldChar w:fldCharType="end"/>
    </w:r>
    <w:r w:rsidRPr="000B3557">
      <w:t>:</w:t>
    </w:r>
    <w:r w:rsidRPr="000B3557">
      <w:fldChar w:fldCharType="begin" w:fldLock="1"/>
    </w:r>
    <w:r w:rsidRPr="000B3557">
      <w:instrText xml:space="preserve"> DOCPROPERTY "Motionsnummer" *\charformat </w:instrText>
    </w:r>
    <w:r w:rsidRPr="000B3557">
      <w:fldChar w:fldCharType="separate"/>
    </w:r>
    <w:r w:rsidR="00780B2A" w:rsidRPr="000B3557">
      <w:t>So632</w:t>
    </w:r>
    <w:r w:rsidRPr="000B3557">
      <w:fldChar w:fldCharType="end"/>
    </w:r>
  </w:p>
  <w:p w:rsidR="00963792" w:rsidRPr="000B3557" w:rsidRDefault="00963792">
    <w:pPr>
      <w:pStyle w:val="FSHNormalS5"/>
    </w:pPr>
    <w:r w:rsidRPr="000B3557">
      <w:fldChar w:fldCharType="begin" w:fldLock="1"/>
    </w:r>
    <w:r w:rsidRPr="000B3557">
      <w:instrText xml:space="preserve"> DOCPROPERTY "MotionarText" *\charformat </w:instrText>
    </w:r>
    <w:r w:rsidRPr="000B3557">
      <w:fldChar w:fldCharType="separate"/>
    </w:r>
    <w:r w:rsidR="00780B2A" w:rsidRPr="000B3557">
      <w:t>av Helene Petersson m.fl. (s)</w:t>
    </w:r>
    <w:r w:rsidRPr="000B3557">
      <w:fldChar w:fldCharType="end"/>
    </w:r>
    <w:r w:rsidRPr="000B3557">
      <w:br/>
    </w:r>
    <w:r w:rsidRPr="000B3557">
      <w:fldChar w:fldCharType="begin" w:fldLock="1"/>
    </w:r>
    <w:r w:rsidRPr="000B3557">
      <w:instrText xml:space="preserve"> DOCPROPERTY "SvarFrasKort" *\charformat </w:instrText>
    </w:r>
    <w:r w:rsidRPr="000B3557">
      <w:fldChar w:fldCharType="end"/>
    </w:r>
  </w:p>
  <w:p w:rsidR="00963792" w:rsidRPr="000B3557" w:rsidRDefault="00963792">
    <w:pPr>
      <w:pStyle w:val="FSHTitel"/>
    </w:pPr>
    <w:r w:rsidRPr="000B3557">
      <w:fldChar w:fldCharType="begin" w:fldLock="1"/>
    </w:r>
    <w:r w:rsidRPr="000B3557">
      <w:instrText xml:space="preserve"> DOCPROPERTY</w:instrText>
    </w:r>
    <w:r w:rsidRPr="000B3557">
      <w:rPr>
        <w:sz w:val="18"/>
      </w:rPr>
      <w:instrText xml:space="preserve"> "RubrikSvar" *\charformat </w:instrText>
    </w:r>
    <w:r w:rsidRPr="000B3557">
      <w:fldChar w:fldCharType="separate"/>
    </w:r>
    <w:r w:rsidR="00780B2A" w:rsidRPr="000B3557">
      <w:t>Barn med missbrukande föräldrar</w:t>
    </w:r>
    <w:r w:rsidRPr="000B3557">
      <w:fldChar w:fldCharType="end"/>
    </w:r>
  </w:p>
  <w:p w:rsidR="00963792" w:rsidRPr="000B3557" w:rsidRDefault="00963792" w:rsidP="003E68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D5EE356"/>
    <w:lvl w:ilvl="0" w:tplc="0FDE31A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2135471">
    <w:abstractNumId w:val="13"/>
  </w:num>
  <w:num w:numId="2" w16cid:durableId="1661159602">
    <w:abstractNumId w:val="10"/>
  </w:num>
  <w:num w:numId="3" w16cid:durableId="294986970">
    <w:abstractNumId w:val="11"/>
  </w:num>
  <w:num w:numId="4" w16cid:durableId="2137138819">
    <w:abstractNumId w:val="12"/>
  </w:num>
  <w:num w:numId="5" w16cid:durableId="752699382">
    <w:abstractNumId w:val="8"/>
  </w:num>
  <w:num w:numId="6" w16cid:durableId="1665091187">
    <w:abstractNumId w:val="3"/>
  </w:num>
  <w:num w:numId="7" w16cid:durableId="2065641291">
    <w:abstractNumId w:val="2"/>
  </w:num>
  <w:num w:numId="8" w16cid:durableId="376927917">
    <w:abstractNumId w:val="1"/>
  </w:num>
  <w:num w:numId="9" w16cid:durableId="695272352">
    <w:abstractNumId w:val="0"/>
  </w:num>
  <w:num w:numId="10" w16cid:durableId="1226835404">
    <w:abstractNumId w:val="9"/>
  </w:num>
  <w:num w:numId="11" w16cid:durableId="266040854">
    <w:abstractNumId w:val="7"/>
  </w:num>
  <w:num w:numId="12" w16cid:durableId="1781073816">
    <w:abstractNumId w:val="6"/>
  </w:num>
  <w:num w:numId="13" w16cid:durableId="295064844">
    <w:abstractNumId w:val="5"/>
  </w:num>
  <w:num w:numId="14" w16cid:durableId="1746948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E62109"/>
    <w:rsid w:val="00060354"/>
    <w:rsid w:val="00064BC3"/>
    <w:rsid w:val="00066775"/>
    <w:rsid w:val="00072FB9"/>
    <w:rsid w:val="000B3557"/>
    <w:rsid w:val="00100531"/>
    <w:rsid w:val="00174F8D"/>
    <w:rsid w:val="00201DFB"/>
    <w:rsid w:val="00204A63"/>
    <w:rsid w:val="00212FF1"/>
    <w:rsid w:val="00230193"/>
    <w:rsid w:val="0025068A"/>
    <w:rsid w:val="002818D3"/>
    <w:rsid w:val="002A3F3E"/>
    <w:rsid w:val="002D11A8"/>
    <w:rsid w:val="00305CCE"/>
    <w:rsid w:val="0035118D"/>
    <w:rsid w:val="003629D6"/>
    <w:rsid w:val="003E6810"/>
    <w:rsid w:val="003F4F9F"/>
    <w:rsid w:val="00445271"/>
    <w:rsid w:val="004A0504"/>
    <w:rsid w:val="004A3827"/>
    <w:rsid w:val="004E38D9"/>
    <w:rsid w:val="0050505F"/>
    <w:rsid w:val="005E1013"/>
    <w:rsid w:val="006F45B0"/>
    <w:rsid w:val="00740D6D"/>
    <w:rsid w:val="00780B2A"/>
    <w:rsid w:val="00794149"/>
    <w:rsid w:val="007B67A7"/>
    <w:rsid w:val="007C6092"/>
    <w:rsid w:val="008827C9"/>
    <w:rsid w:val="008A4C82"/>
    <w:rsid w:val="00963792"/>
    <w:rsid w:val="0097048A"/>
    <w:rsid w:val="00A053C6"/>
    <w:rsid w:val="00B13BF0"/>
    <w:rsid w:val="00B851FC"/>
    <w:rsid w:val="00BB3DA7"/>
    <w:rsid w:val="00C1285C"/>
    <w:rsid w:val="00C27B7D"/>
    <w:rsid w:val="00C40244"/>
    <w:rsid w:val="00C46C39"/>
    <w:rsid w:val="00C51623"/>
    <w:rsid w:val="00CC5FB6"/>
    <w:rsid w:val="00CD4A18"/>
    <w:rsid w:val="00D1174F"/>
    <w:rsid w:val="00D243B4"/>
    <w:rsid w:val="00DC6C70"/>
    <w:rsid w:val="00E2210E"/>
    <w:rsid w:val="00E22893"/>
    <w:rsid w:val="00E360DE"/>
    <w:rsid w:val="00E62109"/>
    <w:rsid w:val="00E75D28"/>
    <w:rsid w:val="00E84F25"/>
    <w:rsid w:val="00EC6C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EC9AD1-3AF1-45F9-8524-677B6853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E6810"/>
    <w:pPr>
      <w:spacing w:after="250"/>
    </w:pPr>
  </w:style>
  <w:style w:type="paragraph" w:customStyle="1" w:styleId="Hemstlatt">
    <w:name w:val="Hemstl_att"/>
    <w:aliases w:val="HemstPunkt,HemstPunktFlera,HemställansPunkt,Förslagstext"/>
    <w:basedOn w:val="Normal"/>
    <w:next w:val="Normal"/>
    <w:rsid w:val="003E681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468</Words>
  <Characters>2583</Characters>
  <Application>Microsoft Office Word</Application>
  <DocSecurity>4</DocSecurity>
  <Lines>52</Lines>
  <Paragraphs>20</Paragraphs>
  <ScaleCrop>false</ScaleCrop>
  <HeadingPairs>
    <vt:vector size="2" baseType="variant">
      <vt:variant>
        <vt:lpstr>Rubrik</vt:lpstr>
      </vt:variant>
      <vt:variant>
        <vt:i4>1</vt:i4>
      </vt:variant>
    </vt:vector>
  </HeadingPairs>
  <TitlesOfParts>
    <vt:vector size="1" baseType="lpstr">
      <vt:lpstr>So632</vt:lpstr>
    </vt:vector>
  </TitlesOfParts>
  <Company>Riksdagen</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So632</dc:title>
  <dc:subject>So632</dc:subject>
  <dc:creator>Riksdagen</dc:creator>
  <cp:keywords>Riksdagen</cp:keywords>
  <dc:description/>
  <cp:lastModifiedBy>Lars Brink</cp:lastModifiedBy>
  <cp:revision>2</cp:revision>
  <cp:lastPrinted>2005-12-22T10:12:00Z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med missbrukande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med missbrukande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Helene Petersson m.fl. (s)</vt:lpwstr>
  </property>
  <property fmtid="{D5CDD505-2E9C-101B-9397-08002B2CF9AE}" pid="26" name="MotionarLista">
    <vt:lpwstr>Petersson, Helene (s)\Nordén, Marie (s)\Ernkrans, Matilda (s)\Green, Monica (s)\Palm, Veronica (s)\Adolfsson Elgestam, Carina (s)\Andersson,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(s), Marie Nordén (s), Matilda Ernkrans (s), Monica Green (s), Veronica Palm (s), Carina Adolfsson Elgestam (s), Kerstin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138</vt:lpwstr>
  </property>
  <property fmtid="{D5CDD505-2E9C-101B-9397-08002B2CF9AE}" pid="35" name="Samling">
    <vt:lpwstr/>
  </property>
  <property fmtid="{D5CDD505-2E9C-101B-9397-08002B2CF9AE}" pid="36" name="SamlingPrint">
    <vt:lpwstr/>
  </property>
  <property fmtid="{D5CDD505-2E9C-101B-9397-08002B2CF9AE}" pid="37" name="Motionsnummer">
    <vt:lpwstr>So632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birgitta lundblad</vt:lpwstr>
  </property>
  <property fmtid="{D5CDD505-2E9C-101B-9397-08002B2CF9AE}" pid="46" name="MotionID">
    <vt:lpwstr>20052006000000000115000111770069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20052006000000000115000111770069</vt:lpwstr>
  </property>
  <property fmtid="{D5CDD505-2E9C-101B-9397-08002B2CF9AE}" pid="50" name="nummer">
    <vt:lpwstr>632</vt:lpwstr>
  </property>
  <property fmtid="{D5CDD505-2E9C-101B-9397-08002B2CF9AE}" pid="51" name="utskottsbeteckning">
    <vt:lpwstr>So</vt:lpwstr>
  </property>
</Properties>
</file>