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F605341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040C44">
              <w:rPr>
                <w:b/>
                <w:sz w:val="20"/>
              </w:rPr>
              <w:t>1</w:t>
            </w:r>
            <w:r w:rsidR="009A778A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B0F6985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4A3985">
              <w:rPr>
                <w:sz w:val="20"/>
              </w:rPr>
              <w:t>1</w:t>
            </w:r>
            <w:r w:rsidRPr="00CA7639">
              <w:rPr>
                <w:sz w:val="20"/>
              </w:rPr>
              <w:t>–</w:t>
            </w:r>
            <w:r w:rsidR="008D27D6">
              <w:rPr>
                <w:sz w:val="20"/>
              </w:rPr>
              <w:t>2</w:t>
            </w:r>
            <w:r w:rsidR="009A778A">
              <w:rPr>
                <w:sz w:val="20"/>
              </w:rPr>
              <w:t>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19F3C0A5" w:rsidR="00CA7639" w:rsidRDefault="009A778A" w:rsidP="00CA763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CA7639" w:rsidRPr="00CA7639">
              <w:rPr>
                <w:sz w:val="20"/>
              </w:rPr>
              <w:t>:</w:t>
            </w:r>
            <w:r w:rsidR="005A2812"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161529">
              <w:rPr>
                <w:sz w:val="20"/>
              </w:rPr>
              <w:t>12:30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EFC93F1" w14:textId="77777777" w:rsidR="002F1B2F" w:rsidRDefault="002F1B2F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0CA1FA6B" w14:textId="77777777" w:rsidR="002F1B2F" w:rsidRDefault="002F1B2F" w:rsidP="0013117A">
            <w:pPr>
              <w:rPr>
                <w:b/>
                <w:bCs/>
                <w:color w:val="000000"/>
                <w:szCs w:val="24"/>
              </w:rPr>
            </w:pPr>
          </w:p>
          <w:p w14:paraId="2CF47C96" w14:textId="77777777" w:rsidR="002F1B2F" w:rsidRPr="002F1B2F" w:rsidRDefault="002F1B2F" w:rsidP="0013117A">
            <w:pPr>
              <w:rPr>
                <w:color w:val="000000"/>
                <w:szCs w:val="24"/>
              </w:rPr>
            </w:pPr>
            <w:r w:rsidRPr="002F1B2F">
              <w:rPr>
                <w:color w:val="000000"/>
                <w:szCs w:val="24"/>
              </w:rPr>
              <w:t>Utskottet medgav att tjänstemän från EU-</w:t>
            </w:r>
            <w:proofErr w:type="spellStart"/>
            <w:r w:rsidRPr="002F1B2F">
              <w:rPr>
                <w:color w:val="000000"/>
                <w:szCs w:val="24"/>
              </w:rPr>
              <w:t>nämdens</w:t>
            </w:r>
            <w:proofErr w:type="spellEnd"/>
            <w:r w:rsidRPr="002F1B2F">
              <w:rPr>
                <w:color w:val="000000"/>
                <w:szCs w:val="24"/>
              </w:rPr>
              <w:t xml:space="preserve"> kansli och EU-samordningen fick närvara vid punkt 1 på föredragningslistan.</w:t>
            </w:r>
          </w:p>
          <w:p w14:paraId="5E943533" w14:textId="7946D208" w:rsidR="002F1B2F" w:rsidRDefault="002F1B2F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021F8EA1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2F1B2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9A56551" w14:textId="706F3BBF" w:rsidR="0013117A" w:rsidRDefault="00FD3551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Inför </w:t>
            </w:r>
            <w:r w:rsidR="009A778A">
              <w:rPr>
                <w:b/>
                <w:bCs/>
                <w:color w:val="000000"/>
                <w:szCs w:val="24"/>
              </w:rPr>
              <w:t>Sveriges ordförandeskap i EU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3BB1CAFD" w14:textId="7B8B194A" w:rsidR="00BB0716" w:rsidRDefault="009A778A" w:rsidP="00BB071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EU-minister Jessica Roswall med </w:t>
            </w:r>
            <w:r w:rsidR="00FD355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medarbetare från </w:t>
            </w:r>
            <w:r w:rsidR="002F1B2F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tatsrådsberedningen</w:t>
            </w:r>
            <w:r w:rsidR="00FD355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inför </w:t>
            </w:r>
            <w:r w:rsidRPr="009A778A">
              <w:rPr>
                <w:rFonts w:eastAsiaTheme="minorHAnsi"/>
                <w:bCs/>
                <w:color w:val="000000"/>
                <w:szCs w:val="24"/>
                <w:lang w:eastAsia="en-US"/>
              </w:rPr>
              <w:t>Sveriges ordförandeskap i EU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75EA100A" w14:textId="77777777" w:rsidR="009A778A" w:rsidRPr="009A778A" w:rsidRDefault="009A778A" w:rsidP="00BB071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CAD3B1E" w14:textId="70E4CD51" w:rsidR="00753610" w:rsidRPr="00753610" w:rsidRDefault="00753610" w:rsidP="00BB0716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Ledamöternas frågor besvarades.</w:t>
            </w:r>
          </w:p>
          <w:p w14:paraId="65B4FA0C" w14:textId="05C92B70" w:rsidR="0097022F" w:rsidRPr="00C34AD7" w:rsidRDefault="0097022F" w:rsidP="007D7439"/>
        </w:tc>
      </w:tr>
      <w:tr w:rsidR="00B827B4" w:rsidRPr="004B367D" w14:paraId="744A03FF" w14:textId="77777777" w:rsidTr="00BF0094">
        <w:trPr>
          <w:trHeight w:val="884"/>
        </w:trPr>
        <w:tc>
          <w:tcPr>
            <w:tcW w:w="567" w:type="dxa"/>
          </w:tcPr>
          <w:p w14:paraId="4CC19F92" w14:textId="2A12F8B3" w:rsidR="00B827B4" w:rsidRDefault="00B827B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02AC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A3A50DD" w14:textId="681EBAE9" w:rsidR="00B827B4" w:rsidRDefault="009A778A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5 Internationell samverkan</w:t>
            </w:r>
            <w:r w:rsidR="00B827B4">
              <w:rPr>
                <w:b/>
                <w:bCs/>
                <w:color w:val="000000"/>
                <w:szCs w:val="24"/>
              </w:rPr>
              <w:t xml:space="preserve"> (UU</w:t>
            </w:r>
            <w:r>
              <w:rPr>
                <w:b/>
                <w:bCs/>
                <w:color w:val="000000"/>
                <w:szCs w:val="24"/>
              </w:rPr>
              <w:t>1</w:t>
            </w:r>
            <w:r w:rsidR="00B827B4">
              <w:rPr>
                <w:b/>
                <w:bCs/>
                <w:color w:val="000000"/>
                <w:szCs w:val="24"/>
              </w:rPr>
              <w:t>)</w:t>
            </w:r>
          </w:p>
          <w:p w14:paraId="3EBEAFB7" w14:textId="77777777" w:rsidR="00B827B4" w:rsidRDefault="00B827B4" w:rsidP="0013117A">
            <w:pPr>
              <w:rPr>
                <w:b/>
                <w:bCs/>
                <w:color w:val="000000"/>
                <w:szCs w:val="24"/>
              </w:rPr>
            </w:pPr>
          </w:p>
          <w:p w14:paraId="464CD4CA" w14:textId="32A3F39C" w:rsidR="00B827B4" w:rsidRPr="00B827B4" w:rsidRDefault="00B827B4" w:rsidP="0013117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 w:rsidR="009A778A">
              <w:rPr>
                <w:color w:val="000000"/>
                <w:szCs w:val="24"/>
              </w:rPr>
              <w:t>behandlade proposition 2022/23:1, utgiftsområde 5 och motioner.</w:t>
            </w:r>
          </w:p>
          <w:p w14:paraId="74673373" w14:textId="77777777" w:rsidR="00B827B4" w:rsidRPr="00B827B4" w:rsidRDefault="00B827B4" w:rsidP="0013117A">
            <w:pPr>
              <w:rPr>
                <w:color w:val="000000"/>
                <w:szCs w:val="24"/>
              </w:rPr>
            </w:pPr>
          </w:p>
          <w:p w14:paraId="7CE7B959" w14:textId="77777777" w:rsidR="00B827B4" w:rsidRPr="00B827B4" w:rsidRDefault="00B827B4" w:rsidP="0013117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</w:p>
          <w:p w14:paraId="3B1373B0" w14:textId="7378D09B" w:rsidR="00B827B4" w:rsidRDefault="00B827B4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6A375758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02AC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6B35762" w14:textId="7DF564B7" w:rsidR="009A778A" w:rsidRDefault="009A778A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 Internationellt bistånd (UU2)</w:t>
            </w:r>
          </w:p>
          <w:p w14:paraId="492C18E7" w14:textId="77777777" w:rsidR="009A778A" w:rsidRDefault="009A778A" w:rsidP="009A778A">
            <w:pPr>
              <w:rPr>
                <w:b/>
                <w:bCs/>
                <w:color w:val="000000"/>
                <w:szCs w:val="24"/>
              </w:rPr>
            </w:pPr>
          </w:p>
          <w:p w14:paraId="3BC428A4" w14:textId="7325B354" w:rsidR="009A778A" w:rsidRPr="00B827B4" w:rsidRDefault="009A778A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behandlade proposition 2022/23:1, utgiftsområde 7 och motioner.</w:t>
            </w:r>
          </w:p>
          <w:p w14:paraId="6F57E36F" w14:textId="77777777" w:rsidR="009A778A" w:rsidRPr="00B827B4" w:rsidRDefault="009A778A" w:rsidP="009A778A">
            <w:pPr>
              <w:rPr>
                <w:color w:val="000000"/>
                <w:szCs w:val="24"/>
              </w:rPr>
            </w:pPr>
          </w:p>
          <w:p w14:paraId="19BCFA95" w14:textId="7234CA2A" w:rsidR="009A778A" w:rsidRDefault="009A778A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</w:p>
          <w:p w14:paraId="7F12FB46" w14:textId="77777777" w:rsidR="00232B39" w:rsidRPr="001400AD" w:rsidRDefault="00232B39" w:rsidP="00232B39">
            <w:pPr>
              <w:rPr>
                <w:sz w:val="22"/>
              </w:rPr>
            </w:pPr>
          </w:p>
        </w:tc>
      </w:tr>
      <w:tr w:rsidR="007D7439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66DFEEB4" w:rsidR="007D7439" w:rsidRPr="001A38A8" w:rsidRDefault="007D743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60444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F27B81D" w14:textId="557F7939" w:rsidR="009A778A" w:rsidRDefault="009A778A" w:rsidP="009A778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 Utrikesförvaltningen (UU2y)</w:t>
            </w:r>
          </w:p>
          <w:p w14:paraId="21CEF313" w14:textId="77777777" w:rsidR="009A778A" w:rsidRDefault="009A778A" w:rsidP="009A778A">
            <w:pPr>
              <w:rPr>
                <w:b/>
                <w:bCs/>
                <w:color w:val="000000"/>
                <w:szCs w:val="24"/>
              </w:rPr>
            </w:pPr>
          </w:p>
          <w:p w14:paraId="1B4FDEC5" w14:textId="69D22A5F" w:rsidR="009A778A" w:rsidRPr="00B827B4" w:rsidRDefault="009A778A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behandlade frågan om yttrande till konstitutionsutskottet över proposition 2022/23:1, utgiftsområde 1 och motioner i de delar </w:t>
            </w:r>
            <w:r w:rsidR="00802AB0">
              <w:rPr>
                <w:color w:val="000000"/>
                <w:szCs w:val="24"/>
              </w:rPr>
              <w:t xml:space="preserve">som berör </w:t>
            </w:r>
            <w:proofErr w:type="spellStart"/>
            <w:r w:rsidR="00802AB0">
              <w:rPr>
                <w:color w:val="000000"/>
                <w:szCs w:val="24"/>
              </w:rPr>
              <w:t>utrikesförvaltingen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6221EE40" w14:textId="77777777" w:rsidR="009A778A" w:rsidRPr="00B827B4" w:rsidRDefault="009A778A" w:rsidP="009A778A">
            <w:pPr>
              <w:rPr>
                <w:color w:val="000000"/>
                <w:szCs w:val="24"/>
              </w:rPr>
            </w:pPr>
          </w:p>
          <w:p w14:paraId="4ABE006A" w14:textId="77777777" w:rsidR="009A778A" w:rsidRPr="00B827B4" w:rsidRDefault="009A778A" w:rsidP="009A778A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</w:p>
          <w:p w14:paraId="3DF2557C" w14:textId="19C39339" w:rsidR="007D7439" w:rsidRPr="001A38A8" w:rsidRDefault="007D7439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686CFC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0ECE526F" w:rsidR="00686CFC" w:rsidRPr="006F350C" w:rsidRDefault="00686CF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444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7008CDD9" w14:textId="7AE13AF4" w:rsidR="00605583" w:rsidRDefault="00802AB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14:paraId="2D9F9D86" w14:textId="77777777" w:rsidR="00802AB0" w:rsidRDefault="00802AB0" w:rsidP="00802AB0">
            <w:pPr>
              <w:autoSpaceDE w:val="0"/>
              <w:autoSpaceDN w:val="0"/>
              <w:adjustRightInd w:val="0"/>
            </w:pPr>
          </w:p>
          <w:p w14:paraId="6C06E041" w14:textId="77777777" w:rsidR="00193CCF" w:rsidRDefault="00802AB0" w:rsidP="00802AB0">
            <w:r>
              <w:t xml:space="preserve">Utskottet justerade protokoll 2022/23:13, 2022/23:14 samt besöksprotokoll 2022/23:8. </w:t>
            </w:r>
          </w:p>
          <w:p w14:paraId="50C2EFE6" w14:textId="43A35529" w:rsidR="00802AB0" w:rsidRPr="00DF7CD5" w:rsidRDefault="00802AB0" w:rsidP="00802AB0">
            <w:pPr>
              <w:rPr>
                <w:bCs/>
                <w:color w:val="000000"/>
                <w:szCs w:val="24"/>
              </w:rPr>
            </w:pPr>
          </w:p>
        </w:tc>
      </w:tr>
      <w:tr w:rsidR="00985BB9" w:rsidRPr="006F350C" w14:paraId="064A4090" w14:textId="77777777" w:rsidTr="00EB67C8">
        <w:trPr>
          <w:trHeight w:val="884"/>
        </w:trPr>
        <w:tc>
          <w:tcPr>
            <w:tcW w:w="567" w:type="dxa"/>
          </w:tcPr>
          <w:p w14:paraId="50FEDBF7" w14:textId="5D876734" w:rsidR="00985BB9" w:rsidRDefault="00985BB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1F4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0E8019B" w14:textId="1F050F81" w:rsidR="00C85D58" w:rsidRDefault="00802AB0" w:rsidP="00C85D5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20309ABC" w14:textId="77777777" w:rsidR="009356F7" w:rsidRDefault="009356F7" w:rsidP="00C85D5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4CE3D4D1" w14:textId="77777777" w:rsidR="009356F7" w:rsidRDefault="009356F7" w:rsidP="00C85D5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9C8AFD0" w14:textId="77777777" w:rsidR="00DC132C" w:rsidRPr="00DC132C" w:rsidRDefault="00DC132C" w:rsidP="00DC132C">
            <w:pPr>
              <w:pStyle w:val="s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Utrikesutskottet informerades om:</w:t>
            </w:r>
          </w:p>
          <w:p w14:paraId="130D969B" w14:textId="77777777" w:rsidR="00DC132C" w:rsidRPr="00DC132C" w:rsidRDefault="00DC132C" w:rsidP="00DC132C">
            <w:pPr>
              <w:pStyle w:val="s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- Andre vice talmannens möte med Moldaviens vice premiärminister/utrikesminister N. Popescu, där utskottets ledamöter inbjuds delta måndagen den 5 december kl.15:30-16:15. Intresseanmälningar kan göras till utrikesutskottets kansli.</w:t>
            </w:r>
          </w:p>
          <w:p w14:paraId="0B577C32" w14:textId="77777777" w:rsidR="00DC132C" w:rsidRPr="00DC132C" w:rsidRDefault="00DC132C" w:rsidP="00DC132C">
            <w:pPr>
              <w:pStyle w:val="s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- att ny </w:t>
            </w:r>
            <w:proofErr w:type="spellStart"/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introdutionsmöjlighet</w:t>
            </w:r>
            <w:proofErr w:type="spellEnd"/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 för ledamöter som </w:t>
            </w:r>
            <w:proofErr w:type="spellStart"/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som</w:t>
            </w:r>
            <w:proofErr w:type="spellEnd"/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 inte tidigare kunnat delta i introduktion till utskottets arbete äger rum efter sammanträdet torsdagen den 1 december</w:t>
            </w:r>
          </w:p>
          <w:p w14:paraId="3644535F" w14:textId="77777777" w:rsidR="00DC132C" w:rsidRPr="00DC132C" w:rsidRDefault="00DC132C" w:rsidP="00DC132C">
            <w:pPr>
              <w:pStyle w:val="s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-formerna för utskottets offentliga seminarium onsdagen den 30 november kl. 10:00.</w:t>
            </w:r>
          </w:p>
          <w:p w14:paraId="763F28BE" w14:textId="77777777" w:rsidR="00DC132C" w:rsidRPr="00DC132C" w:rsidRDefault="00DC132C" w:rsidP="00DC132C">
            <w:pPr>
              <w:pStyle w:val="s2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00AFAEE" w14:textId="77777777" w:rsidR="00DC132C" w:rsidRPr="00DC132C" w:rsidRDefault="00DC132C" w:rsidP="00DC132C">
            <w:pPr>
              <w:pStyle w:val="s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Utrikesutskottet påmindes om:</w:t>
            </w:r>
          </w:p>
          <w:p w14:paraId="70496AAE" w14:textId="77777777" w:rsidR="00DC132C" w:rsidRPr="00DC132C" w:rsidRDefault="00DC132C" w:rsidP="00DC132C">
            <w:pPr>
              <w:pStyle w:val="s2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C132C">
              <w:rPr>
                <w:rFonts w:ascii="Times New Roman" w:eastAsia="Times New Roman" w:hAnsi="Times New Roman" w:cs="Times New Roman"/>
                <w:sz w:val="24"/>
                <w:szCs w:val="20"/>
              </w:rPr>
              <w:t>- att sista anmälningsdagen till Folk och Försvar 2023 är onsdagen den 30 november.</w:t>
            </w:r>
          </w:p>
          <w:p w14:paraId="5C49623A" w14:textId="10ABD28F" w:rsidR="009356F7" w:rsidRPr="009356F7" w:rsidRDefault="009356F7" w:rsidP="009356F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033790" w:rsidRPr="006F350C" w14:paraId="46B7DAF5" w14:textId="77777777" w:rsidTr="00EB67C8">
        <w:trPr>
          <w:trHeight w:val="884"/>
        </w:trPr>
        <w:tc>
          <w:tcPr>
            <w:tcW w:w="567" w:type="dxa"/>
          </w:tcPr>
          <w:p w14:paraId="669B131F" w14:textId="4412EB4F" w:rsidR="00033790" w:rsidRDefault="0003379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E1F4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11D52C96" w14:textId="6A2B1CDE" w:rsidR="00802AB0" w:rsidRDefault="00802AB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78A3B820" w14:textId="77777777" w:rsidR="00802AB0" w:rsidRDefault="00802AB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4042ABA" w14:textId="77777777" w:rsidR="00D7381C" w:rsidRDefault="00802AB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9E764C">
              <w:rPr>
                <w:bCs/>
                <w:color w:val="000000"/>
                <w:szCs w:val="24"/>
              </w:rPr>
              <w:t>Inkomna handlingar anmäldes enligt bilaga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  <w:p w14:paraId="66397E86" w14:textId="003DF59D" w:rsidR="00802AB0" w:rsidRDefault="00802AB0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AE217B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5C877352" w:rsidR="00AE217B" w:rsidRDefault="00AE217B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1F4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D9BE33B" w14:textId="77777777" w:rsidR="00AE217B" w:rsidRDefault="00AE217B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  <w:r w:rsidR="00D2736F">
              <w:rPr>
                <w:b/>
                <w:color w:val="000000"/>
                <w:szCs w:val="24"/>
              </w:rPr>
              <w:br/>
            </w:r>
          </w:p>
          <w:p w14:paraId="77E67EC8" w14:textId="2EEE3309" w:rsidR="00D2736F" w:rsidRPr="00D2736F" w:rsidRDefault="00D2736F" w:rsidP="00802AB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2736F">
              <w:rPr>
                <w:bCs/>
                <w:color w:val="000000"/>
                <w:szCs w:val="24"/>
              </w:rPr>
              <w:t>Ledamoten Margareta Cederfelt (M)</w:t>
            </w:r>
            <w:r>
              <w:rPr>
                <w:bCs/>
                <w:color w:val="000000"/>
                <w:szCs w:val="24"/>
              </w:rPr>
              <w:t xml:space="preserve"> informerade utskottet</w:t>
            </w:r>
            <w:r>
              <w:rPr>
                <w:color w:val="000000"/>
                <w:szCs w:val="24"/>
              </w:rPr>
              <w:t>, utifrån sin roll som president för OSSE PF, om fråga</w:t>
            </w:r>
            <w:r w:rsidRPr="00F22D29">
              <w:rPr>
                <w:color w:val="000000"/>
                <w:szCs w:val="24"/>
              </w:rPr>
              <w:t xml:space="preserve"> i OSSE:s parlamentariska församling.</w:t>
            </w:r>
          </w:p>
          <w:p w14:paraId="2A0C1A82" w14:textId="57266B12" w:rsidR="00D2736F" w:rsidRDefault="00D2736F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95E4D" w:rsidRPr="006F350C" w14:paraId="1470F303" w14:textId="77777777" w:rsidTr="00EB67C8">
        <w:trPr>
          <w:trHeight w:val="884"/>
        </w:trPr>
        <w:tc>
          <w:tcPr>
            <w:tcW w:w="567" w:type="dxa"/>
          </w:tcPr>
          <w:p w14:paraId="1177E229" w14:textId="7E5826E2" w:rsidR="00C95E4D" w:rsidRDefault="00C95E4D" w:rsidP="00C95E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1F4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6792F499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BBE75B1" w14:textId="77777777" w:rsidR="00C95E4D" w:rsidRDefault="00C95E4D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3AD4B4AE" w14:textId="21DB5A4A" w:rsidR="00C95E4D" w:rsidRDefault="00C95E4D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proofErr w:type="spellStart"/>
            <w:r w:rsidR="00802AB0">
              <w:rPr>
                <w:rFonts w:eastAsiaTheme="minorHAnsi"/>
                <w:bCs/>
                <w:color w:val="000000"/>
                <w:szCs w:val="24"/>
                <w:lang w:eastAsia="en-US"/>
              </w:rPr>
              <w:t>tor</w:t>
            </w:r>
            <w:r w:rsidR="009F785B">
              <w:rPr>
                <w:rFonts w:eastAsiaTheme="minorHAnsi"/>
                <w:bCs/>
                <w:color w:val="000000"/>
                <w:szCs w:val="24"/>
                <w:lang w:eastAsia="en-US"/>
              </w:rPr>
              <w:t>dagen</w:t>
            </w:r>
            <w:proofErr w:type="spellEnd"/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</w:t>
            </w:r>
            <w:r w:rsidR="00802AB0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02AB0">
              <w:rPr>
                <w:rFonts w:eastAsiaTheme="minorHAnsi"/>
                <w:bCs/>
                <w:color w:val="000000"/>
                <w:szCs w:val="24"/>
                <w:lang w:eastAsia="en-US"/>
              </w:rPr>
              <w:t>dec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ember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2022.</w:t>
            </w:r>
          </w:p>
          <w:p w14:paraId="77239827" w14:textId="2B91171E" w:rsidR="006A128F" w:rsidRDefault="006A128F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830929E" w14:textId="7A75A47E" w:rsidR="006A128F" w:rsidRDefault="006A128F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E346199" w14:textId="0A90ECBF" w:rsidR="006A128F" w:rsidRDefault="006A128F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4D71DC5" w14:textId="77777777" w:rsidR="006A128F" w:rsidRDefault="006A128F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0314E14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130EE3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E08E329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8A72D2F" w14:textId="77777777" w:rsidR="00686D4C" w:rsidRDefault="00686D4C" w:rsidP="00C95E4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F2BF55E" w14:textId="15FF9295" w:rsidR="00686D4C" w:rsidRDefault="00686D4C" w:rsidP="00C95E4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Pr="006F350C" w:rsidRDefault="002E2C92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6FB2A9E4" w:rsidR="005030DD" w:rsidRPr="006F350C" w:rsidRDefault="00802AB0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D1D1CC5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3F762D">
              <w:t>1</w:t>
            </w:r>
            <w:r w:rsidR="00386FC6" w:rsidRPr="006F350C">
              <w:t xml:space="preserve"> </w:t>
            </w:r>
            <w:r w:rsidR="003F762D">
              <w:t>december</w:t>
            </w:r>
            <w:r w:rsidR="004F38B1" w:rsidRPr="006F350C">
              <w:t xml:space="preserve"> 2022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 w:rsidRPr="006F350C"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172"/>
        <w:gridCol w:w="135"/>
        <w:gridCol w:w="362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4057EA1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6A5FE2">
              <w:rPr>
                <w:sz w:val="20"/>
              </w:rPr>
              <w:t>1</w:t>
            </w:r>
            <w:r w:rsidR="009A778A">
              <w:rPr>
                <w:sz w:val="20"/>
              </w:rPr>
              <w:t>5</w:t>
            </w:r>
          </w:p>
        </w:tc>
      </w:tr>
      <w:tr w:rsidR="0050083A" w:rsidRPr="003504FA" w14:paraId="49C998E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DFBA6B7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605583">
              <w:rPr>
                <w:sz w:val="19"/>
                <w:szCs w:val="19"/>
              </w:rPr>
              <w:t xml:space="preserve"> </w:t>
            </w:r>
            <w:r w:rsidR="00300A09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76D612D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8E1F4E">
              <w:rPr>
                <w:sz w:val="19"/>
                <w:szCs w:val="19"/>
              </w:rPr>
              <w:t>2</w:t>
            </w:r>
            <w:r w:rsidR="00FE5090">
              <w:rPr>
                <w:sz w:val="19"/>
                <w:szCs w:val="19"/>
              </w:rPr>
              <w:t>-10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E1F4E" w:rsidRPr="003504FA" w14:paraId="09B213A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D60735D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56E68F6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E1F4E" w:rsidRPr="003504FA" w14:paraId="4C9774E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33960D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A75950F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4A23C69E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58ED4D79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1531D83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B1077E9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0832AF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814CDBC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57F1105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15A5FD7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0A51DA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012EFC0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6550C4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D54904C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 w:rsidR="00BB4C93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C3E5AC6" w:rsidR="008E1F4E" w:rsidRPr="003504FA" w:rsidRDefault="00FE5090" w:rsidP="008E1F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C9F134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4AEEA3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93EBB17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743FF74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1330990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7888601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7FCCE67F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259DCF9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7415CD6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5D0B78D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1735AB5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F296084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5D6C5FAA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B05D643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0249BEE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3D6FB12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EFF4289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AD458AE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63D822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37818A3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5D278E0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46D34FB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CDEE217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AB0A1F7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2FB205A0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AD4BF7F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2B3D9F8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D3EC45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6CE5A2E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7B0A98D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A32867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F66A907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4673AD6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36BDAA6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DD7E6B9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8E1F4E" w:rsidRPr="003504FA" w:rsidRDefault="008E1F4E" w:rsidP="008E1F4E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3641903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E1F4E" w:rsidRPr="003504FA" w14:paraId="1A81AB9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687D35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E338B03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06DBEB79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3C3D4B2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EFA36F0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2292A1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Tolgfors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AC3A8ED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19DCBA7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768FB4F7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F34541A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2083754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1AF6EBAE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58B58A4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9996FA9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5E42B5A5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Adnan </w:t>
            </w:r>
            <w:proofErr w:type="spellStart"/>
            <w:r>
              <w:rPr>
                <w:snapToGrid w:val="0"/>
                <w:sz w:val="22"/>
                <w:szCs w:val="22"/>
              </w:rPr>
              <w:t>Dibrani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A4146A3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56B4A48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7F7473A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395EFB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4EB5887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2A181CD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4E5208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7E34DA8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5118EF49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F2A9718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00AEBE42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23F866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BA34C64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A3B84D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68A02CD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21F098A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7A1A9D7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286ED6E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 xml:space="preserve">Lotta Johnsson </w:t>
            </w:r>
            <w:proofErr w:type="spellStart"/>
            <w:r>
              <w:rPr>
                <w:snapToGrid w:val="0"/>
                <w:sz w:val="22"/>
                <w:szCs w:val="22"/>
              </w:rPr>
              <w:t>Fornarve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B7DDFED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1D33D2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48D0775C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59084D2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DBE4991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12D06935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DD45456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A8FAB1D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FE5090" w:rsidRPr="003504FA" w14:paraId="47B363E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A4D3A84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CCDD686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2379497D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82E7A2D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F1AE509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079DC8F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EFA00E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5E71E13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050350C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C1049BD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7041E72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6B14F23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45655D8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3DDB54D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6B143EB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41AB4FD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C405DC8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7DD1CCE5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CBE3549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D1DCBB2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2761AC94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B15846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1ACD97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1F8AF983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699E3387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ACD7C4D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29AE68CB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44EDF3C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0239325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6266591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>
              <w:rPr>
                <w:snapToGrid w:val="0"/>
                <w:sz w:val="21"/>
                <w:szCs w:val="21"/>
              </w:rPr>
              <w:t>Nohrén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417E76C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67E2E64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38ECD3CF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>
              <w:rPr>
                <w:snapToGrid w:val="0"/>
                <w:sz w:val="21"/>
                <w:szCs w:val="21"/>
              </w:rPr>
              <w:t>Gellerman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59DC617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A92939C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2C378C58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97EE4E1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6A20CBE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FE5090" w:rsidRPr="003504FA" w14:paraId="65614432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FE5090" w:rsidRPr="003504FA" w:rsidRDefault="00FE5090" w:rsidP="00FE50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49684F74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9DDD134" w:rsidR="00FE5090" w:rsidRPr="003504FA" w:rsidRDefault="00FE5090" w:rsidP="00FE50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FE5090" w:rsidRPr="003504FA" w:rsidRDefault="00FE5090" w:rsidP="00FE50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E5090" w:rsidRPr="003504FA" w:rsidRDefault="00FE5090" w:rsidP="00FE50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E5090" w:rsidRPr="003504FA" w:rsidRDefault="00FE5090" w:rsidP="00FE5090">
            <w:pPr>
              <w:rPr>
                <w:sz w:val="20"/>
              </w:rPr>
            </w:pPr>
          </w:p>
        </w:tc>
      </w:tr>
      <w:tr w:rsidR="008E1F4E" w:rsidRPr="003504FA" w14:paraId="443A8A8F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7781C919" w:rsidR="008E1F4E" w:rsidRPr="003504FA" w:rsidRDefault="00FE5090" w:rsidP="008E1F4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6BC29D52" w:rsidR="008E1F4E" w:rsidRPr="003504FA" w:rsidRDefault="00FE5090" w:rsidP="008E1F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0BFEEE6A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B96DDD1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2E2272A1" w:rsidR="008E1F4E" w:rsidRPr="003504FA" w:rsidRDefault="008E1F4E" w:rsidP="008E1F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6C66DAF1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4B6DA0D6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559F8712" w14:textId="77777777" w:rsidTr="00BB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8E1F4E" w:rsidRPr="003504FA" w:rsidRDefault="008E1F4E" w:rsidP="008E1F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8E1F4E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8E1F4E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8E1F4E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8E1F4E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8E1F4E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8E1F4E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8E1F4E" w:rsidRPr="003504FA" w:rsidRDefault="008E1F4E" w:rsidP="008E1F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8E1F4E" w:rsidRPr="003504FA" w:rsidRDefault="008E1F4E" w:rsidP="008E1F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8E1F4E" w:rsidRPr="003504FA" w:rsidRDefault="008E1F4E" w:rsidP="008E1F4E">
            <w:pPr>
              <w:rPr>
                <w:sz w:val="20"/>
              </w:rPr>
            </w:pPr>
          </w:p>
        </w:tc>
      </w:tr>
      <w:tr w:rsidR="008E1F4E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1"/>
          </w:tcPr>
          <w:p w14:paraId="78023B1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</w:tcPr>
          <w:p w14:paraId="08A17969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8E1F4E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1"/>
          </w:tcPr>
          <w:p w14:paraId="1A329551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</w:tcPr>
          <w:p w14:paraId="2196F46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8E1F4E" w:rsidRPr="003504FA" w:rsidRDefault="008E1F4E" w:rsidP="008E1F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1C5A" w14:textId="77777777" w:rsidR="00DE55FB" w:rsidRDefault="00DE55FB" w:rsidP="00286A5C">
      <w:r>
        <w:separator/>
      </w:r>
    </w:p>
  </w:endnote>
  <w:endnote w:type="continuationSeparator" w:id="0">
    <w:p w14:paraId="4A3EF4FC" w14:textId="77777777" w:rsidR="00DE55FB" w:rsidRDefault="00DE55FB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E683" w14:textId="77777777" w:rsidR="00DE55FB" w:rsidRDefault="00DE55FB" w:rsidP="00286A5C">
      <w:r>
        <w:separator/>
      </w:r>
    </w:p>
  </w:footnote>
  <w:footnote w:type="continuationSeparator" w:id="0">
    <w:p w14:paraId="4E507BD0" w14:textId="77777777" w:rsidR="00DE55FB" w:rsidRDefault="00DE55FB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3"/>
  </w:num>
  <w:num w:numId="4">
    <w:abstractNumId w:val="7"/>
  </w:num>
  <w:num w:numId="5">
    <w:abstractNumId w:val="13"/>
  </w:num>
  <w:num w:numId="6">
    <w:abstractNumId w:val="9"/>
  </w:num>
  <w:num w:numId="7">
    <w:abstractNumId w:val="18"/>
  </w:num>
  <w:num w:numId="8">
    <w:abstractNumId w:val="6"/>
  </w:num>
  <w:num w:numId="9">
    <w:abstractNumId w:val="19"/>
  </w:num>
  <w:num w:numId="10">
    <w:abstractNumId w:val="12"/>
  </w:num>
  <w:num w:numId="11">
    <w:abstractNumId w:val="14"/>
  </w:num>
  <w:num w:numId="12">
    <w:abstractNumId w:val="27"/>
  </w:num>
  <w:num w:numId="13">
    <w:abstractNumId w:val="1"/>
  </w:num>
  <w:num w:numId="14">
    <w:abstractNumId w:val="8"/>
  </w:num>
  <w:num w:numId="15">
    <w:abstractNumId w:val="30"/>
  </w:num>
  <w:num w:numId="16">
    <w:abstractNumId w:val="29"/>
  </w:num>
  <w:num w:numId="17">
    <w:abstractNumId w:val="0"/>
  </w:num>
  <w:num w:numId="18">
    <w:abstractNumId w:val="35"/>
  </w:num>
  <w:num w:numId="19">
    <w:abstractNumId w:val="16"/>
  </w:num>
  <w:num w:numId="20">
    <w:abstractNumId w:val="15"/>
  </w:num>
  <w:num w:numId="21">
    <w:abstractNumId w:val="20"/>
  </w:num>
  <w:num w:numId="22">
    <w:abstractNumId w:val="5"/>
  </w:num>
  <w:num w:numId="23">
    <w:abstractNumId w:val="31"/>
  </w:num>
  <w:num w:numId="24">
    <w:abstractNumId w:val="31"/>
  </w:num>
  <w:num w:numId="25">
    <w:abstractNumId w:val="26"/>
  </w:num>
  <w:num w:numId="26">
    <w:abstractNumId w:val="36"/>
  </w:num>
  <w:num w:numId="27">
    <w:abstractNumId w:val="17"/>
  </w:num>
  <w:num w:numId="28">
    <w:abstractNumId w:val="23"/>
  </w:num>
  <w:num w:numId="29">
    <w:abstractNumId w:val="25"/>
  </w:num>
  <w:num w:numId="30">
    <w:abstractNumId w:val="22"/>
  </w:num>
  <w:num w:numId="31">
    <w:abstractNumId w:val="1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3"/>
  </w:num>
  <w:num w:numId="35">
    <w:abstractNumId w:val="21"/>
  </w:num>
  <w:num w:numId="36">
    <w:abstractNumId w:val="32"/>
  </w:num>
  <w:num w:numId="37">
    <w:abstractNumId w:val="28"/>
  </w:num>
  <w:num w:numId="38">
    <w:abstractNumId w:val="4"/>
  </w:num>
  <w:num w:numId="39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6641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029EA"/>
    <w:rsid w:val="0060444B"/>
    <w:rsid w:val="0060558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86CFC"/>
    <w:rsid w:val="00686D4C"/>
    <w:rsid w:val="00690780"/>
    <w:rsid w:val="00691DC4"/>
    <w:rsid w:val="006927BE"/>
    <w:rsid w:val="006958E2"/>
    <w:rsid w:val="006960B2"/>
    <w:rsid w:val="006961CD"/>
    <w:rsid w:val="006A01D8"/>
    <w:rsid w:val="006A08F5"/>
    <w:rsid w:val="006A128F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F4E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A778A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65C29"/>
    <w:rsid w:val="00A73078"/>
    <w:rsid w:val="00A760BC"/>
    <w:rsid w:val="00A8608D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77D97"/>
    <w:rsid w:val="00C80A45"/>
    <w:rsid w:val="00C80B8A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60C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2215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69</TotalTime>
  <Pages>3</Pages>
  <Words>711</Words>
  <Characters>4039</Characters>
  <Application>Microsoft Office Word</Application>
  <DocSecurity>0</DocSecurity>
  <Lines>2019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16</cp:revision>
  <cp:lastPrinted>2022-10-05T11:59:00Z</cp:lastPrinted>
  <dcterms:created xsi:type="dcterms:W3CDTF">2022-11-28T12:02:00Z</dcterms:created>
  <dcterms:modified xsi:type="dcterms:W3CDTF">2022-11-29T15:52:00Z</dcterms:modified>
</cp:coreProperties>
</file>