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9F1" w:rsidRPr="00617962" w:rsidRDefault="006B79F1" w:rsidP="00A9667E">
      <w:pPr>
        <w:pStyle w:val="Hemstlrubrik"/>
      </w:pPr>
      <w:r w:rsidRPr="00617962">
        <w:t>Förslag till riksdagsbeslut</w:t>
      </w:r>
    </w:p>
    <w:p w:rsidR="006B79F1" w:rsidRPr="00617962" w:rsidRDefault="006B79F1" w:rsidP="006B79F1">
      <w:pPr>
        <w:pStyle w:val="Hemstlatt"/>
      </w:pPr>
      <w:r w:rsidRPr="00617962">
        <w:t xml:space="preserve">Riksdagen </w:t>
      </w:r>
      <w:r w:rsidR="00687113" w:rsidRPr="00617962">
        <w:t>begär att</w:t>
      </w:r>
      <w:r w:rsidRPr="00617962">
        <w:t xml:space="preserve"> regeringen </w:t>
      </w:r>
      <w:r w:rsidR="00687113" w:rsidRPr="00617962">
        <w:t xml:space="preserve">lägger fram förslag till sådan ändring av </w:t>
      </w:r>
      <w:r w:rsidRPr="00617962">
        <w:t>stiftelselagen att den underlättar förändringar och gör det möjligt att snabbare än i</w:t>
      </w:r>
      <w:r w:rsidR="00687113" w:rsidRPr="00617962">
        <w:t xml:space="preserve"> </w:t>
      </w:r>
      <w:r w:rsidRPr="00617962">
        <w:t>dag avsluta en insamlingsstiftelse.</w:t>
      </w:r>
    </w:p>
    <w:p w:rsidR="006B79F1" w:rsidRPr="00617962" w:rsidRDefault="00687113" w:rsidP="00687113">
      <w:pPr>
        <w:pStyle w:val="Rubrik1"/>
      </w:pPr>
      <w:r w:rsidRPr="00617962">
        <w:t>Motivering</w:t>
      </w:r>
    </w:p>
    <w:p w:rsidR="006B79F1" w:rsidRPr="00617962" w:rsidRDefault="006B79F1" w:rsidP="006B79F1">
      <w:r w:rsidRPr="00617962">
        <w:t>I vårt land finns ett stort antal stiftelser. Både skattemässigt och ansvarsmä</w:t>
      </w:r>
      <w:r w:rsidRPr="00617962">
        <w:t>s</w:t>
      </w:r>
      <w:r w:rsidRPr="00617962">
        <w:t>sigt är det många verksamheter som  fungerar mycket bra i stiftelseform. Men vi lever i ett föränderligt samhälle och med tanke på att nuvarande stiftelselag är tio år borde</w:t>
      </w:r>
      <w:r w:rsidR="00A9667E" w:rsidRPr="00617962">
        <w:t xml:space="preserve"> det</w:t>
      </w:r>
      <w:r w:rsidRPr="00617962">
        <w:t xml:space="preserve"> vara dags för en utvärdering av lagen</w:t>
      </w:r>
      <w:r w:rsidR="00A9667E" w:rsidRPr="00617962">
        <w:t xml:space="preserve"> för att se</w:t>
      </w:r>
      <w:r w:rsidRPr="00617962">
        <w:t xml:space="preserve"> om den fungerat på ett tillfredsställande sätt.</w:t>
      </w:r>
    </w:p>
    <w:p w:rsidR="006B79F1" w:rsidRPr="00617962" w:rsidRDefault="006B79F1" w:rsidP="00A9667E">
      <w:pPr>
        <w:pStyle w:val="Normaltindrag"/>
      </w:pPr>
      <w:r w:rsidRPr="00617962">
        <w:t>Ibland startas insamlingsstiftelser inom verksamheter som efter några år</w:t>
      </w:r>
      <w:r w:rsidRPr="00617962">
        <w:rPr>
          <w:b/>
        </w:rPr>
        <w:t xml:space="preserve"> </w:t>
      </w:r>
      <w:r w:rsidRPr="00617962">
        <w:t>ful</w:t>
      </w:r>
      <w:r w:rsidRPr="00617962">
        <w:t>l</w:t>
      </w:r>
      <w:r w:rsidRPr="00617962">
        <w:t>gjort sitt syfte eller har fått så förändrade villkor och minskad omsättning att de inte är berättigade att vara kvar. När då styrelsen vill lägga ner insa</w:t>
      </w:r>
      <w:r w:rsidRPr="00617962">
        <w:t>m</w:t>
      </w:r>
      <w:r w:rsidRPr="00617962">
        <w:t>ling</w:t>
      </w:r>
      <w:r w:rsidRPr="00617962">
        <w:t>s</w:t>
      </w:r>
      <w:r w:rsidRPr="00617962">
        <w:t>stiftelsen stöter detta på problem eftersom stiftelselagen behandlar alla stifte</w:t>
      </w:r>
      <w:r w:rsidRPr="00617962">
        <w:t>l</w:t>
      </w:r>
      <w:r w:rsidRPr="00617962">
        <w:t xml:space="preserve">ser lika. </w:t>
      </w:r>
    </w:p>
    <w:p w:rsidR="006B79F1" w:rsidRPr="00617962" w:rsidRDefault="006B79F1" w:rsidP="00A9667E">
      <w:pPr>
        <w:pStyle w:val="Normaltindrag"/>
      </w:pPr>
      <w:r w:rsidRPr="00617962">
        <w:t>Det krävs</w:t>
      </w:r>
      <w:r w:rsidR="00A9667E" w:rsidRPr="00617962">
        <w:t xml:space="preserve"> flera års väntan utan egentlig</w:t>
      </w:r>
      <w:r w:rsidRPr="00617962">
        <w:t xml:space="preserve"> verksamhet eller ekonomiska transa</w:t>
      </w:r>
      <w:r w:rsidRPr="00617962">
        <w:t>k</w:t>
      </w:r>
      <w:r w:rsidRPr="00617962">
        <w:t>tioner. Det man däremot måste göra är bokslut och granskning av revisorer vilket gör att det blir en stor kostnad för en stiftelse som har liten omslutning.</w:t>
      </w:r>
    </w:p>
    <w:p w:rsidR="00E84F25" w:rsidRPr="00617962" w:rsidRDefault="006B79F1" w:rsidP="00A9667E">
      <w:pPr>
        <w:pStyle w:val="Normaltindrag"/>
      </w:pPr>
      <w:r w:rsidRPr="00617962">
        <w:t>Vårt förslag är därför att regeringen lägger fram förslag till riksdagen om att ändra stiftelselagen så att det blir lättare att avsluta eller förändra en i</w:t>
      </w:r>
      <w:r w:rsidRPr="00617962">
        <w:t>n</w:t>
      </w:r>
      <w:r w:rsidRPr="00617962">
        <w:t>samlingsstiftelse som förlorat sitt syfte.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9667E" w:rsidRPr="00617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667E" w:rsidRPr="00617962" w:rsidRDefault="00A9667E" w:rsidP="00A9667E">
            <w:pPr>
              <w:pStyle w:val="UnderskriftDatum"/>
              <w:spacing w:before="240"/>
            </w:pPr>
            <w:r w:rsidRPr="00617962">
              <w:t>Stockholm den 27 september 2005</w:t>
            </w:r>
          </w:p>
        </w:tc>
        <w:tc>
          <w:tcPr>
            <w:tcW w:w="3047" w:type="dxa"/>
          </w:tcPr>
          <w:p w:rsidR="00A9667E" w:rsidRPr="00617962" w:rsidRDefault="00A9667E" w:rsidP="00A9667E">
            <w:pPr>
              <w:pStyle w:val="Underskrifter"/>
              <w:spacing w:before="240"/>
            </w:pPr>
          </w:p>
        </w:tc>
      </w:tr>
      <w:tr w:rsidR="00A9667E" w:rsidRPr="00617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667E" w:rsidRPr="00617962" w:rsidRDefault="00A9667E" w:rsidP="00A9667E">
            <w:pPr>
              <w:pStyle w:val="Underskrifter"/>
            </w:pPr>
            <w:r w:rsidRPr="00617962">
              <w:t>Birgitta Carlsson (c)</w:t>
            </w:r>
          </w:p>
        </w:tc>
        <w:tc>
          <w:tcPr>
            <w:tcW w:w="3047" w:type="dxa"/>
          </w:tcPr>
          <w:p w:rsidR="00A9667E" w:rsidRPr="00617962" w:rsidRDefault="00A9667E" w:rsidP="00A9667E">
            <w:pPr>
              <w:pStyle w:val="Underskrifter"/>
            </w:pPr>
            <w:r w:rsidRPr="00617962">
              <w:t>Agne Hansson (c)</w:t>
            </w:r>
          </w:p>
        </w:tc>
      </w:tr>
    </w:tbl>
    <w:p w:rsidR="006B79F1" w:rsidRPr="00617962" w:rsidRDefault="006B79F1" w:rsidP="00A9667E">
      <w:pPr>
        <w:pStyle w:val="Normaltindrag"/>
      </w:pPr>
    </w:p>
    <w:sectPr w:rsidR="006B79F1" w:rsidRPr="00617962" w:rsidSect="00A96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D61" w:rsidRPr="00617962" w:rsidRDefault="007D6D61">
      <w:r w:rsidRPr="00617962">
        <w:separator/>
      </w:r>
    </w:p>
  </w:endnote>
  <w:endnote w:type="continuationSeparator" w:id="0">
    <w:p w:rsidR="007D6D61" w:rsidRPr="00617962" w:rsidRDefault="007D6D61">
      <w:r w:rsidRPr="006179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7E" w:rsidRPr="00617962" w:rsidRDefault="00617962" w:rsidP="00A9667E">
    <w:pPr>
      <w:pStyle w:val="Sidfot"/>
    </w:pPr>
    <w:r w:rsidRPr="006179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12271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7E" w:rsidRDefault="00A966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6E57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667E" w:rsidRDefault="00A966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6E57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7E" w:rsidRPr="00617962" w:rsidRDefault="00617962" w:rsidP="00A9667E">
    <w:pPr>
      <w:pStyle w:val="Sidfot"/>
    </w:pPr>
    <w:r w:rsidRPr="006179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33517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7E" w:rsidRDefault="00A96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6E57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667E" w:rsidRDefault="00A96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6E57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7E" w:rsidRPr="00617962" w:rsidRDefault="00617962" w:rsidP="00A9667E">
    <w:pPr>
      <w:pStyle w:val="Sidfot"/>
    </w:pPr>
    <w:r w:rsidRPr="006179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1955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7E" w:rsidRDefault="00A96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6E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667E" w:rsidRDefault="00A96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6E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D61" w:rsidRPr="00617962" w:rsidRDefault="007D6D61">
      <w:r w:rsidRPr="00617962">
        <w:separator/>
      </w:r>
    </w:p>
  </w:footnote>
  <w:footnote w:type="continuationSeparator" w:id="0">
    <w:p w:rsidR="007D6D61" w:rsidRPr="00617962" w:rsidRDefault="007D6D61">
      <w:r w:rsidRPr="006179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7E" w:rsidRPr="00617962" w:rsidRDefault="00617962" w:rsidP="00A9667E">
    <w:pPr>
      <w:pStyle w:val="Sidhuvud"/>
    </w:pPr>
    <w:r w:rsidRPr="006179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72133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7E" w:rsidRDefault="00A966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6E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6E57">
                            <w:t>L272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667E" w:rsidRDefault="00A966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6E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6E57">
                      <w:t>L272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7E" w:rsidRPr="00617962" w:rsidRDefault="00617962" w:rsidP="00A9667E">
    <w:pPr>
      <w:pStyle w:val="Sidhuvud"/>
    </w:pPr>
    <w:r w:rsidRPr="006179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73217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7E" w:rsidRDefault="00A966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6E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6E57">
                            <w:t>L272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667E" w:rsidRDefault="00A966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6E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6E57">
                      <w:t>L272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7E" w:rsidRPr="00617962" w:rsidRDefault="00A9667E">
    <w:pPr>
      <w:pStyle w:val="FSHNormal"/>
      <w:tabs>
        <w:tab w:val="right" w:pos="5840"/>
      </w:tabs>
    </w:pPr>
    <w:r w:rsidRPr="00617962">
      <w:br/>
    </w:r>
    <w:r w:rsidRPr="00617962">
      <w:fldChar w:fldCharType="begin" w:fldLock="1"/>
    </w:r>
    <w:r w:rsidRPr="00617962">
      <w:instrText xml:space="preserve"> DOCPROPERTY</w:instrText>
    </w:r>
    <w:r w:rsidRPr="00617962">
      <w:rPr>
        <w:sz w:val="18"/>
      </w:rPr>
      <w:instrText xml:space="preserve"> "YearUser" *\charformat </w:instrText>
    </w:r>
    <w:r w:rsidRPr="00617962">
      <w:fldChar w:fldCharType="separate"/>
    </w:r>
    <w:r w:rsidR="008E6E57" w:rsidRPr="00617962">
      <w:t>2005/06</w:t>
    </w:r>
    <w:r w:rsidRPr="00617962">
      <w:fldChar w:fldCharType="end"/>
    </w:r>
    <w:r w:rsidRPr="00617962">
      <w:t xml:space="preserve"> </w:t>
    </w:r>
    <w:r w:rsidRPr="00617962">
      <w:tab/>
      <w:t xml:space="preserve">mnr: </w:t>
    </w:r>
    <w:r w:rsidRPr="00617962">
      <w:fldChar w:fldCharType="begin" w:fldLock="1"/>
    </w:r>
    <w:r w:rsidRPr="00617962">
      <w:instrText xml:space="preserve"> DOCPROPERTY</w:instrText>
    </w:r>
    <w:r w:rsidRPr="00617962">
      <w:rPr>
        <w:sz w:val="18"/>
      </w:rPr>
      <w:instrText xml:space="preserve"> "Motionsnummer" *\charformat </w:instrText>
    </w:r>
    <w:r w:rsidRPr="00617962">
      <w:fldChar w:fldCharType="separate"/>
    </w:r>
    <w:r w:rsidR="008E6E57" w:rsidRPr="00617962">
      <w:t>L272</w:t>
    </w:r>
    <w:r w:rsidRPr="00617962">
      <w:fldChar w:fldCharType="end"/>
    </w:r>
    <w:r w:rsidRPr="00617962">
      <w:br/>
    </w:r>
    <w:r w:rsidRPr="00617962">
      <w:fldChar w:fldCharType="begin" w:fldLock="1"/>
    </w:r>
    <w:r w:rsidRPr="00617962">
      <w:instrText xml:space="preserve"> DOCPROPERTY</w:instrText>
    </w:r>
    <w:r w:rsidRPr="00617962">
      <w:rPr>
        <w:sz w:val="18"/>
      </w:rPr>
      <w:instrText xml:space="preserve"> "Samling" *\charformat </w:instrText>
    </w:r>
    <w:r w:rsidRPr="00617962">
      <w:fldChar w:fldCharType="end"/>
    </w:r>
    <w:r w:rsidRPr="00617962">
      <w:tab/>
      <w:t xml:space="preserve">pnr: </w:t>
    </w:r>
    <w:r w:rsidRPr="00617962">
      <w:fldChar w:fldCharType="begin" w:fldLock="1"/>
    </w:r>
    <w:r w:rsidRPr="00617962">
      <w:instrText xml:space="preserve"> DOCPROPERTY</w:instrText>
    </w:r>
    <w:r w:rsidRPr="00617962">
      <w:rPr>
        <w:sz w:val="18"/>
      </w:rPr>
      <w:instrText xml:space="preserve"> "Partinummer" *\charformat </w:instrText>
    </w:r>
    <w:r w:rsidRPr="00617962">
      <w:fldChar w:fldCharType="separate"/>
    </w:r>
    <w:r w:rsidR="008E6E57" w:rsidRPr="00617962">
      <w:t>c358</w:t>
    </w:r>
    <w:r w:rsidRPr="00617962">
      <w:fldChar w:fldCharType="end"/>
    </w:r>
  </w:p>
  <w:p w:rsidR="00A9667E" w:rsidRPr="00617962" w:rsidRDefault="00A9667E">
    <w:pPr>
      <w:pStyle w:val="FSHRub1"/>
    </w:pPr>
    <w:r w:rsidRPr="00617962">
      <w:t>Motion till riksdagen</w:t>
    </w:r>
    <w:r w:rsidRPr="00617962">
      <w:br/>
    </w:r>
    <w:r w:rsidRPr="00617962">
      <w:fldChar w:fldCharType="begin" w:fldLock="1"/>
    </w:r>
    <w:r w:rsidRPr="00617962">
      <w:instrText xml:space="preserve"> DOCPROPERTY "YearUser" *\charformat </w:instrText>
    </w:r>
    <w:r w:rsidRPr="00617962">
      <w:fldChar w:fldCharType="separate"/>
    </w:r>
    <w:r w:rsidR="008E6E57" w:rsidRPr="00617962">
      <w:t>2005/06</w:t>
    </w:r>
    <w:r w:rsidRPr="00617962">
      <w:fldChar w:fldCharType="end"/>
    </w:r>
    <w:r w:rsidRPr="00617962">
      <w:t>:</w:t>
    </w:r>
    <w:r w:rsidRPr="00617962">
      <w:fldChar w:fldCharType="begin" w:fldLock="1"/>
    </w:r>
    <w:r w:rsidRPr="00617962">
      <w:instrText xml:space="preserve"> DOCPROPERTY "Motionsnummer" *\charformat </w:instrText>
    </w:r>
    <w:r w:rsidRPr="00617962">
      <w:fldChar w:fldCharType="separate"/>
    </w:r>
    <w:r w:rsidR="008E6E57" w:rsidRPr="00617962">
      <w:t>L272</w:t>
    </w:r>
    <w:r w:rsidRPr="00617962">
      <w:fldChar w:fldCharType="end"/>
    </w:r>
  </w:p>
  <w:p w:rsidR="00A9667E" w:rsidRPr="00617962" w:rsidRDefault="00A9667E">
    <w:pPr>
      <w:pStyle w:val="FSHNormalS5"/>
    </w:pPr>
    <w:r w:rsidRPr="00617962">
      <w:fldChar w:fldCharType="begin" w:fldLock="1"/>
    </w:r>
    <w:r w:rsidRPr="00617962">
      <w:instrText xml:space="preserve"> DOCPROPERTY "MotionarText" *\charformat </w:instrText>
    </w:r>
    <w:r w:rsidRPr="00617962">
      <w:fldChar w:fldCharType="separate"/>
    </w:r>
    <w:r w:rsidR="008E6E57" w:rsidRPr="00617962">
      <w:t>av Birgitta Carlsson och Agne Hansson (c)</w:t>
    </w:r>
    <w:r w:rsidRPr="00617962">
      <w:fldChar w:fldCharType="end"/>
    </w:r>
    <w:r w:rsidRPr="00617962">
      <w:br/>
    </w:r>
    <w:r w:rsidRPr="00617962">
      <w:fldChar w:fldCharType="begin" w:fldLock="1"/>
    </w:r>
    <w:r w:rsidRPr="00617962">
      <w:instrText xml:space="preserve"> DOCPROPERTY "SvarFrasKort" *\charformat </w:instrText>
    </w:r>
    <w:r w:rsidRPr="00617962">
      <w:fldChar w:fldCharType="end"/>
    </w:r>
  </w:p>
  <w:p w:rsidR="00A9667E" w:rsidRPr="00617962" w:rsidRDefault="00A9667E">
    <w:pPr>
      <w:pStyle w:val="FSHTitel"/>
    </w:pPr>
    <w:r w:rsidRPr="00617962">
      <w:fldChar w:fldCharType="begin" w:fldLock="1"/>
    </w:r>
    <w:r w:rsidRPr="00617962">
      <w:instrText xml:space="preserve"> DOCPROPERTY</w:instrText>
    </w:r>
    <w:r w:rsidRPr="00617962">
      <w:rPr>
        <w:sz w:val="18"/>
      </w:rPr>
      <w:instrText xml:space="preserve"> "RubrikSvar" *\charformat </w:instrText>
    </w:r>
    <w:r w:rsidRPr="00617962">
      <w:fldChar w:fldCharType="separate"/>
    </w:r>
    <w:r w:rsidR="008E6E57" w:rsidRPr="00617962">
      <w:t>Regler för insamlingsstiftelser</w:t>
    </w:r>
    <w:r w:rsidRPr="00617962">
      <w:fldChar w:fldCharType="end"/>
    </w:r>
  </w:p>
  <w:p w:rsidR="00A9667E" w:rsidRPr="00617962" w:rsidRDefault="00A9667E" w:rsidP="00A9667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540163">
    <w:abstractNumId w:val="13"/>
  </w:num>
  <w:num w:numId="2" w16cid:durableId="627593035">
    <w:abstractNumId w:val="10"/>
  </w:num>
  <w:num w:numId="3" w16cid:durableId="991055811">
    <w:abstractNumId w:val="11"/>
  </w:num>
  <w:num w:numId="4" w16cid:durableId="1010185348">
    <w:abstractNumId w:val="12"/>
  </w:num>
  <w:num w:numId="5" w16cid:durableId="1740862797">
    <w:abstractNumId w:val="8"/>
  </w:num>
  <w:num w:numId="6" w16cid:durableId="1421829293">
    <w:abstractNumId w:val="3"/>
  </w:num>
  <w:num w:numId="7" w16cid:durableId="206987427">
    <w:abstractNumId w:val="2"/>
  </w:num>
  <w:num w:numId="8" w16cid:durableId="316424358">
    <w:abstractNumId w:val="1"/>
  </w:num>
  <w:num w:numId="9" w16cid:durableId="1401096809">
    <w:abstractNumId w:val="0"/>
  </w:num>
  <w:num w:numId="10" w16cid:durableId="489827176">
    <w:abstractNumId w:val="9"/>
  </w:num>
  <w:num w:numId="11" w16cid:durableId="1855072820">
    <w:abstractNumId w:val="7"/>
  </w:num>
  <w:num w:numId="12" w16cid:durableId="899251326">
    <w:abstractNumId w:val="6"/>
  </w:num>
  <w:num w:numId="13" w16cid:durableId="788355609">
    <w:abstractNumId w:val="5"/>
  </w:num>
  <w:num w:numId="14" w16cid:durableId="678503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3"/>
  </w:docVars>
  <w:rsids>
    <w:rsidRoot w:val="0088420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17962"/>
    <w:rsid w:val="00687113"/>
    <w:rsid w:val="006B79F1"/>
    <w:rsid w:val="00706CA2"/>
    <w:rsid w:val="00740D6D"/>
    <w:rsid w:val="00794149"/>
    <w:rsid w:val="007B67A7"/>
    <w:rsid w:val="007C6092"/>
    <w:rsid w:val="007D6D61"/>
    <w:rsid w:val="00884206"/>
    <w:rsid w:val="008E6E57"/>
    <w:rsid w:val="00A053C6"/>
    <w:rsid w:val="00A9667E"/>
    <w:rsid w:val="00B13BF0"/>
    <w:rsid w:val="00C1285C"/>
    <w:rsid w:val="00C27B7D"/>
    <w:rsid w:val="00CF2AE3"/>
    <w:rsid w:val="00D1174F"/>
    <w:rsid w:val="00D81B72"/>
    <w:rsid w:val="00DC6C70"/>
    <w:rsid w:val="00E22893"/>
    <w:rsid w:val="00E360DE"/>
    <w:rsid w:val="00E47C09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9DC3F3-C42C-4F24-911A-72496266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9667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8711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84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215</Words>
  <Characters>1211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L272</vt:lpstr>
    </vt:vector>
  </TitlesOfParts>
  <Company>Riksdagen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L272</dc:title>
  <dc:subject>L272</dc:subject>
  <dc:creator>Riksdagen</dc:creator>
  <cp:keywords>Riksdagen</cp:keywords>
  <dc:description/>
  <cp:lastModifiedBy>Lars Brink</cp:lastModifiedBy>
  <cp:revision>2</cp:revision>
  <cp:lastPrinted>2005-12-03T10:20:00Z</cp:lastPrinted>
  <dcterms:created xsi:type="dcterms:W3CDTF">2025-12-16T19:57:00Z</dcterms:created>
  <dcterms:modified xsi:type="dcterms:W3CDTF">2025-12-16T19:57:00Z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Regler för insamlingsstiftelser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för insamlingsstiftelser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Agne Hansson (c)</vt:lpwstr>
  </property>
  <property fmtid="{D5CDD505-2E9C-101B-9397-08002B2CF9AE}" pid="26" name="MotionarLista">
    <vt:lpwstr>Carlsson, Birgitta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20052006000000000099000003580069</vt:lpwstr>
  </property>
  <property fmtid="{D5CDD505-2E9C-101B-9397-08002B2CF9AE}" pid="47" name="datum">
    <vt:lpwstr>050927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20052006000000000099000003580069</vt:lpwstr>
  </property>
  <property fmtid="{D5CDD505-2E9C-101B-9397-08002B2CF9AE}" pid="50" name="nummer">
    <vt:lpwstr>272</vt:lpwstr>
  </property>
  <property fmtid="{D5CDD505-2E9C-101B-9397-08002B2CF9AE}" pid="51" name="utskottsbeteckning">
    <vt:lpwstr>L</vt:lpwstr>
  </property>
</Properties>
</file>