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C7AEAA88F24A79A49ECB4097640560"/>
        </w:placeholder>
        <w15:appearance w15:val="hidden"/>
        <w:text/>
      </w:sdtPr>
      <w:sdtEndPr/>
      <w:sdtContent>
        <w:p w:rsidRPr="009B062B" w:rsidR="00AF30DD" w:rsidP="009B062B" w:rsidRDefault="00AF30DD" w14:paraId="6C8D01CA" w14:textId="77777777">
          <w:pPr>
            <w:pStyle w:val="RubrikFrslagTIllRiksdagsbeslut"/>
          </w:pPr>
          <w:r w:rsidRPr="009B062B">
            <w:t>Förslag till riksdagsbeslut</w:t>
          </w:r>
        </w:p>
      </w:sdtContent>
    </w:sdt>
    <w:sdt>
      <w:sdtPr>
        <w:alias w:val="Yrkande 1"/>
        <w:tag w:val="3f09584d-1bba-4457-960b-ba940041cd5f"/>
        <w:id w:val="1503165782"/>
        <w:lock w:val="sdtLocked"/>
      </w:sdtPr>
      <w:sdtEndPr/>
      <w:sdtContent>
        <w:p w:rsidR="00C46BFE" w:rsidRDefault="00872DC3" w14:paraId="788AA355" w14:textId="77777777">
          <w:pPr>
            <w:pStyle w:val="Frslagstext"/>
            <w:numPr>
              <w:ilvl w:val="0"/>
              <w:numId w:val="0"/>
            </w:numPr>
          </w:pPr>
          <w:r>
            <w:t>Riksdagen ställer sig bakom det som anförs i motionen om att avskaffa licenssystemet som finansieringsform för public service-tv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D00AA431104DF48C43BF63AA61BBC6"/>
        </w:placeholder>
        <w15:appearance w15:val="hidden"/>
        <w:text/>
      </w:sdtPr>
      <w:sdtEndPr/>
      <w:sdtContent>
        <w:p w:rsidRPr="009B062B" w:rsidR="006D79C9" w:rsidP="00333E95" w:rsidRDefault="006D79C9" w14:paraId="79A8E4F1" w14:textId="77777777">
          <w:pPr>
            <w:pStyle w:val="Rubrik1"/>
          </w:pPr>
          <w:r>
            <w:t>Motivering</w:t>
          </w:r>
        </w:p>
      </w:sdtContent>
    </w:sdt>
    <w:p w:rsidR="00652B73" w:rsidP="00B53D64" w:rsidRDefault="008F2478" w14:paraId="5F63F57F" w14:textId="6BC8AB3E">
      <w:pPr>
        <w:pStyle w:val="Normalutanindragellerluft"/>
      </w:pPr>
      <w:r>
        <w:t>Tv</w:t>
      </w:r>
      <w:r w:rsidRPr="00E25FB6" w:rsidR="00E25FB6">
        <w:t xml:space="preserve">-licensen är en otidsenlig finansieringsform som årligen kostar licensbetalarna stora summor att administrera och upprätthålla. Kostnaderna för exekutionen av denna indrivning blir naturligtvis inte mindre uppseendeväckande av det faktum att man som </w:t>
      </w:r>
      <w:r>
        <w:t>licensbetalare tvingas betala tv</w:t>
      </w:r>
      <w:bookmarkStart w:name="_GoBack" w:id="1"/>
      <w:bookmarkEnd w:id="1"/>
      <w:r w:rsidRPr="00E25FB6" w:rsidR="00E25FB6">
        <w:t>-licens bara genom att vara ägare av en tv. Mot bakgrund av denna korta men principiellt viktiga motion bör regeringen återkomma till riksdagen med förslag på en finansieringsmodell för public service som inte innefattar ett särskilt skatteuttag eller motsvarar det licenssystem v</w:t>
      </w:r>
      <w:r w:rsidR="00E25FB6">
        <w:t>i idag har för public service-</w:t>
      </w:r>
      <w:r>
        <w:t>tv</w:t>
      </w:r>
      <w:r w:rsidRPr="00E25FB6" w:rsidR="00E25FB6">
        <w:t xml:space="preserve">. </w:t>
      </w:r>
    </w:p>
    <w:p w:rsidRPr="008F2478" w:rsidR="008F2478" w:rsidP="008F2478" w:rsidRDefault="008F2478" w14:paraId="690F9166" w14:textId="77777777"/>
    <w:sdt>
      <w:sdtPr>
        <w:rPr>
          <w:i/>
          <w:noProof/>
        </w:rPr>
        <w:alias w:val="CC_Underskrifter"/>
        <w:tag w:val="CC_Underskrifter"/>
        <w:id w:val="583496634"/>
        <w:lock w:val="sdtContentLocked"/>
        <w:placeholder>
          <w:docPart w:val="38F6B117815A4278ADECDE14C6D12869"/>
        </w:placeholder>
        <w15:appearance w15:val="hidden"/>
      </w:sdtPr>
      <w:sdtEndPr>
        <w:rPr>
          <w:i w:val="0"/>
          <w:noProof w:val="0"/>
        </w:rPr>
      </w:sdtEndPr>
      <w:sdtContent>
        <w:p w:rsidR="004801AC" w:rsidP="007739DC" w:rsidRDefault="008F2478" w14:paraId="18CE04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8905E1" w:rsidRDefault="008905E1" w14:paraId="0F346960" w14:textId="77777777"/>
    <w:sectPr w:rsidR="008905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0C5D2" w14:textId="77777777" w:rsidR="003D3B42" w:rsidRDefault="003D3B42" w:rsidP="000C1CAD">
      <w:pPr>
        <w:spacing w:line="240" w:lineRule="auto"/>
      </w:pPr>
      <w:r>
        <w:separator/>
      </w:r>
    </w:p>
  </w:endnote>
  <w:endnote w:type="continuationSeparator" w:id="0">
    <w:p w14:paraId="54F1F549" w14:textId="77777777" w:rsidR="003D3B42" w:rsidRDefault="003D3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BB7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6A0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CCC3A" w14:textId="77777777" w:rsidR="003D3B42" w:rsidRDefault="003D3B42" w:rsidP="000C1CAD">
      <w:pPr>
        <w:spacing w:line="240" w:lineRule="auto"/>
      </w:pPr>
      <w:r>
        <w:separator/>
      </w:r>
    </w:p>
  </w:footnote>
  <w:footnote w:type="continuationSeparator" w:id="0">
    <w:p w14:paraId="1BF35B73" w14:textId="77777777" w:rsidR="003D3B42" w:rsidRDefault="003D3B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41FD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12582" wp14:anchorId="085FA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2478" w14:paraId="7658BE6B" w14:textId="77777777">
                          <w:pPr>
                            <w:jc w:val="right"/>
                          </w:pPr>
                          <w:sdt>
                            <w:sdtPr>
                              <w:alias w:val="CC_Noformat_Partikod"/>
                              <w:tag w:val="CC_Noformat_Partikod"/>
                              <w:id w:val="-53464382"/>
                              <w:placeholder>
                                <w:docPart w:val="0532941867E348F9BEF67CDFA0D71D00"/>
                              </w:placeholder>
                              <w:text/>
                            </w:sdtPr>
                            <w:sdtEndPr/>
                            <w:sdtContent>
                              <w:r w:rsidR="00E25FB6">
                                <w:t>M</w:t>
                              </w:r>
                            </w:sdtContent>
                          </w:sdt>
                          <w:sdt>
                            <w:sdtPr>
                              <w:alias w:val="CC_Noformat_Partinummer"/>
                              <w:tag w:val="CC_Noformat_Partinummer"/>
                              <w:id w:val="-1709555926"/>
                              <w:placeholder>
                                <w:docPart w:val="33B31ECED37A40949CD4DFB824372B5E"/>
                              </w:placeholder>
                              <w:text/>
                            </w:sdtPr>
                            <w:sdtEndPr/>
                            <w:sdtContent>
                              <w:r w:rsidR="00E25FB6">
                                <w:t>1878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FA0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2478" w14:paraId="7658BE6B" w14:textId="77777777">
                    <w:pPr>
                      <w:jc w:val="right"/>
                    </w:pPr>
                    <w:sdt>
                      <w:sdtPr>
                        <w:alias w:val="CC_Noformat_Partikod"/>
                        <w:tag w:val="CC_Noformat_Partikod"/>
                        <w:id w:val="-53464382"/>
                        <w:placeholder>
                          <w:docPart w:val="0532941867E348F9BEF67CDFA0D71D00"/>
                        </w:placeholder>
                        <w:text/>
                      </w:sdtPr>
                      <w:sdtEndPr/>
                      <w:sdtContent>
                        <w:r w:rsidR="00E25FB6">
                          <w:t>M</w:t>
                        </w:r>
                      </w:sdtContent>
                    </w:sdt>
                    <w:sdt>
                      <w:sdtPr>
                        <w:alias w:val="CC_Noformat_Partinummer"/>
                        <w:tag w:val="CC_Noformat_Partinummer"/>
                        <w:id w:val="-1709555926"/>
                        <w:placeholder>
                          <w:docPart w:val="33B31ECED37A40949CD4DFB824372B5E"/>
                        </w:placeholder>
                        <w:text/>
                      </w:sdtPr>
                      <w:sdtEndPr/>
                      <w:sdtContent>
                        <w:r w:rsidR="00E25FB6">
                          <w:t>1878</w:t>
                        </w:r>
                      </w:sdtContent>
                    </w:sdt>
                  </w:p>
                </w:txbxContent>
              </v:textbox>
              <w10:wrap anchorx="page"/>
            </v:shape>
          </w:pict>
        </mc:Fallback>
      </mc:AlternateContent>
    </w:r>
  </w:p>
  <w:p w:rsidRPr="00293C4F" w:rsidR="004F35FE" w:rsidP="00776B74" w:rsidRDefault="004F35FE" w14:paraId="13B425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2478" w14:paraId="045EF31C" w14:textId="77777777">
    <w:pPr>
      <w:jc w:val="right"/>
    </w:pPr>
    <w:sdt>
      <w:sdtPr>
        <w:alias w:val="CC_Noformat_Partikod"/>
        <w:tag w:val="CC_Noformat_Partikod"/>
        <w:id w:val="559911109"/>
        <w:placeholder>
          <w:docPart w:val="33B31ECED37A40949CD4DFB824372B5E"/>
        </w:placeholder>
        <w:text/>
      </w:sdtPr>
      <w:sdtEndPr/>
      <w:sdtContent>
        <w:r w:rsidR="00E25FB6">
          <w:t>M</w:t>
        </w:r>
      </w:sdtContent>
    </w:sdt>
    <w:sdt>
      <w:sdtPr>
        <w:alias w:val="CC_Noformat_Partinummer"/>
        <w:tag w:val="CC_Noformat_Partinummer"/>
        <w:id w:val="1197820850"/>
        <w:text/>
      </w:sdtPr>
      <w:sdtEndPr/>
      <w:sdtContent>
        <w:r w:rsidR="00E25FB6">
          <w:t>1878</w:t>
        </w:r>
      </w:sdtContent>
    </w:sdt>
  </w:p>
  <w:p w:rsidR="004F35FE" w:rsidP="00776B74" w:rsidRDefault="004F35FE" w14:paraId="49A134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2478" w14:paraId="34DCD2B5" w14:textId="77777777">
    <w:pPr>
      <w:jc w:val="right"/>
    </w:pPr>
    <w:sdt>
      <w:sdtPr>
        <w:alias w:val="CC_Noformat_Partikod"/>
        <w:tag w:val="CC_Noformat_Partikod"/>
        <w:id w:val="1471015553"/>
        <w:text/>
      </w:sdtPr>
      <w:sdtEndPr/>
      <w:sdtContent>
        <w:r w:rsidR="00E25FB6">
          <w:t>M</w:t>
        </w:r>
      </w:sdtContent>
    </w:sdt>
    <w:sdt>
      <w:sdtPr>
        <w:alias w:val="CC_Noformat_Partinummer"/>
        <w:tag w:val="CC_Noformat_Partinummer"/>
        <w:id w:val="-2014525982"/>
        <w:text/>
      </w:sdtPr>
      <w:sdtEndPr/>
      <w:sdtContent>
        <w:r w:rsidR="00E25FB6">
          <w:t>1878</w:t>
        </w:r>
      </w:sdtContent>
    </w:sdt>
  </w:p>
  <w:p w:rsidR="004F35FE" w:rsidP="00A314CF" w:rsidRDefault="008F2478" w14:paraId="168C3F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F2478" w14:paraId="1D6057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2478" w14:paraId="140A6F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:1534</w:t>
        </w:r>
      </w:sdtContent>
    </w:sdt>
  </w:p>
  <w:p w:rsidR="004F35FE" w:rsidP="00E03A3D" w:rsidRDefault="008F2478" w14:paraId="6F6AD19A"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4F35FE" w:rsidP="00283E0F" w:rsidRDefault="00872DC3" w14:paraId="6FF80305" w14:textId="77777777">
        <w:pPr>
          <w:pStyle w:val="FSHRub2"/>
        </w:pPr>
        <w:r>
          <w:t>Avskaffande av tv-licensen</w:t>
        </w:r>
      </w:p>
    </w:sdtContent>
  </w:sdt>
  <w:sdt>
    <w:sdtPr>
      <w:alias w:val="CC_Boilerplate_3"/>
      <w:tag w:val="CC_Boilerplate_3"/>
      <w:id w:val="1606463544"/>
      <w:lock w:val="sdtContentLocked"/>
      <w15:appearance w15:val="hidden"/>
      <w:text w:multiLine="1"/>
    </w:sdtPr>
    <w:sdtEndPr/>
    <w:sdtContent>
      <w:p w:rsidR="004F35FE" w:rsidP="00283E0F" w:rsidRDefault="004F35FE" w14:paraId="1898BD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B42"/>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9DC"/>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984"/>
    <w:rsid w:val="0087299D"/>
    <w:rsid w:val="00872DC3"/>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5E1"/>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478"/>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6A80"/>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5B1"/>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906"/>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6BFE"/>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514"/>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FB6"/>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7C"/>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8"/>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090A17"/>
  <w15:chartTrackingRefBased/>
  <w15:docId w15:val="{7BE1510B-9344-4BD7-B984-6807DFDB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C7AEAA88F24A79A49ECB4097640560"/>
        <w:category>
          <w:name w:val="Allmänt"/>
          <w:gallery w:val="placeholder"/>
        </w:category>
        <w:types>
          <w:type w:val="bbPlcHdr"/>
        </w:types>
        <w:behaviors>
          <w:behavior w:val="content"/>
        </w:behaviors>
        <w:guid w:val="{F0780387-93D1-41E7-954B-CEE5C1F09ACA}"/>
      </w:docPartPr>
      <w:docPartBody>
        <w:p w:rsidR="00856BAF" w:rsidRDefault="002B258A">
          <w:pPr>
            <w:pStyle w:val="59C7AEAA88F24A79A49ECB4097640560"/>
          </w:pPr>
          <w:r w:rsidRPr="005A0A93">
            <w:rPr>
              <w:rStyle w:val="Platshllartext"/>
            </w:rPr>
            <w:t>Förslag till riksdagsbeslut</w:t>
          </w:r>
        </w:p>
      </w:docPartBody>
    </w:docPart>
    <w:docPart>
      <w:docPartPr>
        <w:name w:val="88D00AA431104DF48C43BF63AA61BBC6"/>
        <w:category>
          <w:name w:val="Allmänt"/>
          <w:gallery w:val="placeholder"/>
        </w:category>
        <w:types>
          <w:type w:val="bbPlcHdr"/>
        </w:types>
        <w:behaviors>
          <w:behavior w:val="content"/>
        </w:behaviors>
        <w:guid w:val="{941C8C66-07A6-4D67-95B2-AC144AA9831B}"/>
      </w:docPartPr>
      <w:docPartBody>
        <w:p w:rsidR="00856BAF" w:rsidRDefault="002B258A">
          <w:pPr>
            <w:pStyle w:val="88D00AA431104DF48C43BF63AA61BBC6"/>
          </w:pPr>
          <w:r w:rsidRPr="005A0A93">
            <w:rPr>
              <w:rStyle w:val="Platshllartext"/>
            </w:rPr>
            <w:t>Motivering</w:t>
          </w:r>
        </w:p>
      </w:docPartBody>
    </w:docPart>
    <w:docPart>
      <w:docPartPr>
        <w:name w:val="0532941867E348F9BEF67CDFA0D71D00"/>
        <w:category>
          <w:name w:val="Allmänt"/>
          <w:gallery w:val="placeholder"/>
        </w:category>
        <w:types>
          <w:type w:val="bbPlcHdr"/>
        </w:types>
        <w:behaviors>
          <w:behavior w:val="content"/>
        </w:behaviors>
        <w:guid w:val="{80C40F08-4201-456F-B88A-844413D7874C}"/>
      </w:docPartPr>
      <w:docPartBody>
        <w:p w:rsidR="00856BAF" w:rsidRDefault="002B258A">
          <w:pPr>
            <w:pStyle w:val="0532941867E348F9BEF67CDFA0D71D00"/>
          </w:pPr>
          <w:r>
            <w:rPr>
              <w:rStyle w:val="Platshllartext"/>
            </w:rPr>
            <w:t xml:space="preserve"> </w:t>
          </w:r>
        </w:p>
      </w:docPartBody>
    </w:docPart>
    <w:docPart>
      <w:docPartPr>
        <w:name w:val="33B31ECED37A40949CD4DFB824372B5E"/>
        <w:category>
          <w:name w:val="Allmänt"/>
          <w:gallery w:val="placeholder"/>
        </w:category>
        <w:types>
          <w:type w:val="bbPlcHdr"/>
        </w:types>
        <w:behaviors>
          <w:behavior w:val="content"/>
        </w:behaviors>
        <w:guid w:val="{D4396A83-7D5D-458B-9F6A-2BFCA5BBB9B0}"/>
      </w:docPartPr>
      <w:docPartBody>
        <w:p w:rsidR="00856BAF" w:rsidRDefault="002B258A">
          <w:pPr>
            <w:pStyle w:val="33B31ECED37A40949CD4DFB824372B5E"/>
          </w:pPr>
          <w:r>
            <w:t xml:space="preserve"> </w:t>
          </w:r>
        </w:p>
      </w:docPartBody>
    </w:docPart>
    <w:docPart>
      <w:docPartPr>
        <w:name w:val="38F6B117815A4278ADECDE14C6D12869"/>
        <w:category>
          <w:name w:val="Allmänt"/>
          <w:gallery w:val="placeholder"/>
        </w:category>
        <w:types>
          <w:type w:val="bbPlcHdr"/>
        </w:types>
        <w:behaviors>
          <w:behavior w:val="content"/>
        </w:behaviors>
        <w:guid w:val="{F2EA5A44-1590-4A2F-898D-75E3CDE109B3}"/>
      </w:docPartPr>
      <w:docPartBody>
        <w:p w:rsidR="00000000" w:rsidRDefault="007575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8A"/>
    <w:rsid w:val="002B258A"/>
    <w:rsid w:val="002D2781"/>
    <w:rsid w:val="00856B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C7AEAA88F24A79A49ECB4097640560">
    <w:name w:val="59C7AEAA88F24A79A49ECB4097640560"/>
  </w:style>
  <w:style w:type="paragraph" w:customStyle="1" w:styleId="6E7401606EEA44C7B54F8E351BDFE73E">
    <w:name w:val="6E7401606EEA44C7B54F8E351BDFE73E"/>
  </w:style>
  <w:style w:type="paragraph" w:customStyle="1" w:styleId="3F2DC50CBE954255A5CE2582B3385A4F">
    <w:name w:val="3F2DC50CBE954255A5CE2582B3385A4F"/>
  </w:style>
  <w:style w:type="paragraph" w:customStyle="1" w:styleId="88D00AA431104DF48C43BF63AA61BBC6">
    <w:name w:val="88D00AA431104DF48C43BF63AA61BBC6"/>
  </w:style>
  <w:style w:type="paragraph" w:customStyle="1" w:styleId="4D3CACC32FEE404984A90404F6A2B436">
    <w:name w:val="4D3CACC32FEE404984A90404F6A2B436"/>
  </w:style>
  <w:style w:type="paragraph" w:customStyle="1" w:styleId="0532941867E348F9BEF67CDFA0D71D00">
    <w:name w:val="0532941867E348F9BEF67CDFA0D71D00"/>
  </w:style>
  <w:style w:type="paragraph" w:customStyle="1" w:styleId="33B31ECED37A40949CD4DFB824372B5E">
    <w:name w:val="33B31ECED37A40949CD4DFB824372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93098-84EC-428C-A10C-85289C9827A1}"/>
</file>

<file path=customXml/itemProps2.xml><?xml version="1.0" encoding="utf-8"?>
<ds:datastoreItem xmlns:ds="http://schemas.openxmlformats.org/officeDocument/2006/customXml" ds:itemID="{CC3E16AF-B36A-4550-B3B2-65416B9EB589}"/>
</file>

<file path=customXml/itemProps3.xml><?xml version="1.0" encoding="utf-8"?>
<ds:datastoreItem xmlns:ds="http://schemas.openxmlformats.org/officeDocument/2006/customXml" ds:itemID="{134D5BD0-7D77-4921-8472-5C76632AC8B0}"/>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729</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M1878 Avskaffande av TV licensen</vt:lpstr>
      <vt:lpstr>
      </vt:lpstr>
    </vt:vector>
  </TitlesOfParts>
  <Company>Sveriges riksdag</Company>
  <LinksUpToDate>false</LinksUpToDate>
  <CharactersWithSpaces>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