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A24FD" w:rsidRPr="00E37454" w:rsidTr="001A24F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A24FD" w:rsidRPr="00E37454" w:rsidRDefault="001A24FD" w:rsidP="001A24FD">
            <w:pPr>
              <w:pStyle w:val="RSKRbeteckning"/>
              <w:spacing w:before="240"/>
            </w:pPr>
            <w:r w:rsidRPr="00E37454">
              <w:t>Riksdagsskrivelse</w:t>
            </w:r>
          </w:p>
          <w:p w:rsidR="001A24FD" w:rsidRPr="00E37454" w:rsidRDefault="001A24FD" w:rsidP="001A24FD">
            <w:pPr>
              <w:pStyle w:val="RSKRbeteckning"/>
            </w:pPr>
            <w:r w:rsidRPr="00E37454">
              <w:t>2010/11:252</w:t>
            </w:r>
          </w:p>
        </w:tc>
        <w:tc>
          <w:tcPr>
            <w:tcW w:w="1134" w:type="dxa"/>
          </w:tcPr>
          <w:p w:rsidR="001A24FD" w:rsidRPr="00E37454" w:rsidRDefault="00E37454" w:rsidP="001A24FD">
            <w:pPr>
              <w:jc w:val="right"/>
            </w:pPr>
            <w:r w:rsidRPr="00E3745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24FD" w:rsidRPr="00E37454" w:rsidTr="001A24F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A24FD" w:rsidRPr="00E37454" w:rsidRDefault="001A24FD">
            <w:pPr>
              <w:rPr>
                <w:sz w:val="10"/>
              </w:rPr>
            </w:pPr>
          </w:p>
        </w:tc>
      </w:tr>
    </w:tbl>
    <w:p w:rsidR="001A24FD" w:rsidRPr="00E37454" w:rsidRDefault="001A24FD"/>
    <w:p w:rsidR="001A24FD" w:rsidRPr="00E37454" w:rsidRDefault="001A24FD" w:rsidP="001A24FD">
      <w:pPr>
        <w:pStyle w:val="Mottagare1"/>
      </w:pPr>
      <w:r w:rsidRPr="00E37454">
        <w:t>Regeringen</w:t>
      </w:r>
    </w:p>
    <w:p w:rsidR="001A24FD" w:rsidRPr="00E37454" w:rsidRDefault="001A24FD" w:rsidP="001A24FD">
      <w:pPr>
        <w:pStyle w:val="Mottagare2"/>
      </w:pPr>
      <w:r w:rsidRPr="00E37454">
        <w:t>Näringsdepartementet</w:t>
      </w:r>
    </w:p>
    <w:p w:rsidR="001A24FD" w:rsidRPr="00E37454" w:rsidRDefault="001A24FD" w:rsidP="001A24FD">
      <w:r w:rsidRPr="00E37454">
        <w:t>Med överlämnande av näringsutskottets betänkande 2010/11:NU16 Redovisning av inriktningen av verksamheten hos Inlandsinnovation AB får jag anmäla att riksdagen denna dag bifallit utskottets förslag till riksdagsbeslut.</w:t>
      </w:r>
    </w:p>
    <w:p w:rsidR="001A24FD" w:rsidRPr="00E37454" w:rsidRDefault="001A24FD" w:rsidP="001A24FD">
      <w:pPr>
        <w:pStyle w:val="Stockholm"/>
      </w:pPr>
      <w:r w:rsidRPr="00E37454">
        <w:t>Stockholm den 12 maj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A24FD" w:rsidRPr="00E37454" w:rsidTr="001A24F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A24FD" w:rsidRPr="00E37454" w:rsidRDefault="001A24FD" w:rsidP="001A24FD">
            <w:pPr>
              <w:pStyle w:val="AvsTalman"/>
            </w:pPr>
            <w:r w:rsidRPr="00E37454">
              <w:t>Per Westerberg</w:t>
            </w:r>
          </w:p>
        </w:tc>
        <w:tc>
          <w:tcPr>
            <w:tcW w:w="3628" w:type="dxa"/>
          </w:tcPr>
          <w:p w:rsidR="001A24FD" w:rsidRPr="00E37454" w:rsidRDefault="001A24FD" w:rsidP="001A24FD">
            <w:pPr>
              <w:pStyle w:val="AvsTjnsteman"/>
            </w:pPr>
            <w:r w:rsidRPr="00E37454">
              <w:t>Ulf Christoffersson</w:t>
            </w:r>
          </w:p>
        </w:tc>
      </w:tr>
    </w:tbl>
    <w:p w:rsidR="00D85057" w:rsidRPr="00E37454" w:rsidRDefault="00D85057" w:rsidP="001A24FD"/>
    <w:sectPr w:rsidR="00D85057" w:rsidRPr="00E3745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4FD"/>
    <w:rsid w:val="0009098F"/>
    <w:rsid w:val="000C2D8D"/>
    <w:rsid w:val="001667BD"/>
    <w:rsid w:val="001A24F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91E79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02DDE"/>
    <w:rsid w:val="00C1040E"/>
    <w:rsid w:val="00C72B82"/>
    <w:rsid w:val="00D644E9"/>
    <w:rsid w:val="00D85057"/>
    <w:rsid w:val="00DC0766"/>
    <w:rsid w:val="00E37454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E85FE41-A9FE-4CFB-BFA9-81933FE3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311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2025-12-18T03:42:00Z</dcterms:created>
  <dcterms:modified xsi:type="dcterms:W3CDTF">2025-12-18T03:42:00Z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252</vt:lpwstr>
  </property>
  <property fmtid="{D5CDD505-2E9C-101B-9397-08002B2CF9AE}" pid="6" name="Datum">
    <vt:lpwstr>2011-05-12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2010/11</vt:lpwstr>
  </property>
  <property fmtid="{D5CDD505-2E9C-101B-9397-08002B2CF9AE}" pid="16" name="RefNr">
    <vt:lpwstr>16</vt:lpwstr>
  </property>
  <property fmtid="{D5CDD505-2E9C-101B-9397-08002B2CF9AE}" pid="17" name="RefRubrik">
    <vt:lpwstr>Redovisning av inriktningen av verksamheten hos Inlandsinnovation AB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12 maj 2011</vt:lpwstr>
  </property>
</Properties>
</file>