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19 september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budgetpropositionens avlämnande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Debatt med anledning av budgetpropositionens avlämnande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29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Oskar Svärd (M) </w:t>
            </w:r>
            <w:r>
              <w:rPr>
                <w:rtl w:val="0"/>
              </w:rPr>
              <w:t>som ledamot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Katarina Luhr (MP) </w:t>
            </w:r>
            <w:r>
              <w:rPr>
                <w:rtl w:val="0"/>
              </w:rPr>
              <w:t>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Isabell Mixter (V) </w:t>
            </w:r>
            <w:r>
              <w:rPr>
                <w:rtl w:val="0"/>
              </w:rPr>
              <w:t>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Torsten Elofsson (KD) </w:t>
            </w:r>
            <w:r>
              <w:rPr>
                <w:rtl w:val="0"/>
              </w:rPr>
              <w:t>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Håkan Svenneling (V) </w:t>
            </w:r>
            <w:r>
              <w:rPr>
                <w:rtl w:val="0"/>
              </w:rPr>
              <w:t>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Oskar Svärd (M) </w:t>
            </w:r>
            <w:r>
              <w:rPr>
                <w:rtl w:val="0"/>
              </w:rPr>
              <w:t>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Hartzell (M) </w:t>
            </w:r>
            <w:r>
              <w:rPr>
                <w:rtl w:val="0"/>
              </w:rPr>
              <w:t>som ledamot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Rebecka Le Moine (MP) </w:t>
            </w:r>
            <w:r>
              <w:rPr>
                <w:rtl w:val="0"/>
              </w:rPr>
              <w:t>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Magnus Oscarsson (KD) </w:t>
            </w:r>
            <w:r>
              <w:rPr>
                <w:rtl w:val="0"/>
              </w:rPr>
              <w:t>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Malin Östh (V) </w:t>
            </w:r>
            <w:r>
              <w:rPr>
                <w:rtl w:val="0"/>
              </w:rPr>
              <w:t>som suppleant i trafikutskottet och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29 till 30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Karlsson (C) </w:t>
            </w:r>
            <w:r>
              <w:rPr>
                <w:rtl w:val="0"/>
              </w:rPr>
              <w:t>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2024/25:9 av Märta Stenevi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Utredningen om sjukförsäkringen i förändring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2024/25:10 av Sanne Lennström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hållbart fiske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2024:17 Industriklivet – planering, genomförande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 Utgivningsbevis för periodiska skrifter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 En rätt för licenshavare att behandla uppgifter om lagöverträdelser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 Bolag och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 Tryggare hem för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 Ökad kontroll vid utbetalning från den statliga lönegarantin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2024/25:12 Ett starkt polissamarbete i Tornedalsregionen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 Riksrevisionens rapport om Sveriges internationella bistånd – uppföljning, utvärdering och rapportering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 Anmälan av föreskrifter om tillfälligt 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19 september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2024-09-19</SAFIR_Sammantradesdatum_Doc>
    <SAFIR_SammantradeID xmlns="C07A1A6C-0B19-41D9-BDF8-F523BA3921EB">b681433d-1d7c-4716-88cd-4d274b101c81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5FBE2E3-7576-407E-88A9-C47915AD440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