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21570" w:rsidRDefault="006E04A4">
      <w:pPr>
        <w:pStyle w:val="Dokumentbeteckning"/>
        <w:rPr>
          <w:u w:val="single"/>
        </w:rPr>
      </w:pPr>
      <w:r w:rsidRPr="00721570">
        <w:fldChar w:fldCharType="begin" w:fldLock="1"/>
      </w:r>
      <w:r w:rsidRPr="00721570">
        <w:instrText xml:space="preserve"> DOCPROPERTY "DocumentYear" </w:instrText>
      </w:r>
      <w:r w:rsidRPr="00721570">
        <w:fldChar w:fldCharType="separate"/>
      </w:r>
      <w:r w:rsidR="000F55C7" w:rsidRPr="00721570">
        <w:t>2009/10</w:t>
      </w:r>
      <w:r w:rsidRPr="00721570">
        <w:fldChar w:fldCharType="end"/>
      </w:r>
      <w:r w:rsidRPr="00721570">
        <w:t>:</w:t>
      </w:r>
      <w:r w:rsidRPr="00721570">
        <w:fldChar w:fldCharType="begin" w:fldLock="1"/>
      </w:r>
      <w:r w:rsidRPr="00721570">
        <w:instrText xml:space="preserve"> DOCPROPERTY "DocumentNumber" </w:instrText>
      </w:r>
      <w:r w:rsidRPr="00721570">
        <w:fldChar w:fldCharType="separate"/>
      </w:r>
      <w:r w:rsidR="000F55C7" w:rsidRPr="00721570">
        <w:t>108</w:t>
      </w:r>
      <w:r w:rsidRPr="00721570">
        <w:fldChar w:fldCharType="end"/>
      </w:r>
    </w:p>
    <w:p w:rsidR="006E04A4" w:rsidRPr="00721570" w:rsidRDefault="006E04A4">
      <w:pPr>
        <w:pStyle w:val="Datum"/>
        <w:outlineLvl w:val="0"/>
      </w:pPr>
      <w:r w:rsidRPr="00721570">
        <w:fldChar w:fldCharType="begin" w:fldLock="1"/>
      </w:r>
      <w:r w:rsidRPr="00721570">
        <w:instrText xml:space="preserve"> DOCPROPERTY "DocumentDate" </w:instrText>
      </w:r>
      <w:r w:rsidRPr="00721570">
        <w:fldChar w:fldCharType="separate"/>
      </w:r>
      <w:r w:rsidR="000F55C7" w:rsidRPr="00721570">
        <w:t>Torsdagen den 22 april 2010</w:t>
      </w:r>
      <w:r w:rsidRPr="0072157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21570" w:rsidTr="00647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21570" w:rsidRDefault="00461C27">
            <w:pPr>
              <w:pStyle w:val="Plenum"/>
              <w:tabs>
                <w:tab w:val="clear" w:pos="1418"/>
              </w:tabs>
            </w:pPr>
            <w:r w:rsidRPr="00721570">
              <w:t>Kl.</w:t>
            </w:r>
          </w:p>
        </w:tc>
        <w:tc>
          <w:tcPr>
            <w:tcW w:w="851" w:type="dxa"/>
          </w:tcPr>
          <w:p w:rsidR="006E04A4" w:rsidRPr="00721570" w:rsidRDefault="00461C2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1570">
              <w:t>12.00</w:t>
            </w:r>
          </w:p>
        </w:tc>
        <w:tc>
          <w:tcPr>
            <w:tcW w:w="397" w:type="dxa"/>
          </w:tcPr>
          <w:p w:rsidR="006E04A4" w:rsidRPr="0072157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21570" w:rsidRDefault="00461C27">
            <w:pPr>
              <w:pStyle w:val="Plenum"/>
              <w:tabs>
                <w:tab w:val="clear" w:pos="1418"/>
              </w:tabs>
              <w:ind w:right="1"/>
            </w:pPr>
            <w:r w:rsidRPr="00721570">
              <w:t>Arbetsplenum</w:t>
            </w:r>
          </w:p>
        </w:tc>
      </w:tr>
      <w:tr w:rsidR="00461C27" w:rsidRPr="00721570" w:rsidTr="00647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1C27" w:rsidRPr="00721570" w:rsidRDefault="00461C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1C27" w:rsidRPr="00721570" w:rsidRDefault="00461C27">
            <w:pPr>
              <w:pStyle w:val="Plenum"/>
              <w:tabs>
                <w:tab w:val="clear" w:pos="1418"/>
              </w:tabs>
              <w:jc w:val="right"/>
            </w:pPr>
            <w:r w:rsidRPr="00721570">
              <w:t>14.00</w:t>
            </w:r>
          </w:p>
        </w:tc>
        <w:tc>
          <w:tcPr>
            <w:tcW w:w="397" w:type="dxa"/>
          </w:tcPr>
          <w:p w:rsidR="00461C27" w:rsidRPr="00721570" w:rsidRDefault="00461C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1C27" w:rsidRPr="00721570" w:rsidRDefault="00461C27">
            <w:pPr>
              <w:pStyle w:val="Plenum"/>
              <w:tabs>
                <w:tab w:val="clear" w:pos="1418"/>
              </w:tabs>
              <w:ind w:right="1"/>
            </w:pPr>
            <w:r w:rsidRPr="00721570">
              <w:t>Statsministerns frågestund</w:t>
            </w:r>
          </w:p>
        </w:tc>
      </w:tr>
    </w:tbl>
    <w:p w:rsidR="006E04A4" w:rsidRPr="00721570" w:rsidRDefault="006E04A4">
      <w:pPr>
        <w:pStyle w:val="StreckLngt"/>
      </w:pPr>
      <w:r w:rsidRPr="00721570">
        <w:tab/>
      </w:r>
    </w:p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HuvudrubrikEnsam"/>
            </w:pPr>
            <w:r w:rsidRPr="00721570">
              <w:t>Justering av protokoll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Protokollet från sammanträdet fredagen den 16 april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HuvudrubrikEnsam"/>
            </w:pPr>
            <w:r w:rsidRPr="00721570">
              <w:t>Avsägelse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Siv Holma (v) som suppleant i finansutskottet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HuvudrubrikEnsam"/>
            </w:pPr>
            <w:r w:rsidRPr="00721570">
              <w:t>Anmälan om kompletteringsval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Jacob Johnson (v) som suppleant i finansutskottet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HuvudrubrikEnsam"/>
            </w:pPr>
            <w:r w:rsidRPr="00721570">
              <w:t>Anmälan om protokollsutdrag från utskott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2009/10:21 Tisdagen den 20 april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  <w:r w:rsidRPr="00721570">
              <w:rPr>
                <w:spacing w:val="-4"/>
              </w:rPr>
              <w:t>KrU</w:t>
            </w: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64746F" w:rsidP="00CA3DBA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721570">
              <w:t>Ärende</w:t>
            </w:r>
            <w:r w:rsidR="00D37858" w:rsidRPr="00721570">
              <w:t xml:space="preserve"> för hänvisning till utskott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  <w:r w:rsidRPr="00721570">
              <w:t>Förslag</w:t>
            </w: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renderubrik"/>
            </w:pPr>
            <w:r w:rsidRPr="00721570">
              <w:t>Skrivelse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renderubrik"/>
              <w:rPr>
                <w:spacing w:val="-4"/>
              </w:rPr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2009/10:104 Utvärdering av statens upplåning och skuldförvaltning 2005–2009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  <w:r w:rsidRPr="00721570">
              <w:rPr>
                <w:spacing w:val="-4"/>
              </w:rPr>
              <w:t>FiU</w:t>
            </w: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HuvudrubrikEnsam"/>
            </w:pPr>
            <w:bookmarkStart w:id="4" w:name="Start_EUdokument"/>
            <w:bookmarkEnd w:id="4"/>
            <w:r w:rsidRPr="0072157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  <w:r w:rsidRPr="00721570">
              <w:t>Ansvarigt utskott</w:t>
            </w: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2009/10:FPM63 Grönbok om skogsskydd och information i EU</w:t>
            </w:r>
            <w:r w:rsidRPr="00721570">
              <w:rPr>
                <w:i/>
              </w:rPr>
              <w:t xml:space="preserve"> KOM(2010)66</w:t>
            </w:r>
          </w:p>
        </w:tc>
        <w:tc>
          <w:tcPr>
            <w:tcW w:w="2481" w:type="dxa"/>
          </w:tcPr>
          <w:p w:rsidR="00D37858" w:rsidRPr="00721570" w:rsidRDefault="00E3405E" w:rsidP="00CA3DBA">
            <w:pPr>
              <w:rPr>
                <w:spacing w:val="-4"/>
              </w:rPr>
            </w:pPr>
            <w:r w:rsidRPr="00721570">
              <w:rPr>
                <w:spacing w:val="-4"/>
              </w:rPr>
              <w:t>MJ</w:t>
            </w:r>
            <w:r w:rsidR="00D37858" w:rsidRPr="00721570">
              <w:rPr>
                <w:spacing w:val="-4"/>
              </w:rPr>
              <w:t xml:space="preserve">U </w:t>
            </w: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2009/10:FPM65 Genomförande av Lissabonfördraget på budgetområdet</w:t>
            </w:r>
            <w:r w:rsidR="0064746F" w:rsidRPr="00721570">
              <w:rPr>
                <w:i/>
              </w:rPr>
              <w:t xml:space="preserve"> KOM</w:t>
            </w:r>
            <w:r w:rsidRPr="00721570">
              <w:rPr>
                <w:i/>
              </w:rPr>
              <w:t>(2010)7</w:t>
            </w:r>
            <w:r w:rsidR="0064746F" w:rsidRPr="00721570">
              <w:rPr>
                <w:i/>
              </w:rPr>
              <w:t>1,</w:t>
            </w:r>
            <w:r w:rsidRPr="00721570">
              <w:rPr>
                <w:i/>
              </w:rPr>
              <w:t xml:space="preserve"> KOM(2010)7</w:t>
            </w:r>
            <w:r w:rsidR="0064746F" w:rsidRPr="00721570">
              <w:rPr>
                <w:i/>
              </w:rPr>
              <w:t>2,</w:t>
            </w:r>
            <w:r w:rsidRPr="00721570">
              <w:rPr>
                <w:i/>
              </w:rPr>
              <w:t xml:space="preserve"> KOM(2010)73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  <w:r w:rsidRPr="00721570">
              <w:rPr>
                <w:spacing w:val="-4"/>
              </w:rPr>
              <w:t xml:space="preserve">FiU </w:t>
            </w: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HuvudrubrikFlisteNr"/>
            </w:pPr>
          </w:p>
        </w:tc>
        <w:tc>
          <w:tcPr>
            <w:tcW w:w="6237" w:type="dxa"/>
          </w:tcPr>
          <w:p w:rsidR="00D37858" w:rsidRPr="00721570" w:rsidRDefault="0064746F" w:rsidP="00CA3DBA">
            <w:pPr>
              <w:pStyle w:val="Huvudrubrik"/>
            </w:pPr>
            <w:bookmarkStart w:id="5" w:name="Start_Ärendenfördebattochavgörande"/>
            <w:bookmarkEnd w:id="5"/>
            <w:r w:rsidRPr="00721570">
              <w:t>Ärenden för debatt</w:t>
            </w:r>
            <w:r w:rsidRPr="00721570">
              <w:br/>
              <w:t>avgörs onsdagen den 28 april kl. 16.00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  <w:r w:rsidRPr="00721570">
              <w:t>Reservationer</w:t>
            </w: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renderubrik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renderubrik"/>
            </w:pPr>
            <w:r w:rsidRPr="00721570">
              <w:t>Arbetsmarknadsutskottets betänkande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renderubrik"/>
              <w:rPr>
                <w:spacing w:val="-4"/>
              </w:rPr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2009/10:AU9 Arbetsmiljö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  <w:r w:rsidRPr="00721570">
              <w:rPr>
                <w:spacing w:val="-4"/>
              </w:rPr>
              <w:t>9 res. (s,v,mp)</w:t>
            </w: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renderubrik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renderubrik"/>
            </w:pPr>
            <w:r w:rsidRPr="00721570">
              <w:t>Socialutskottets betänkande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renderubrik"/>
              <w:rPr>
                <w:spacing w:val="-4"/>
              </w:rPr>
            </w:pPr>
          </w:p>
        </w:tc>
      </w:tr>
      <w:tr w:rsidR="00D37858" w:rsidRPr="00721570" w:rsidTr="00CA3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858" w:rsidRPr="00721570" w:rsidRDefault="00D37858" w:rsidP="00CA3DBA">
            <w:pPr>
              <w:pStyle w:val="FlistaNrText"/>
            </w:pPr>
          </w:p>
        </w:tc>
        <w:tc>
          <w:tcPr>
            <w:tcW w:w="6237" w:type="dxa"/>
          </w:tcPr>
          <w:p w:rsidR="00D37858" w:rsidRPr="00721570" w:rsidRDefault="00D37858" w:rsidP="00CA3DBA">
            <w:r w:rsidRPr="00721570">
              <w:t>2009/10:SoU17 Tobaksfrågor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rPr>
                <w:spacing w:val="-4"/>
              </w:rPr>
            </w:pPr>
          </w:p>
        </w:tc>
      </w:tr>
    </w:tbl>
    <w:p w:rsidR="00D37858" w:rsidRPr="00721570" w:rsidRDefault="00D37858" w:rsidP="003675A0">
      <w:pPr>
        <w:pStyle w:val="Blankrad"/>
      </w:pPr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858" w:rsidRPr="00721570" w:rsidTr="00CA3D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858" w:rsidRPr="00721570" w:rsidRDefault="00D37858" w:rsidP="00CA3DBA">
            <w:pPr>
              <w:pStyle w:val="FlistaNrRubrik"/>
            </w:pPr>
          </w:p>
        </w:tc>
        <w:tc>
          <w:tcPr>
            <w:tcW w:w="6237" w:type="dxa"/>
          </w:tcPr>
          <w:p w:rsidR="00D37858" w:rsidRPr="00721570" w:rsidRDefault="00D37858" w:rsidP="00CA3DBA">
            <w:pPr>
              <w:pStyle w:val="HuvudrubrikEnsam"/>
            </w:pPr>
            <w:r w:rsidRPr="00721570">
              <w:t>Statsministerns frågestund kl. 14.00</w:t>
            </w:r>
          </w:p>
        </w:tc>
        <w:tc>
          <w:tcPr>
            <w:tcW w:w="2481" w:type="dxa"/>
          </w:tcPr>
          <w:p w:rsidR="00D37858" w:rsidRPr="00721570" w:rsidRDefault="00D37858" w:rsidP="00CA3DBA">
            <w:pPr>
              <w:pStyle w:val="HuvudrubrikKolumn3"/>
            </w:pPr>
          </w:p>
        </w:tc>
      </w:tr>
    </w:tbl>
    <w:p w:rsidR="00D37858" w:rsidRPr="00721570" w:rsidRDefault="00D37858" w:rsidP="003675A0">
      <w:pPr>
        <w:pStyle w:val="Blankrad"/>
      </w:pPr>
      <w:r w:rsidRPr="00721570">
        <w:t>     </w:t>
      </w:r>
    </w:p>
    <w:p w:rsidR="007C3BF8" w:rsidRPr="00721570" w:rsidRDefault="00D37858" w:rsidP="003675A0">
      <w:pPr>
        <w:pStyle w:val="Blankrad"/>
      </w:pPr>
      <w:bookmarkStart w:id="6" w:name="Start"/>
      <w:bookmarkEnd w:id="6"/>
      <w:r w:rsidRPr="007215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215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2157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21570" w:rsidRDefault="006E04A4" w:rsidP="00D016E9">
            <w:pPr>
              <w:pStyle w:val="StreckMitten"/>
            </w:pPr>
            <w:r w:rsidRPr="00721570">
              <w:tab/>
            </w:r>
            <w:r w:rsidRPr="00721570">
              <w:tab/>
            </w:r>
          </w:p>
        </w:tc>
      </w:tr>
    </w:tbl>
    <w:p w:rsidR="006E04A4" w:rsidRPr="00721570" w:rsidRDefault="006E04A4" w:rsidP="003675A0">
      <w:pPr>
        <w:pStyle w:val="Blankrad"/>
      </w:pPr>
    </w:p>
    <w:sectPr w:rsidR="006E04A4" w:rsidRPr="007215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DBA" w:rsidRPr="00721570" w:rsidRDefault="00CA3DBA">
      <w:r w:rsidRPr="00721570">
        <w:separator/>
      </w:r>
    </w:p>
  </w:endnote>
  <w:endnote w:type="continuationSeparator" w:id="0">
    <w:p w:rsidR="00CA3DBA" w:rsidRPr="00721570" w:rsidRDefault="00CA3DBA">
      <w:r w:rsidRPr="00721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27" w:rsidRPr="00721570" w:rsidRDefault="00461C27">
    <w:pPr>
      <w:pStyle w:val="Sidhuvud"/>
      <w:jc w:val="center"/>
    </w:pPr>
    <w:r w:rsidRPr="00721570">
      <w:fldChar w:fldCharType="begin" w:fldLock="1"/>
    </w:r>
    <w:r w:rsidRPr="00721570">
      <w:instrText xml:space="preserve"> PAGE </w:instrText>
    </w:r>
    <w:r w:rsidRPr="00721570">
      <w:fldChar w:fldCharType="separate"/>
    </w:r>
    <w:r w:rsidR="000C608A" w:rsidRPr="00721570">
      <w:t>2</w:t>
    </w:r>
    <w:r w:rsidRPr="00721570">
      <w:fldChar w:fldCharType="end"/>
    </w:r>
    <w:r w:rsidRPr="00721570">
      <w:t xml:space="preserve"> (</w:t>
    </w:r>
    <w:r w:rsidRPr="00721570">
      <w:fldChar w:fldCharType="begin" w:fldLock="1"/>
    </w:r>
    <w:r w:rsidRPr="00721570">
      <w:instrText xml:space="preserve"> NUMPAGES </w:instrText>
    </w:r>
    <w:r w:rsidRPr="00721570">
      <w:fldChar w:fldCharType="separate"/>
    </w:r>
    <w:r w:rsidR="000C608A" w:rsidRPr="00721570">
      <w:t>2</w:t>
    </w:r>
    <w:r w:rsidRPr="00721570">
      <w:fldChar w:fldCharType="end"/>
    </w:r>
    <w:r w:rsidRPr="00721570">
      <w:t>)</w:t>
    </w:r>
  </w:p>
  <w:p w:rsidR="00461C27" w:rsidRPr="00721570" w:rsidRDefault="00461C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27" w:rsidRPr="00721570" w:rsidRDefault="00461C27">
    <w:pPr>
      <w:pStyle w:val="Sidhuvud"/>
      <w:jc w:val="center"/>
    </w:pPr>
    <w:r w:rsidRPr="00721570">
      <w:fldChar w:fldCharType="begin" w:fldLock="1"/>
    </w:r>
    <w:r w:rsidRPr="00721570">
      <w:instrText xml:space="preserve"> PAGE </w:instrText>
    </w:r>
    <w:r w:rsidRPr="00721570">
      <w:fldChar w:fldCharType="separate"/>
    </w:r>
    <w:r w:rsidR="00CA3DBA" w:rsidRPr="00721570">
      <w:t>1</w:t>
    </w:r>
    <w:r w:rsidRPr="00721570">
      <w:fldChar w:fldCharType="end"/>
    </w:r>
    <w:r w:rsidRPr="00721570">
      <w:t xml:space="preserve"> (</w:t>
    </w:r>
    <w:r w:rsidRPr="00721570">
      <w:fldChar w:fldCharType="begin" w:fldLock="1"/>
    </w:r>
    <w:r w:rsidRPr="00721570">
      <w:instrText xml:space="preserve"> NUMPAGES </w:instrText>
    </w:r>
    <w:r w:rsidRPr="00721570">
      <w:fldChar w:fldCharType="separate"/>
    </w:r>
    <w:r w:rsidR="000F55C7" w:rsidRPr="00721570">
      <w:t>2</w:t>
    </w:r>
    <w:r w:rsidRPr="00721570">
      <w:fldChar w:fldCharType="end"/>
    </w:r>
    <w:r w:rsidRPr="00721570">
      <w:t>)</w:t>
    </w:r>
  </w:p>
  <w:p w:rsidR="00461C27" w:rsidRPr="00721570" w:rsidRDefault="00461C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DBA" w:rsidRPr="00721570" w:rsidRDefault="00CA3DBA">
      <w:r w:rsidRPr="00721570">
        <w:separator/>
      </w:r>
    </w:p>
  </w:footnote>
  <w:footnote w:type="continuationSeparator" w:id="0">
    <w:p w:rsidR="00CA3DBA" w:rsidRPr="00721570" w:rsidRDefault="00CA3DBA">
      <w:r w:rsidRPr="00721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27" w:rsidRPr="00721570" w:rsidRDefault="00461C27">
    <w:pPr>
      <w:pStyle w:val="Sidhuvud"/>
      <w:tabs>
        <w:tab w:val="clear" w:pos="4536"/>
      </w:tabs>
    </w:pPr>
    <w:r w:rsidRPr="00721570">
      <w:fldChar w:fldCharType="begin" w:fldLock="1"/>
    </w:r>
    <w:r w:rsidRPr="00721570">
      <w:instrText xml:space="preserve"> DOCPROPERTY "DocumentDate" </w:instrText>
    </w:r>
    <w:r w:rsidRPr="00721570">
      <w:fldChar w:fldCharType="separate"/>
    </w:r>
    <w:r w:rsidR="000F55C7" w:rsidRPr="00721570">
      <w:t>Torsdagen den 22 april 2010</w:t>
    </w:r>
    <w:r w:rsidRPr="00721570">
      <w:fldChar w:fldCharType="end"/>
    </w:r>
    <w:r w:rsidRPr="00721570">
      <w:tab/>
    </w:r>
  </w:p>
  <w:p w:rsidR="00461C27" w:rsidRPr="00721570" w:rsidRDefault="00461C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1570">
      <w:rPr>
        <w:sz w:val="12"/>
      </w:rPr>
      <w:tab/>
    </w:r>
  </w:p>
  <w:p w:rsidR="00461C27" w:rsidRPr="00721570" w:rsidRDefault="00461C27"/>
  <w:p w:rsidR="00461C27" w:rsidRPr="00721570" w:rsidRDefault="00461C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27" w:rsidRPr="00721570" w:rsidRDefault="007215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215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C27" w:rsidRPr="00721570" w:rsidRDefault="00461C27">
    <w:pPr>
      <w:pStyle w:val="Dokumentrubrik"/>
      <w:spacing w:after="360"/>
    </w:pPr>
    <w:r w:rsidRPr="00721570">
      <w:t>Föredragningslista</w:t>
    </w:r>
  </w:p>
  <w:p w:rsidR="00461C27" w:rsidRPr="00721570" w:rsidRDefault="0046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1166224">
    <w:abstractNumId w:val="5"/>
  </w:num>
  <w:num w:numId="2" w16cid:durableId="1087657423">
    <w:abstractNumId w:val="2"/>
  </w:num>
  <w:num w:numId="3" w16cid:durableId="627006340">
    <w:abstractNumId w:val="4"/>
  </w:num>
  <w:num w:numId="4" w16cid:durableId="316308135">
    <w:abstractNumId w:val="1"/>
  </w:num>
  <w:num w:numId="5" w16cid:durableId="1039358261">
    <w:abstractNumId w:val="0"/>
  </w:num>
  <w:num w:numId="6" w16cid:durableId="430783637">
    <w:abstractNumId w:val="3"/>
  </w:num>
  <w:num w:numId="7" w16cid:durableId="1619603026">
    <w:abstractNumId w:val="3"/>
  </w:num>
  <w:num w:numId="8" w16cid:durableId="1310982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7AA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08A"/>
    <w:rsid w:val="000C6C04"/>
    <w:rsid w:val="000D0D53"/>
    <w:rsid w:val="000D6E9F"/>
    <w:rsid w:val="000E06B1"/>
    <w:rsid w:val="000E1C84"/>
    <w:rsid w:val="000E30A0"/>
    <w:rsid w:val="000E48DD"/>
    <w:rsid w:val="000F3D68"/>
    <w:rsid w:val="000F55C7"/>
    <w:rsid w:val="00101422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1C27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215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746F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4E31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1570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3BF8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A7787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68E1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3DBA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37858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AA6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405E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3BE679-7C29-4EA7-85E3-7A64C686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4746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161</Words>
  <Characters>1098</Characters>
  <Application>Microsoft Office Word</Application>
  <DocSecurity>4</DocSecurity>
  <Lines>109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2009/10:108</vt:lpstr>
      <vt:lpstr>Torsdagen den 22 april 2010</vt:lpstr>
    </vt:vector>
  </TitlesOfParts>
  <Company>Riksdagen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2010-04-21T14:16:00Z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april 2010</vt:lpwstr>
  </property>
  <property fmtid="{D5CDD505-2E9C-101B-9397-08002B2CF9AE}" pid="3" name="DocumentNumber">
    <vt:lpwstr>108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2010-04-22</vt:lpwstr>
  </property>
  <property fmtid="{D5CDD505-2E9C-101B-9397-08002B2CF9AE}" pid="7" name="DatumAvgörande">
    <vt:lpwstr>2010-04-22</vt:lpwstr>
  </property>
</Properties>
</file>