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415BA4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1647B" w:rsidRDefault="0051647B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7084fcf-498b-426b-9d54-ce74527fd0f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motorbanor som funnits på samma plats under lång tid motsvarande rättsliga status som äldre skjutbanor har enligt NFS 2005:15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52F12" w:rsidP="008E3B2D" w:rsidRDefault="00452F12" w14:paraId="37360052" w14:textId="77777777">
      <w:pPr>
        <w:ind w:firstLine="0"/>
      </w:pPr>
      <w:r>
        <w:t>Flera motorbanor har funnits i decennier – vissa i över 50 år – men riskerar nedläggning när nya grannar flyttar in och börjar klaga. Detta är orimligt. Skjutbanor har redan ett skydd i lagstiftningen om de funnits på samma plats sedan 1982. Motsvarande skydd bör gälla även motorbanor, som är en del av folkrörelsen och ofta utgör viktiga mötesplatser för ungdomar.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EF1B42D31E4893A0273FAEAB899AB9"/>
        </w:placeholder>
      </w:sdtPr>
      <w:sdtEndPr/>
      <w:sdtContent>
        <w:p xmlns:w14="http://schemas.microsoft.com/office/word/2010/wordml" w:rsidR="0051647B" w:rsidRDefault="0051647B" w14:paraId="3E3D65D2" w14:textId="77777777">
          <w:pPr/>
          <w:r/>
        </w:p>
        <w:p xmlns:w14="http://schemas.microsoft.com/office/word/2010/wordml" w:rsidR="0051647B" w:rsidP="0051647B" w:rsidRDefault="0051647B" w14:paraId="39B5B6B6" w14:textId="5C7DFAF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B72F0D8" w14:textId="0B2F488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28B9" w14:textId="77777777" w:rsidR="00A00046" w:rsidRDefault="00A00046" w:rsidP="000C1CAD">
      <w:pPr>
        <w:spacing w:line="240" w:lineRule="auto"/>
      </w:pPr>
      <w:r>
        <w:separator/>
      </w:r>
    </w:p>
  </w:endnote>
  <w:endnote w:type="continuationSeparator" w:id="0">
    <w:p w14:paraId="60965C8D" w14:textId="77777777" w:rsidR="00A00046" w:rsidRDefault="00A000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B671" w14:textId="15F42B2B" w:rsidR="00262EA3" w:rsidRPr="0051647B" w:rsidRDefault="00262EA3" w:rsidP="005164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750D" w14:textId="77777777" w:rsidR="00A00046" w:rsidRDefault="00A00046" w:rsidP="000C1CAD">
      <w:pPr>
        <w:spacing w:line="240" w:lineRule="auto"/>
      </w:pPr>
      <w:r>
        <w:separator/>
      </w:r>
    </w:p>
  </w:footnote>
  <w:footnote w:type="continuationSeparator" w:id="0">
    <w:p w14:paraId="41711746" w14:textId="77777777" w:rsidR="00A00046" w:rsidRDefault="00A000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4FBF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069518" wp14:anchorId="12629B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647B" w14:paraId="5250152E" w14:textId="42AEFE7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A9685D">
                                <w:t>2149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629B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647B" w14:paraId="5250152E" w14:textId="42AEFE7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A9685D">
                          <w:t>2149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7E91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FE8FF29" w14:textId="77777777">
    <w:pPr>
      <w:jc w:val="right"/>
    </w:pPr>
  </w:p>
  <w:p w:rsidR="00262EA3" w:rsidP="00776B74" w:rsidRDefault="00262EA3" w14:paraId="78917C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647B" w14:paraId="763F31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365B0F" wp14:anchorId="53929A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647B" w14:paraId="714A855C" w14:textId="19D9EBF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685D">
          <w:t>2149</w:t>
        </w:r>
      </w:sdtContent>
    </w:sdt>
  </w:p>
  <w:p w:rsidRPr="008227B3" w:rsidR="00262EA3" w:rsidP="008227B3" w:rsidRDefault="0051647B" w14:paraId="52EB04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647B" w14:paraId="1D0AE4AC" w14:textId="22F1D1F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:2874</w:t>
        </w:r>
      </w:sdtContent>
    </w:sdt>
  </w:p>
  <w:p w:rsidR="00262EA3" w:rsidP="00E03A3D" w:rsidRDefault="0051647B" w14:paraId="45F35D2C" w14:textId="17B1B80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81F4C1C67194E43B2693D571AD9332F"/>
      </w:placeholder>
      <w:text/>
    </w:sdtPr>
    <w:sdtEndPr/>
    <w:sdtContent>
      <w:p w:rsidR="00262EA3" w:rsidP="00283E0F" w:rsidRDefault="00452F12" w14:paraId="244A2DCA" w14:textId="0750DE85">
        <w:pPr>
          <w:pStyle w:val="FSHRub2"/>
        </w:pPr>
        <w:r>
          <w:t>Rättvisa regler för äldre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CB58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547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F1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7B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B2D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046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5D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548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251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D5026B" w:rsidRDefault="000D26BF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8BA5088F7743B1A933625C722A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E9E2E-41B8-4197-A4E1-62BCB8954E77}"/>
      </w:docPartPr>
      <w:docPartBody>
        <w:p w:rsidR="00D5026B" w:rsidRDefault="000D26BF">
          <w:pPr>
            <w:pStyle w:val="718BA5088F7743B1A933625C722A8C1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D5026B" w:rsidRDefault="000D26BF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EF1B42D31E4893A0273FAEAB899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32241-FC83-4C4C-B97E-E1DA7AFD41AF}"/>
      </w:docPartPr>
      <w:docPartBody>
        <w:p w:rsidR="00D5026B" w:rsidRDefault="000D26BF">
          <w:pPr>
            <w:pStyle w:val="00EF1B42D31E4893A0273FAEAB899AB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D5026B" w:rsidRDefault="000D26BF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D5026B" w:rsidRDefault="000D26BF">
          <w:pPr>
            <w:pStyle w:val="181F4C1C67194E43B2693D571AD9332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6B"/>
    <w:rsid w:val="000D26BF"/>
    <w:rsid w:val="00D5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718BA5088F7743B1A933625C722A8C1B">
    <w:name w:val="718BA5088F7743B1A933625C722A8C1B"/>
  </w:style>
  <w:style w:type="paragraph" w:customStyle="1" w:styleId="FD05136784104B15974F01FC71CD6AD4">
    <w:name w:val="FD05136784104B15974F01FC71CD6AD4"/>
  </w:style>
  <w:style w:type="paragraph" w:customStyle="1" w:styleId="00EF1B42D31E4893A0273FAEAB899AB9">
    <w:name w:val="00EF1B42D31E4893A0273FAEAB899AB9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3B6F4C-BE96-4953-87AA-E4E95EB8BB3E}"/>
</file>

<file path=customXml/itemProps2.xml><?xml version="1.0" encoding="utf-8"?>
<ds:datastoreItem xmlns:ds="http://schemas.openxmlformats.org/officeDocument/2006/customXml" ds:itemID="{7F9CEBD7-72A5-46A5-B434-B4FEFF50A1BA}"/>
</file>

<file path=customXml/itemProps3.xml><?xml version="1.0" encoding="utf-8"?>
<ds:datastoreItem xmlns:ds="http://schemas.openxmlformats.org/officeDocument/2006/customXml" ds:itemID="{CCFD355F-2494-4D22-80B7-6642008FC8EF}"/>
</file>

<file path=customXml/itemProps4.xml><?xml version="1.0" encoding="utf-8"?>
<ds:datastoreItem xmlns:ds="http://schemas.openxmlformats.org/officeDocument/2006/customXml" ds:itemID="{BF38E2E1-F98D-469D-A513-1363427F1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600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