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3CB0" w:rsidRPr="00B55744" w:rsidTr="005D3C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3CB0" w:rsidRPr="00B55744" w:rsidRDefault="00EE50CD" w:rsidP="005D3CB0">
            <w:pPr>
              <w:pStyle w:val="RSKRbeteckning"/>
              <w:spacing w:before="240"/>
            </w:pPr>
            <w:r w:rsidRPr="00B55744">
              <w:t>Riksdagsskrivelse</w:t>
            </w:r>
          </w:p>
          <w:p w:rsidR="005D3CB0" w:rsidRPr="00B55744" w:rsidRDefault="00EE50CD" w:rsidP="005D3CB0">
            <w:pPr>
              <w:pStyle w:val="RSKRbeteckning"/>
            </w:pPr>
            <w:r w:rsidRPr="00B55744">
              <w:t>2010/11</w:t>
            </w:r>
            <w:r w:rsidR="005D3CB0" w:rsidRPr="00B55744">
              <w:t>:</w:t>
            </w:r>
            <w:r w:rsidRPr="00B55744">
              <w:t>288</w:t>
            </w:r>
          </w:p>
        </w:tc>
        <w:tc>
          <w:tcPr>
            <w:tcW w:w="1134" w:type="dxa"/>
          </w:tcPr>
          <w:p w:rsidR="005D3CB0" w:rsidRPr="00B55744" w:rsidRDefault="00B55744" w:rsidP="005D3CB0">
            <w:pPr>
              <w:jc w:val="right"/>
            </w:pPr>
            <w:r w:rsidRPr="00B5574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CB0" w:rsidRPr="00B55744" w:rsidTr="005D3C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3CB0" w:rsidRPr="00B55744" w:rsidRDefault="005D3CB0">
            <w:pPr>
              <w:rPr>
                <w:sz w:val="10"/>
              </w:rPr>
            </w:pPr>
          </w:p>
        </w:tc>
      </w:tr>
    </w:tbl>
    <w:p w:rsidR="005D3CB0" w:rsidRPr="00B55744" w:rsidRDefault="005D3CB0"/>
    <w:p w:rsidR="005D3CB0" w:rsidRPr="00B55744" w:rsidRDefault="00EE50CD" w:rsidP="005D3CB0">
      <w:pPr>
        <w:pStyle w:val="Mottagare1"/>
      </w:pPr>
      <w:r w:rsidRPr="00B55744">
        <w:t>Regeringen</w:t>
      </w:r>
    </w:p>
    <w:p w:rsidR="005D3CB0" w:rsidRPr="00B55744" w:rsidRDefault="00EE50CD" w:rsidP="005D3CB0">
      <w:pPr>
        <w:pStyle w:val="Mottagare2"/>
      </w:pPr>
      <w:r w:rsidRPr="00B55744">
        <w:t>Utrikesdepartementet</w:t>
      </w:r>
    </w:p>
    <w:p w:rsidR="005D3CB0" w:rsidRPr="00B55744" w:rsidRDefault="005D3CB0" w:rsidP="005D3CB0">
      <w:r w:rsidRPr="00B55744">
        <w:t xml:space="preserve">Med överlämnande av </w:t>
      </w:r>
      <w:r w:rsidR="00EE50CD" w:rsidRPr="00B55744">
        <w:t>utrikesutskottet</w:t>
      </w:r>
      <w:r w:rsidRPr="00B55744">
        <w:t xml:space="preserve">s betänkande </w:t>
      </w:r>
      <w:r w:rsidR="00EE50CD" w:rsidRPr="00B55744">
        <w:t>2010/11</w:t>
      </w:r>
      <w:r w:rsidRPr="00B55744">
        <w:t>:</w:t>
      </w:r>
      <w:r w:rsidR="00EE50CD" w:rsidRPr="00B55744">
        <w:t>UU16</w:t>
      </w:r>
      <w:r w:rsidRPr="00B55744">
        <w:t xml:space="preserve"> </w:t>
      </w:r>
      <w:r w:rsidR="00EE50CD" w:rsidRPr="00B55744">
        <w:t>Ramavtal mellan Europeiska unionen och dess medlemsstater, å ena sidan, och Republiken Korea, å andra sidan</w:t>
      </w:r>
      <w:r w:rsidRPr="00B55744">
        <w:t xml:space="preserve"> får jag anmäla att riksdagen denna dag bifallit utskottets förslag till riksdagsbeslut.</w:t>
      </w:r>
    </w:p>
    <w:p w:rsidR="005D3CB0" w:rsidRPr="00B55744" w:rsidRDefault="005D3CB0" w:rsidP="005D3CB0">
      <w:pPr>
        <w:pStyle w:val="Stockholm"/>
      </w:pPr>
      <w:r w:rsidRPr="00B55744">
        <w:t xml:space="preserve">Stockholm </w:t>
      </w:r>
      <w:r w:rsidR="00EE50CD" w:rsidRPr="00B55744">
        <w:t>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CB0" w:rsidRPr="00B55744" w:rsidTr="005D3C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3CB0" w:rsidRPr="00B55744" w:rsidRDefault="00EE50CD" w:rsidP="005D3CB0">
            <w:pPr>
              <w:pStyle w:val="AvsTalman"/>
            </w:pPr>
            <w:r w:rsidRPr="00B55744">
              <w:t>Per Westerberg</w:t>
            </w:r>
          </w:p>
        </w:tc>
        <w:tc>
          <w:tcPr>
            <w:tcW w:w="3628" w:type="dxa"/>
          </w:tcPr>
          <w:p w:rsidR="005D3CB0" w:rsidRPr="00B55744" w:rsidRDefault="00EE50CD" w:rsidP="005D3CB0">
            <w:pPr>
              <w:pStyle w:val="AvsTjnsteman"/>
            </w:pPr>
            <w:r w:rsidRPr="00B55744">
              <w:t>Ulf Christoffersson</w:t>
            </w:r>
          </w:p>
        </w:tc>
      </w:tr>
    </w:tbl>
    <w:p w:rsidR="00D85057" w:rsidRPr="00B55744" w:rsidRDefault="00D85057" w:rsidP="005D3CB0"/>
    <w:sectPr w:rsidR="00D85057" w:rsidRPr="00B5574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0"/>
    <w:rsid w:val="0009098F"/>
    <w:rsid w:val="000C2D8D"/>
    <w:rsid w:val="001667BD"/>
    <w:rsid w:val="001C2855"/>
    <w:rsid w:val="00224A43"/>
    <w:rsid w:val="00243D3C"/>
    <w:rsid w:val="00244660"/>
    <w:rsid w:val="0026798D"/>
    <w:rsid w:val="002B260A"/>
    <w:rsid w:val="002B6D86"/>
    <w:rsid w:val="00377BB9"/>
    <w:rsid w:val="004A0681"/>
    <w:rsid w:val="004C4FD0"/>
    <w:rsid w:val="004F1358"/>
    <w:rsid w:val="00503547"/>
    <w:rsid w:val="00510D48"/>
    <w:rsid w:val="005422B3"/>
    <w:rsid w:val="005D3CB0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55744"/>
    <w:rsid w:val="00B63016"/>
    <w:rsid w:val="00BB222A"/>
    <w:rsid w:val="00BB66ED"/>
    <w:rsid w:val="00C1040E"/>
    <w:rsid w:val="00C72B82"/>
    <w:rsid w:val="00D644E9"/>
    <w:rsid w:val="00D76122"/>
    <w:rsid w:val="00D85057"/>
    <w:rsid w:val="00DC0766"/>
    <w:rsid w:val="00E570D1"/>
    <w:rsid w:val="00EE50C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51CDAD-F72D-40E4-A27F-A950D489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48</Words>
  <Characters>342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288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16</vt:lpwstr>
  </property>
  <property fmtid="{D5CDD505-2E9C-101B-9397-08002B2CF9AE}" pid="17" name="RefRubrik">
    <vt:lpwstr>Ramavtal mellan Europeiska unionen och dess medlemsstater, å ena sidan, och Republiken Korea, å andra sidan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