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E6E0D" w:rsidR="00C57C2E" w:rsidP="00C57C2E" w:rsidRDefault="001F4293" w14:paraId="3503DDAC" w14:textId="77777777">
      <w:pPr>
        <w:pStyle w:val="Normalutanindragellerluft"/>
      </w:pPr>
      <w:r w:rsidRPr="002E6E0D">
        <w:t xml:space="preserve"> </w:t>
      </w:r>
    </w:p>
    <w:sdt>
      <w:sdtPr>
        <w:alias w:val="CC_Boilerplate_4"/>
        <w:tag w:val="CC_Boilerplate_4"/>
        <w:id w:val="-1644581176"/>
        <w:lock w:val="sdtLocked"/>
        <w:placeholder>
          <w:docPart w:val="798FA0CFC9F5459CA21DEF19B55FDB25"/>
        </w:placeholder>
        <w15:appearance w15:val="hidden"/>
        <w:text/>
      </w:sdtPr>
      <w:sdtEndPr/>
      <w:sdtContent>
        <w:p w:rsidRPr="002E6E0D" w:rsidR="00AF30DD" w:rsidP="00CC4C93" w:rsidRDefault="00AF30DD" w14:paraId="3503DDAD" w14:textId="77777777">
          <w:pPr>
            <w:pStyle w:val="Rubrik1"/>
          </w:pPr>
          <w:r w:rsidRPr="002E6E0D">
            <w:t>Förslag till riksdagsbeslut</w:t>
          </w:r>
        </w:p>
      </w:sdtContent>
    </w:sdt>
    <w:sdt>
      <w:sdtPr>
        <w:alias w:val="Yrkande 1"/>
        <w:tag w:val="dd9b77f5-ca1c-43b5-9121-4039dc1932e7"/>
        <w:id w:val="551042403"/>
        <w:lock w:val="sdtLocked"/>
      </w:sdtPr>
      <w:sdtEndPr/>
      <w:sdtContent>
        <w:p w:rsidR="00D135EA" w:rsidRDefault="005C53F6" w14:paraId="3503DDAE" w14:textId="0A9B7FA1">
          <w:pPr>
            <w:pStyle w:val="Frslagstext"/>
          </w:pPr>
          <w:r>
            <w:t>Riksdagen ställer sig bakom det som anförs i motionen om att se över det s.k. Backaundantaget så att tillgången till vägnätet även finns för Backaborna och ti</w:t>
          </w:r>
          <w:r w:rsidR="0001023C">
            <w:t>llkännager detta för regeringen.</w:t>
          </w:r>
        </w:p>
        <w:bookmarkStart w:name="_GoBack" w:displacedByCustomXml="next" w:id="0"/>
        <w:bookmarkEnd w:displacedByCustomXml="next" w:id="0"/>
      </w:sdtContent>
    </w:sdt>
    <w:p w:rsidRPr="002E6E0D" w:rsidR="00AF30DD" w:rsidP="00AF30DD" w:rsidRDefault="000156D9" w14:paraId="3503DDAF" w14:textId="77777777">
      <w:pPr>
        <w:pStyle w:val="Rubrik1"/>
      </w:pPr>
      <w:bookmarkStart w:name="MotionsStart" w:id="1"/>
      <w:bookmarkEnd w:id="1"/>
      <w:r w:rsidRPr="002E6E0D">
        <w:t>Motivering</w:t>
      </w:r>
    </w:p>
    <w:p w:rsidRPr="002E6E0D" w:rsidR="002E6E0D" w:rsidP="00745747" w:rsidRDefault="002E6E0D" w14:paraId="3503DDB0" w14:textId="24E80F63">
      <w:pPr>
        <w:ind w:firstLine="0"/>
      </w:pPr>
      <w:r w:rsidRPr="002E6E0D">
        <w:t>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låsa in boende i Backa utan möjlighe</w:t>
      </w:r>
      <w:r w:rsidR="00EF6C5B">
        <w:t>t att ta sig ut är inte rimligt.</w:t>
      </w:r>
    </w:p>
    <w:p w:rsidRPr="002E6E0D" w:rsidR="00AF30DD" w:rsidP="002E6E0D" w:rsidRDefault="002E6E0D" w14:paraId="3503DDB1" w14:textId="6A876B3B">
      <w:r w:rsidRPr="002E6E0D">
        <w:t>Med anledning av vad som anförs i motionen föreslår jag riksdagen besluta att tillkännage för regeringen om a</w:t>
      </w:r>
      <w:r w:rsidR="00745747">
        <w:t>tt se över det så kallade Backa</w:t>
      </w:r>
      <w:r w:rsidRPr="002E6E0D">
        <w:t>undantaget så tillgången til</w:t>
      </w:r>
      <w:r w:rsidR="00745747">
        <w:t>l vägnätet även finns för Backa</w:t>
      </w:r>
      <w:r w:rsidR="00FA6651">
        <w:t>borna.</w:t>
      </w:r>
    </w:p>
    <w:sdt>
      <w:sdtPr>
        <w:rPr>
          <w:i/>
          <w:noProof/>
        </w:rPr>
        <w:alias w:val="CC_Underskrifter"/>
        <w:tag w:val="CC_Underskrifter"/>
        <w:id w:val="583496634"/>
        <w:lock w:val="sdtContentLocked"/>
        <w:placeholder>
          <w:docPart w:val="018861EC5A27406CA607D1EE516B93E0"/>
        </w:placeholder>
        <w15:appearance w15:val="hidden"/>
      </w:sdtPr>
      <w:sdtEndPr>
        <w:rPr>
          <w:noProof w:val="0"/>
        </w:rPr>
      </w:sdtEndPr>
      <w:sdtContent>
        <w:p w:rsidRPr="002E6E0D" w:rsidR="00865E70" w:rsidP="00186925" w:rsidRDefault="0001023C" w14:paraId="3503DD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9A5EB6" w:rsidRDefault="009A5EB6" w14:paraId="3503DDB6" w14:textId="77777777"/>
    <w:sectPr w:rsidR="009A5EB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DDB8" w14:textId="77777777" w:rsidR="005853F7" w:rsidRDefault="005853F7" w:rsidP="000C1CAD">
      <w:pPr>
        <w:spacing w:line="240" w:lineRule="auto"/>
      </w:pPr>
      <w:r>
        <w:separator/>
      </w:r>
    </w:p>
  </w:endnote>
  <w:endnote w:type="continuationSeparator" w:id="0">
    <w:p w14:paraId="3503DDB9" w14:textId="77777777" w:rsidR="005853F7" w:rsidRDefault="00585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DD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DDC4" w14:textId="77777777" w:rsidR="001D3D3F" w:rsidRDefault="001D3D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201510051000</w:instrText>
    </w:r>
    <w:r>
      <w:fldChar w:fldCharType="end"/>
    </w:r>
    <w:r>
      <w:instrText xml:space="preserve"> &gt; </w:instrText>
    </w:r>
    <w:r>
      <w:fldChar w:fldCharType="begin"/>
    </w:r>
    <w:r>
      <w:instrText xml:space="preserve"> PRINTDATE \@ "yyyyMMddHHmm" </w:instrText>
    </w:r>
    <w:r>
      <w:fldChar w:fldCharType="separate"/>
    </w:r>
    <w:r>
      <w:rPr>
        <w:noProof/>
      </w:rPr>
      <w:instrText>201510051722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17:22</w:instrText>
    </w:r>
    <w:r>
      <w:fldChar w:fldCharType="end"/>
    </w:r>
    <w:r>
      <w:instrText xml:space="preserve"> </w:instrText>
    </w:r>
    <w:r>
      <w:fldChar w:fldCharType="separate"/>
    </w:r>
    <w:r>
      <w:rPr>
        <w:noProof/>
      </w:rPr>
      <w:t>2015-10-05 17:22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3DDB6" w14:textId="77777777" w:rsidR="005853F7" w:rsidRDefault="005853F7" w:rsidP="000C1CAD">
      <w:pPr>
        <w:spacing w:line="240" w:lineRule="auto"/>
      </w:pPr>
      <w:r>
        <w:separator/>
      </w:r>
    </w:p>
  </w:footnote>
  <w:footnote w:type="continuationSeparator" w:id="0">
    <w:p w14:paraId="3503DDB7" w14:textId="77777777" w:rsidR="005853F7" w:rsidRDefault="005853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03DD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023C" w14:paraId="3503DDC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:2120</w:t>
        </w:r>
      </w:sdtContent>
    </w:sdt>
  </w:p>
  <w:p w:rsidR="00A42228" w:rsidP="00283E0F" w:rsidRDefault="0001023C" w14:paraId="3503DDC1"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2E6E0D" w14:paraId="3503DDC2" w14:textId="77777777">
        <w:pPr>
          <w:pStyle w:val="FSHRub2"/>
        </w:pPr>
        <w:r>
          <w:t>Backaundantaget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3503DD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6E0D"/>
    <w:rsid w:val="00003CCB"/>
    <w:rsid w:val="00006BF0"/>
    <w:rsid w:val="00010168"/>
    <w:rsid w:val="0001023C"/>
    <w:rsid w:val="00010DF8"/>
    <w:rsid w:val="00011724"/>
    <w:rsid w:val="00011F33"/>
    <w:rsid w:val="00015064"/>
    <w:rsid w:val="0001553E"/>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D6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D95"/>
    <w:rsid w:val="0018692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D3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E0D"/>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D4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DB8"/>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3F7"/>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3F6"/>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747"/>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1F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EB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AA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8C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3FAD"/>
    <w:rsid w:val="00D047CF"/>
    <w:rsid w:val="00D12A28"/>
    <w:rsid w:val="00D131C0"/>
    <w:rsid w:val="00D135EA"/>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AB3"/>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C5B"/>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651"/>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03DDAC"/>
  <w15:chartTrackingRefBased/>
  <w15:docId w15:val="{B414E978-A4B2-4E39-9C24-EE909BA3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8FA0CFC9F5459CA21DEF19B55FDB25"/>
        <w:category>
          <w:name w:val="Allmänt"/>
          <w:gallery w:val="placeholder"/>
        </w:category>
        <w:types>
          <w:type w:val="bbPlcHdr"/>
        </w:types>
        <w:behaviors>
          <w:behavior w:val="content"/>
        </w:behaviors>
        <w:guid w:val="{7D968D5A-47BE-40A7-8B4C-214CA9F9A385}"/>
      </w:docPartPr>
      <w:docPartBody>
        <w:p w:rsidR="00E0305C" w:rsidRDefault="00CF5A04">
          <w:pPr>
            <w:pStyle w:val="798FA0CFC9F5459CA21DEF19B55FDB25"/>
          </w:pPr>
          <w:r w:rsidRPr="009A726D">
            <w:rPr>
              <w:rStyle w:val="Platshllartext"/>
            </w:rPr>
            <w:t>Klicka här för att ange text.</w:t>
          </w:r>
        </w:p>
      </w:docPartBody>
    </w:docPart>
    <w:docPart>
      <w:docPartPr>
        <w:name w:val="018861EC5A27406CA607D1EE516B93E0"/>
        <w:category>
          <w:name w:val="Allmänt"/>
          <w:gallery w:val="placeholder"/>
        </w:category>
        <w:types>
          <w:type w:val="bbPlcHdr"/>
        </w:types>
        <w:behaviors>
          <w:behavior w:val="content"/>
        </w:behaviors>
        <w:guid w:val="{0B8E3BED-1B1B-424F-B8A0-A0B0A6C16268}"/>
      </w:docPartPr>
      <w:docPartBody>
        <w:p w:rsidR="00E0305C" w:rsidRDefault="00CF5A04">
          <w:pPr>
            <w:pStyle w:val="018861EC5A27406CA607D1EE516B93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04"/>
    <w:rsid w:val="009B345F"/>
    <w:rsid w:val="00CF5A04"/>
    <w:rsid w:val="00DB0D84"/>
    <w:rsid w:val="00E03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FA0CFC9F5459CA21DEF19B55FDB25">
    <w:name w:val="798FA0CFC9F5459CA21DEF19B55FDB25"/>
  </w:style>
  <w:style w:type="paragraph" w:customStyle="1" w:styleId="C5164EF5230542D7878C03428A2963C7">
    <w:name w:val="C5164EF5230542D7878C03428A2963C7"/>
  </w:style>
  <w:style w:type="paragraph" w:customStyle="1" w:styleId="018861EC5A27406CA607D1EE516B93E0">
    <w:name w:val="018861EC5A27406CA607D1EE516B9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5221</RubrikLookup>
    <MotionGuid xmlns="00d11361-0b92-4bae-a181-288d6a55b763">ad518b54-2691-46f6-bff9-e76670c54a8a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4382-A089-4951-B073-7DB622CFC4A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950C670-6E49-4050-BDB1-B158682DE233}"/>
</file>

<file path=customXml/itemProps4.xml><?xml version="1.0" encoding="utf-8"?>
<ds:datastoreItem xmlns:ds="http://schemas.openxmlformats.org/officeDocument/2006/customXml" ds:itemID="{F7F9D85A-10C2-418D-9150-82FC7CA823AD}"/>
</file>

<file path=customXml/itemProps5.xml><?xml version="1.0" encoding="utf-8"?>
<ds:datastoreItem xmlns:ds="http://schemas.openxmlformats.org/officeDocument/2006/customXml" ds:itemID="{42E7AD97-6DF0-42C1-AD01-9CDC815AF815}"/>
</file>

<file path=docProps/app.xml><?xml version="1.0" encoding="utf-8"?>
<Properties xmlns="http://schemas.openxmlformats.org/officeDocument/2006/extended-properties" xmlns:vt="http://schemas.openxmlformats.org/officeDocument/2006/docPropsVTypes">
  <Template>GranskaMot</Template>
  <TotalTime>4</TotalTime>
  <Pages>1</Pages>
  <Words>127</Words>
  <Characters>691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201516M1702 Backaundantaget</vt:lpstr>
      <vt:lpstr/>
    </vt:vector>
  </TitlesOfParts>
  <Company>Sveriges riksdag</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201516M1702 Backaundantaget</dc:title>
  <dc:subject/>
  <dc:creator>Joachim Graetsch</dc:creator>
  <cp:keywords/>
  <dc:description/>
  <cp:lastModifiedBy>Kerstin Carlqvist</cp:lastModifiedBy>
  <cp:revision>13</cp:revision>
  <cp:lastPrinted>2015-10-05T15:22:00Z</cp:lastPrinted>
  <dcterms:created xsi:type="dcterms:W3CDTF">2015-10-05T08:00:00Z</dcterms:created>
  <dcterms:modified xsi:type="dcterms:W3CDTF">2016-06-29T10:45:00Z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*T1101912E0DBE*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https://filur.riksdagen.se/drop/DropOffLibrary/T1101912E0DBE.docx</vt:lpwstr>
  </property>
  <property fmtid="{D5CDD505-2E9C-101B-9397-08002B2CF9AE}" pid="11" name="RevisionsOn">
    <vt:lpwstr>1</vt:lpwstr>
  </property>
</Properties>
</file>