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135D3" w:rsidRDefault="006E04A4">
      <w:pPr>
        <w:pStyle w:val="Dokumentbeteckning"/>
        <w:rPr>
          <w:u w:val="single"/>
        </w:rPr>
      </w:pPr>
      <w:r w:rsidRPr="004135D3">
        <w:fldChar w:fldCharType="begin" w:fldLock="1"/>
      </w:r>
      <w:r w:rsidRPr="004135D3">
        <w:instrText xml:space="preserve"> DOCPROPERTY "DocumentYear" </w:instrText>
      </w:r>
      <w:r w:rsidRPr="004135D3">
        <w:fldChar w:fldCharType="separate"/>
      </w:r>
      <w:r w:rsidR="00E750EA" w:rsidRPr="004135D3">
        <w:t>2009/10</w:t>
      </w:r>
      <w:r w:rsidRPr="004135D3">
        <w:fldChar w:fldCharType="end"/>
      </w:r>
      <w:r w:rsidRPr="004135D3">
        <w:t>:</w:t>
      </w:r>
      <w:r w:rsidRPr="004135D3">
        <w:fldChar w:fldCharType="begin" w:fldLock="1"/>
      </w:r>
      <w:r w:rsidRPr="004135D3">
        <w:instrText xml:space="preserve"> DOCPROPERTY "DocumentNumber" </w:instrText>
      </w:r>
      <w:r w:rsidRPr="004135D3">
        <w:fldChar w:fldCharType="separate"/>
      </w:r>
      <w:r w:rsidR="00E750EA" w:rsidRPr="004135D3">
        <w:t>133</w:t>
      </w:r>
      <w:r w:rsidRPr="004135D3">
        <w:fldChar w:fldCharType="end"/>
      </w:r>
    </w:p>
    <w:p w:rsidR="006E04A4" w:rsidRPr="004135D3" w:rsidRDefault="006E04A4">
      <w:pPr>
        <w:pStyle w:val="Datum"/>
        <w:outlineLvl w:val="0"/>
      </w:pPr>
      <w:r w:rsidRPr="004135D3">
        <w:fldChar w:fldCharType="begin" w:fldLock="1"/>
      </w:r>
      <w:r w:rsidRPr="004135D3">
        <w:instrText xml:space="preserve"> DOCPROPERTY "DocumentDate" </w:instrText>
      </w:r>
      <w:r w:rsidRPr="004135D3">
        <w:fldChar w:fldCharType="separate"/>
      </w:r>
      <w:r w:rsidR="00E750EA" w:rsidRPr="004135D3">
        <w:t>Måndagen den 7 juni 2010</w:t>
      </w:r>
      <w:r w:rsidRPr="004135D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13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135D3" w:rsidRDefault="00D82DB5">
            <w:pPr>
              <w:pStyle w:val="Plenum"/>
              <w:tabs>
                <w:tab w:val="clear" w:pos="1418"/>
              </w:tabs>
            </w:pPr>
            <w:r w:rsidRPr="004135D3">
              <w:t>Kl.</w:t>
            </w:r>
          </w:p>
        </w:tc>
        <w:tc>
          <w:tcPr>
            <w:tcW w:w="851" w:type="dxa"/>
          </w:tcPr>
          <w:p w:rsidR="006E04A4" w:rsidRPr="004135D3" w:rsidRDefault="00D82DB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135D3">
              <w:t>11.00</w:t>
            </w:r>
          </w:p>
        </w:tc>
        <w:tc>
          <w:tcPr>
            <w:tcW w:w="397" w:type="dxa"/>
          </w:tcPr>
          <w:p w:rsidR="006E04A4" w:rsidRPr="004135D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135D3" w:rsidRDefault="0097491D">
            <w:pPr>
              <w:pStyle w:val="Plenum"/>
              <w:tabs>
                <w:tab w:val="clear" w:pos="1418"/>
              </w:tabs>
              <w:ind w:right="1"/>
            </w:pPr>
            <w:r w:rsidRPr="004135D3">
              <w:t>Aktuell debatt</w:t>
            </w:r>
          </w:p>
        </w:tc>
      </w:tr>
      <w:tr w:rsidR="0097491D" w:rsidRPr="00413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7491D" w:rsidRPr="004135D3" w:rsidRDefault="0097491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7491D" w:rsidRPr="004135D3" w:rsidRDefault="0097491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7491D" w:rsidRPr="004135D3" w:rsidRDefault="0097491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7491D" w:rsidRPr="004135D3" w:rsidRDefault="0097491D">
            <w:pPr>
              <w:pStyle w:val="Plenum"/>
              <w:tabs>
                <w:tab w:val="clear" w:pos="1418"/>
              </w:tabs>
              <w:ind w:right="1"/>
            </w:pPr>
            <w:r w:rsidRPr="004135D3">
              <w:t>Interpellationssvar</w:t>
            </w:r>
          </w:p>
        </w:tc>
      </w:tr>
    </w:tbl>
    <w:p w:rsidR="006E04A4" w:rsidRPr="004135D3" w:rsidRDefault="006E04A4">
      <w:pPr>
        <w:pStyle w:val="StreckLngt"/>
      </w:pPr>
      <w:r w:rsidRPr="004135D3">
        <w:tab/>
      </w:r>
    </w:p>
    <w:p w:rsidR="005C2A27" w:rsidRPr="004135D3" w:rsidRDefault="005C2A27" w:rsidP="003675A0">
      <w:pPr>
        <w:pStyle w:val="Blankrad"/>
      </w:pPr>
      <w:r w:rsidRPr="00413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2A27" w:rsidRPr="004135D3" w:rsidTr="00271E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2A27" w:rsidRPr="004135D3" w:rsidRDefault="005C2A27" w:rsidP="00271E75">
            <w:pPr>
              <w:pStyle w:val="HuvudrubrikFlisteNr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HuvudrubrikEnsam"/>
            </w:pPr>
            <w:r w:rsidRPr="004135D3">
              <w:t>Aktuell debatt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HuvudrubrikKolumn3"/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Debatt om blockaden av Gaza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</w:p>
        </w:tc>
      </w:tr>
    </w:tbl>
    <w:p w:rsidR="005C2A27" w:rsidRPr="004135D3" w:rsidRDefault="005C2A27" w:rsidP="003675A0">
      <w:pPr>
        <w:pStyle w:val="Blankrad"/>
      </w:pPr>
      <w:r w:rsidRPr="00413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2A27" w:rsidRPr="004135D3" w:rsidTr="00271E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2A27" w:rsidRPr="004135D3" w:rsidRDefault="005C2A27" w:rsidP="00271E75">
            <w:pPr>
              <w:pStyle w:val="HuvudrubrikFlisteNr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HuvudrubrikEnsam"/>
            </w:pPr>
            <w:r w:rsidRPr="004135D3">
              <w:t>Justering av protokoll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HuvudrubrikKolumn3"/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Protokollet från sammanträdet den 1 juni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</w:p>
        </w:tc>
      </w:tr>
    </w:tbl>
    <w:p w:rsidR="005C2A27" w:rsidRPr="004135D3" w:rsidRDefault="005C2A27" w:rsidP="003675A0">
      <w:pPr>
        <w:pStyle w:val="Blankrad"/>
      </w:pPr>
      <w:r w:rsidRPr="00413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2A27" w:rsidRPr="004135D3" w:rsidTr="00271E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2A27" w:rsidRPr="004135D3" w:rsidRDefault="005C2A27" w:rsidP="00271E75">
            <w:pPr>
              <w:pStyle w:val="HuvudrubrikFlisteNr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HuvudrubrikEnsam"/>
            </w:pPr>
            <w:bookmarkStart w:id="1" w:name="TypRubrik"/>
            <w:bookmarkEnd w:id="1"/>
            <w:r w:rsidRPr="004135D3">
              <w:t>Anmälan om uppteckningar vid EU-nämndens sammanträden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HuvudrubrikKolumn3"/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2009/10:39 Fredagen den 21 maj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</w:p>
        </w:tc>
      </w:tr>
    </w:tbl>
    <w:p w:rsidR="005C2A27" w:rsidRPr="004135D3" w:rsidRDefault="005C2A27" w:rsidP="003675A0">
      <w:pPr>
        <w:pStyle w:val="Blankrad"/>
      </w:pPr>
      <w:r w:rsidRPr="00413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2A27" w:rsidRPr="004135D3" w:rsidTr="00271E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2A27" w:rsidRPr="004135D3" w:rsidRDefault="005C2A27" w:rsidP="00271E75">
            <w:pPr>
              <w:pStyle w:val="HuvudrubrikFlisteNr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HuvudrubrikEnsam"/>
            </w:pPr>
            <w:r w:rsidRPr="004135D3">
              <w:t>Anmälan om protokollsutdrag från utskott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HuvudrubrikKolumn3"/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2009/10:31 Torsdagen den 3 juni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  <w:r w:rsidRPr="004135D3">
              <w:rPr>
                <w:spacing w:val="-4"/>
              </w:rPr>
              <w:t>SfU</w:t>
            </w:r>
          </w:p>
        </w:tc>
      </w:tr>
    </w:tbl>
    <w:p w:rsidR="005C2A27" w:rsidRPr="004135D3" w:rsidRDefault="005C2A27" w:rsidP="003675A0">
      <w:pPr>
        <w:pStyle w:val="Blankrad"/>
      </w:pPr>
      <w:r w:rsidRPr="00413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2A27" w:rsidRPr="004135D3" w:rsidTr="00271E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2A27" w:rsidRPr="004135D3" w:rsidRDefault="005C2A27" w:rsidP="00271E75">
            <w:pPr>
              <w:pStyle w:val="HuvudrubrikFlisteNr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HuvudrubrikEnsam"/>
            </w:pPr>
            <w:bookmarkStart w:id="3" w:name="Start_FördröjdaInterpellationer"/>
            <w:bookmarkEnd w:id="3"/>
            <w:r w:rsidRPr="004135D3">
              <w:t>Anmälan om fördröjt svar på interpellation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HuvudrubrikKolumn3"/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2009/10:496 av Leif Pagrotsky (s)</w:t>
            </w:r>
          </w:p>
          <w:p w:rsidR="005C2A27" w:rsidRPr="004135D3" w:rsidRDefault="005C2A27" w:rsidP="00271E75">
            <w:r w:rsidRPr="004135D3">
              <w:t>Kulturpolitiken 2006-2010: 1 252 242 färre museibesökare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</w:p>
        </w:tc>
      </w:tr>
    </w:tbl>
    <w:p w:rsidR="005C2A27" w:rsidRPr="004135D3" w:rsidRDefault="005C2A27" w:rsidP="003675A0">
      <w:pPr>
        <w:pStyle w:val="Blankrad"/>
      </w:pPr>
      <w:r w:rsidRPr="00413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2A27" w:rsidRPr="004135D3" w:rsidTr="00271E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2A27" w:rsidRPr="004135D3" w:rsidRDefault="005C2A27" w:rsidP="00271E75">
            <w:pPr>
              <w:pStyle w:val="HuvudrubrikFlisteNr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Huvudrubrik"/>
            </w:pPr>
            <w:bookmarkStart w:id="4" w:name="Start_Interpellationer"/>
            <w:bookmarkEnd w:id="4"/>
            <w:r w:rsidRPr="004135D3">
              <w:t>Svar på interpellationer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HuvudrubrikKolumn3"/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Besvaradav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Besvaradav"/>
            </w:pPr>
            <w:r w:rsidRPr="004135D3">
              <w:t>Justitieminister Beatrice Ask (m)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Besvaradav"/>
              <w:rPr>
                <w:spacing w:val="-4"/>
              </w:rPr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2009/10:426 av Fredrik Lundh Sammeli (s)</w:t>
            </w:r>
          </w:p>
          <w:p w:rsidR="005C2A27" w:rsidRPr="004135D3" w:rsidRDefault="005C2A27" w:rsidP="00271E75">
            <w:r w:rsidRPr="004135D3">
              <w:t>Sms-lån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2009/10:459 av Göran Persson i Simrishamn (s)</w:t>
            </w:r>
          </w:p>
          <w:p w:rsidR="005C2A27" w:rsidRPr="004135D3" w:rsidRDefault="005C2A27" w:rsidP="00271E75">
            <w:r w:rsidRPr="004135D3">
              <w:t>Polishelikopter till Skåne och samarbete med Danmark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2009/10:462 av Göran Persson i Simrishamn (s)</w:t>
            </w:r>
          </w:p>
          <w:p w:rsidR="005C2A27" w:rsidRPr="004135D3" w:rsidRDefault="005C2A27" w:rsidP="00271E75">
            <w:r w:rsidRPr="004135D3">
              <w:t>Polishögskola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2009/10:486 av Maryam Yazdanfar (s)</w:t>
            </w:r>
          </w:p>
          <w:p w:rsidR="005C2A27" w:rsidRPr="004135D3" w:rsidRDefault="005C2A27" w:rsidP="00271E75">
            <w:r w:rsidRPr="004135D3">
              <w:t>Haverikommission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2009/10:492 av Karl Gustav Abramsson (s)</w:t>
            </w:r>
          </w:p>
          <w:p w:rsidR="005C2A27" w:rsidRPr="004135D3" w:rsidRDefault="005C2A27" w:rsidP="00271E75">
            <w:r w:rsidRPr="004135D3">
              <w:t>Kriminalvårdens resurser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</w:p>
        </w:tc>
      </w:tr>
    </w:tbl>
    <w:p w:rsidR="005C2A27" w:rsidRPr="004135D3" w:rsidRDefault="005C2A27" w:rsidP="003675A0">
      <w:pPr>
        <w:pStyle w:val="Blankrad"/>
      </w:pPr>
      <w:r w:rsidRPr="00413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2A27" w:rsidRPr="004135D3" w:rsidTr="00271E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2A27" w:rsidRPr="004135D3" w:rsidRDefault="005C2A27" w:rsidP="00271E75">
            <w:pPr>
              <w:pStyle w:val="HuvudrubrikFlisteNr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HuvudrubrikEnsam"/>
            </w:pPr>
            <w:bookmarkStart w:id="5" w:name="Start_ÄrendenFörAvgörande"/>
            <w:bookmarkEnd w:id="5"/>
            <w:r w:rsidRPr="004135D3">
              <w:t>Ärenden för avgörande</w:t>
            </w:r>
            <w:r w:rsidRPr="004135D3">
              <w:br/>
              <w:t>tisdagen den 15 juni kl. 15.00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HuvudrubrikKolumn3"/>
            </w:pPr>
            <w:r w:rsidRPr="004135D3">
              <w:t>Reservationer</w:t>
            </w: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Underrubrik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Underrubrik"/>
            </w:pPr>
            <w:bookmarkStart w:id="6" w:name="TypUnderrubrik"/>
            <w:bookmarkEnd w:id="6"/>
            <w:r w:rsidRPr="004135D3">
              <w:t>Tidigare slutdebatterade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Underrubrik"/>
              <w:rPr>
                <w:spacing w:val="-4"/>
              </w:rPr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renderubrik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renderubrik"/>
            </w:pPr>
            <w:r w:rsidRPr="004135D3">
              <w:t>Näringsutskottets betänkande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renderubrik"/>
              <w:rPr>
                <w:spacing w:val="-4"/>
              </w:rPr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2009/10:NU24 Vissa konkurrensfrågor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  <w:r w:rsidRPr="004135D3">
              <w:rPr>
                <w:spacing w:val="-4"/>
              </w:rPr>
              <w:t>1 res. (s,v,mp)</w:t>
            </w: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renderubrik"/>
            </w:pPr>
          </w:p>
        </w:tc>
        <w:tc>
          <w:tcPr>
            <w:tcW w:w="6237" w:type="dxa"/>
          </w:tcPr>
          <w:p w:rsidR="005C2A27" w:rsidRPr="004135D3" w:rsidRDefault="005C2A27" w:rsidP="00271E75">
            <w:pPr>
              <w:pStyle w:val="renderubrik"/>
            </w:pPr>
            <w:r w:rsidRPr="004135D3">
              <w:t>Försvarsutskottets betänkande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pStyle w:val="renderubrik"/>
              <w:rPr>
                <w:spacing w:val="-4"/>
              </w:rPr>
            </w:pPr>
          </w:p>
        </w:tc>
      </w:tr>
      <w:tr w:rsidR="005C2A27" w:rsidRPr="004135D3" w:rsidTr="00271E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2A27" w:rsidRPr="004135D3" w:rsidRDefault="005C2A27" w:rsidP="00271E75">
            <w:pPr>
              <w:pStyle w:val="FlistaNrText"/>
            </w:pPr>
          </w:p>
        </w:tc>
        <w:tc>
          <w:tcPr>
            <w:tcW w:w="6237" w:type="dxa"/>
          </w:tcPr>
          <w:p w:rsidR="005C2A27" w:rsidRPr="004135D3" w:rsidRDefault="005C2A27" w:rsidP="00271E75">
            <w:r w:rsidRPr="004135D3">
              <w:t>2009/10:FöU9 Räddningstjänst och skydd mot olyckor m.m.</w:t>
            </w:r>
          </w:p>
        </w:tc>
        <w:tc>
          <w:tcPr>
            <w:tcW w:w="2481" w:type="dxa"/>
          </w:tcPr>
          <w:p w:rsidR="005C2A27" w:rsidRPr="004135D3" w:rsidRDefault="005C2A27" w:rsidP="00271E75">
            <w:pPr>
              <w:rPr>
                <w:spacing w:val="-4"/>
              </w:rPr>
            </w:pPr>
          </w:p>
        </w:tc>
      </w:tr>
    </w:tbl>
    <w:p w:rsidR="005C2A27" w:rsidRPr="004135D3" w:rsidRDefault="005C2A27" w:rsidP="003675A0">
      <w:pPr>
        <w:pStyle w:val="Blankrad"/>
      </w:pPr>
      <w:r w:rsidRPr="004135D3">
        <w:t>     </w:t>
      </w:r>
    </w:p>
    <w:p w:rsidR="003914BE" w:rsidRPr="004135D3" w:rsidRDefault="005C2A27" w:rsidP="003675A0">
      <w:pPr>
        <w:pStyle w:val="Blankrad"/>
      </w:pPr>
      <w:bookmarkStart w:id="7" w:name="Start"/>
      <w:bookmarkEnd w:id="7"/>
      <w:r w:rsidRPr="004135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135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135D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135D3" w:rsidRDefault="006E04A4" w:rsidP="00D016E9">
            <w:pPr>
              <w:pStyle w:val="StreckMitten"/>
            </w:pPr>
            <w:r w:rsidRPr="004135D3">
              <w:tab/>
            </w:r>
            <w:r w:rsidRPr="004135D3">
              <w:tab/>
            </w:r>
          </w:p>
        </w:tc>
      </w:tr>
    </w:tbl>
    <w:p w:rsidR="006E04A4" w:rsidRPr="004135D3" w:rsidRDefault="006E04A4" w:rsidP="003675A0">
      <w:pPr>
        <w:pStyle w:val="Blankrad"/>
      </w:pPr>
    </w:p>
    <w:sectPr w:rsidR="006E04A4" w:rsidRPr="004135D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DB5" w:rsidRPr="004135D3" w:rsidRDefault="00D82DB5">
      <w:r w:rsidRPr="004135D3">
        <w:separator/>
      </w:r>
    </w:p>
  </w:endnote>
  <w:endnote w:type="continuationSeparator" w:id="0">
    <w:p w:rsidR="00D82DB5" w:rsidRPr="004135D3" w:rsidRDefault="00D82DB5">
      <w:r w:rsidRPr="004135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DB5" w:rsidRPr="004135D3" w:rsidRDefault="00D82DB5">
    <w:pPr>
      <w:pStyle w:val="Sidhuvud"/>
      <w:jc w:val="center"/>
    </w:pPr>
    <w:r w:rsidRPr="004135D3">
      <w:fldChar w:fldCharType="begin" w:fldLock="1"/>
    </w:r>
    <w:r w:rsidRPr="004135D3">
      <w:instrText xml:space="preserve"> PAGE </w:instrText>
    </w:r>
    <w:r w:rsidRPr="004135D3">
      <w:fldChar w:fldCharType="separate"/>
    </w:r>
    <w:r w:rsidR="00E750EA" w:rsidRPr="004135D3">
      <w:t>2</w:t>
    </w:r>
    <w:r w:rsidRPr="004135D3">
      <w:fldChar w:fldCharType="end"/>
    </w:r>
    <w:r w:rsidRPr="004135D3">
      <w:t xml:space="preserve"> (</w:t>
    </w:r>
    <w:r w:rsidRPr="004135D3">
      <w:fldChar w:fldCharType="begin" w:fldLock="1"/>
    </w:r>
    <w:r w:rsidRPr="004135D3">
      <w:instrText xml:space="preserve"> NUMPAGES </w:instrText>
    </w:r>
    <w:r w:rsidRPr="004135D3">
      <w:fldChar w:fldCharType="separate"/>
    </w:r>
    <w:r w:rsidR="00E750EA" w:rsidRPr="004135D3">
      <w:t>2</w:t>
    </w:r>
    <w:r w:rsidRPr="004135D3">
      <w:fldChar w:fldCharType="end"/>
    </w:r>
    <w:r w:rsidRPr="004135D3">
      <w:t>)</w:t>
    </w:r>
  </w:p>
  <w:p w:rsidR="00D82DB5" w:rsidRPr="004135D3" w:rsidRDefault="00D82D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DB5" w:rsidRPr="004135D3" w:rsidRDefault="00D82DB5">
    <w:pPr>
      <w:pStyle w:val="Sidhuvud"/>
      <w:jc w:val="center"/>
    </w:pPr>
    <w:r w:rsidRPr="004135D3">
      <w:fldChar w:fldCharType="begin" w:fldLock="1"/>
    </w:r>
    <w:r w:rsidRPr="004135D3">
      <w:instrText xml:space="preserve"> PAGE </w:instrText>
    </w:r>
    <w:r w:rsidRPr="004135D3">
      <w:fldChar w:fldCharType="separate"/>
    </w:r>
    <w:r w:rsidR="00271E75" w:rsidRPr="004135D3">
      <w:t>1</w:t>
    </w:r>
    <w:r w:rsidRPr="004135D3">
      <w:fldChar w:fldCharType="end"/>
    </w:r>
    <w:r w:rsidRPr="004135D3">
      <w:t xml:space="preserve"> (</w:t>
    </w:r>
    <w:r w:rsidRPr="004135D3">
      <w:fldChar w:fldCharType="begin" w:fldLock="1"/>
    </w:r>
    <w:r w:rsidRPr="004135D3">
      <w:instrText xml:space="preserve"> NUMPAGES </w:instrText>
    </w:r>
    <w:r w:rsidRPr="004135D3">
      <w:fldChar w:fldCharType="separate"/>
    </w:r>
    <w:r w:rsidR="00E750EA" w:rsidRPr="004135D3">
      <w:t>2</w:t>
    </w:r>
    <w:r w:rsidRPr="004135D3">
      <w:fldChar w:fldCharType="end"/>
    </w:r>
    <w:r w:rsidRPr="004135D3">
      <w:t>)</w:t>
    </w:r>
  </w:p>
  <w:p w:rsidR="00D82DB5" w:rsidRPr="004135D3" w:rsidRDefault="00D82D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DB5" w:rsidRPr="004135D3" w:rsidRDefault="00D82DB5">
      <w:r w:rsidRPr="004135D3">
        <w:separator/>
      </w:r>
    </w:p>
  </w:footnote>
  <w:footnote w:type="continuationSeparator" w:id="0">
    <w:p w:rsidR="00D82DB5" w:rsidRPr="004135D3" w:rsidRDefault="00D82DB5">
      <w:r w:rsidRPr="004135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DB5" w:rsidRPr="004135D3" w:rsidRDefault="00D82DB5">
    <w:pPr>
      <w:pStyle w:val="Sidhuvud"/>
      <w:tabs>
        <w:tab w:val="clear" w:pos="4536"/>
      </w:tabs>
    </w:pPr>
    <w:r w:rsidRPr="004135D3">
      <w:fldChar w:fldCharType="begin" w:fldLock="1"/>
    </w:r>
    <w:r w:rsidRPr="004135D3">
      <w:instrText xml:space="preserve"> DOCPROPERTY "DocumentDate" </w:instrText>
    </w:r>
    <w:r w:rsidRPr="004135D3">
      <w:fldChar w:fldCharType="separate"/>
    </w:r>
    <w:r w:rsidR="00E750EA" w:rsidRPr="004135D3">
      <w:t>Måndagen den 7 juni 2010</w:t>
    </w:r>
    <w:r w:rsidRPr="004135D3">
      <w:fldChar w:fldCharType="end"/>
    </w:r>
    <w:r w:rsidRPr="004135D3">
      <w:tab/>
    </w:r>
  </w:p>
  <w:p w:rsidR="00D82DB5" w:rsidRPr="004135D3" w:rsidRDefault="00D82DB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135D3">
      <w:rPr>
        <w:sz w:val="12"/>
      </w:rPr>
      <w:tab/>
    </w:r>
  </w:p>
  <w:p w:rsidR="00D82DB5" w:rsidRPr="004135D3" w:rsidRDefault="00D82DB5"/>
  <w:p w:rsidR="00D82DB5" w:rsidRPr="004135D3" w:rsidRDefault="00D82D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DB5" w:rsidRPr="004135D3" w:rsidRDefault="004135D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135D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2DB5" w:rsidRPr="004135D3" w:rsidRDefault="00D82DB5">
    <w:pPr>
      <w:pStyle w:val="Dokumentrubrik"/>
      <w:spacing w:after="360"/>
    </w:pPr>
    <w:r w:rsidRPr="004135D3">
      <w:t>Föredragningslista</w:t>
    </w:r>
  </w:p>
  <w:p w:rsidR="00D82DB5" w:rsidRPr="004135D3" w:rsidRDefault="00D82D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27413928">
    <w:abstractNumId w:val="5"/>
  </w:num>
  <w:num w:numId="2" w16cid:durableId="1168328955">
    <w:abstractNumId w:val="2"/>
  </w:num>
  <w:num w:numId="3" w16cid:durableId="471946803">
    <w:abstractNumId w:val="4"/>
  </w:num>
  <w:num w:numId="4" w16cid:durableId="998460933">
    <w:abstractNumId w:val="1"/>
  </w:num>
  <w:num w:numId="5" w16cid:durableId="1566530080">
    <w:abstractNumId w:val="0"/>
  </w:num>
  <w:num w:numId="6" w16cid:durableId="1223758449">
    <w:abstractNumId w:val="3"/>
  </w:num>
  <w:num w:numId="7" w16cid:durableId="480318177">
    <w:abstractNumId w:val="3"/>
  </w:num>
  <w:num w:numId="8" w16cid:durableId="2081252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83BF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4BF7"/>
    <w:rsid w:val="000451B8"/>
    <w:rsid w:val="000466D5"/>
    <w:rsid w:val="0004699B"/>
    <w:rsid w:val="000473E3"/>
    <w:rsid w:val="0005177F"/>
    <w:rsid w:val="00052BC7"/>
    <w:rsid w:val="000531DC"/>
    <w:rsid w:val="000538FB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1E75"/>
    <w:rsid w:val="00274A69"/>
    <w:rsid w:val="002760B5"/>
    <w:rsid w:val="002766C2"/>
    <w:rsid w:val="00281841"/>
    <w:rsid w:val="002826A6"/>
    <w:rsid w:val="00286AD2"/>
    <w:rsid w:val="00286D2E"/>
    <w:rsid w:val="00287369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3BF1"/>
    <w:rsid w:val="003863CC"/>
    <w:rsid w:val="00386486"/>
    <w:rsid w:val="003914BE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35D3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A27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44C8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6986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182A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491D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2DB5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50EA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1797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DCFBB7-5422-4F8D-8685-B39C7944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044BF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185</Words>
  <Characters>1174</Characters>
  <Application>Microsoft Office Word</Application>
  <DocSecurity>4</DocSecurity>
  <Lines>117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2009/10:133</vt:lpstr>
      <vt:lpstr>Måndagen den 7 juni 2010</vt:lpstr>
    </vt:vector>
  </TitlesOfParts>
  <Company>Riksdagen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2010-06-04T13:12:00Z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7 juni 2010</vt:lpwstr>
  </property>
  <property fmtid="{D5CDD505-2E9C-101B-9397-08002B2CF9AE}" pid="3" name="DocumentNumber">
    <vt:lpwstr>133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2010-06-07</vt:lpwstr>
  </property>
  <property fmtid="{D5CDD505-2E9C-101B-9397-08002B2CF9AE}" pid="7" name="DatumAvgörande">
    <vt:lpwstr>2010-06-15</vt:lpwstr>
  </property>
  <property fmtid="{D5CDD505-2E9C-101B-9397-08002B2CF9AE}" pid="8" name="Publicerare">
    <vt:lpwstr>ma0309ac</vt:lpwstr>
  </property>
</Properties>
</file>