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2881D5ACF174AA5B64A612C2C35E18E"/>
        </w:placeholder>
        <w:text/>
      </w:sdtPr>
      <w:sdtEndPr/>
      <w:sdtContent>
        <w:p xmlns:w14="http://schemas.microsoft.com/office/word/2010/wordml" w:rsidRPr="009B062B" w:rsidR="00AF30DD" w:rsidP="004C334F" w:rsidRDefault="00AF30DD" w14:paraId="354F03F1" w14:textId="77777777">
          <w:pPr>
            <w:pStyle w:val="Rubrik1"/>
            <w:spacing w:after="300"/>
          </w:pPr>
          <w:r w:rsidRPr="009B062B">
            <w:t>Förslag till riksdagsbeslut</w:t>
          </w:r>
        </w:p>
      </w:sdtContent>
    </w:sdt>
    <w:sdt>
      <w:sdtPr>
        <w:alias w:val="Yrkande 1"/>
        <w:tag w:val="536797ee-98bc-4d77-b561-5d426987f32a"/>
        <w:id w:val="-1559082125"/>
        <w:lock w:val="sdtLocked"/>
      </w:sdtPr>
      <w:sdtEndPr/>
      <w:sdtContent>
        <w:p xmlns:w14="http://schemas.microsoft.com/office/word/2010/wordml" w:rsidR="00DB1C7B" w:rsidRDefault="00E57A9E" w14:paraId="354F03F2" w14:textId="51C1213C">
          <w:pPr>
            <w:pStyle w:val="Frslagstext"/>
            <w:numPr>
              <w:ilvl w:val="0"/>
              <w:numId w:val="0"/>
            </w:numPr>
          </w:pPr>
          <w:r>
            <w:t>Riksdagen ställer sig bakom det som anförs i motionen om att göra en översyn av vilka uppgifter ett företag ska behöva lämna in i syfte att minska arbetsbördan och byråkratin för företagaren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DDD56660194B7884EE0C670833ACC4"/>
        </w:placeholder>
        <w:text/>
      </w:sdtPr>
      <w:sdtEndPr/>
      <w:sdtContent>
        <w:p xmlns:w14="http://schemas.microsoft.com/office/word/2010/wordml" w:rsidRPr="009B062B" w:rsidR="006D79C9" w:rsidP="00333E95" w:rsidRDefault="006D79C9" w14:paraId="354F03F3" w14:textId="77777777">
          <w:pPr>
            <w:pStyle w:val="Rubrik1"/>
          </w:pPr>
          <w:r>
            <w:t>Motivering</w:t>
          </w:r>
        </w:p>
      </w:sdtContent>
    </w:sdt>
    <w:p xmlns:w14="http://schemas.microsoft.com/office/word/2010/wordml" w:rsidR="00D56FF3" w:rsidP="00D56FF3" w:rsidRDefault="00D56FF3" w14:paraId="354F03F4" w14:textId="77777777">
      <w:pPr>
        <w:pStyle w:val="Normalutanindragellerluft"/>
      </w:pPr>
      <w:r>
        <w:t>Våra företag dränks i blanketter, undersökningar och statistik som ska fyllas i och ofta dessutom med svarsplikt.</w:t>
      </w:r>
    </w:p>
    <w:p xmlns:w14="http://schemas.microsoft.com/office/word/2010/wordml" w:rsidR="00D56FF3" w:rsidP="00D56FF3" w:rsidRDefault="00D56FF3" w14:paraId="354F03F5" w14:textId="5F5C604B">
      <w:r w:rsidRPr="00D56FF3">
        <w:t xml:space="preserve">Om företagen ska hjälpa samhället med uppgifter så måste samhället mer aktivt arbeta med att underlätta detta. Ett sätt att underlätta och ta bort en del av bördan är att de uppgifter som redan finns från företaget </w:t>
      </w:r>
      <w:r w:rsidR="00C76E01">
        <w:t>hos</w:t>
      </w:r>
      <w:r w:rsidRPr="00D56FF3">
        <w:t xml:space="preserve"> t</w:t>
      </w:r>
      <w:r w:rsidR="00C76E01">
        <w:t>.</w:t>
      </w:r>
      <w:r w:rsidRPr="00D56FF3">
        <w:t>ex</w:t>
      </w:r>
      <w:r w:rsidR="00C76E01">
        <w:t>.</w:t>
      </w:r>
      <w:r w:rsidRPr="00D56FF3">
        <w:t xml:space="preserve"> </w:t>
      </w:r>
      <w:r w:rsidR="00C76E01">
        <w:t>S</w:t>
      </w:r>
      <w:r w:rsidRPr="00D56FF3">
        <w:t xml:space="preserve">kattemyndigheten, </w:t>
      </w:r>
      <w:r w:rsidR="00C76E01">
        <w:t>L</w:t>
      </w:r>
      <w:r w:rsidRPr="00D56FF3">
        <w:t>antmäteriet eller</w:t>
      </w:r>
      <w:r w:rsidR="00C76E01">
        <w:t xml:space="preserve"> en</w:t>
      </w:r>
      <w:r w:rsidRPr="00D56FF3">
        <w:t xml:space="preserve"> annan statlig verksamhet inte </w:t>
      </w:r>
      <w:r w:rsidRPr="00D56FF3" w:rsidR="00C76E01">
        <w:t xml:space="preserve">ska </w:t>
      </w:r>
      <w:r w:rsidRPr="00D56FF3">
        <w:t>behöva fyllas i igen. En företagare ska inte behöva lämna uppgifterna mer än en gång. Därför behöver det göras en ordentlig över</w:t>
      </w:r>
      <w:r w:rsidR="002065C3">
        <w:softHyphen/>
      </w:r>
      <w:bookmarkStart w:name="_GoBack" w:id="1"/>
      <w:bookmarkEnd w:id="1"/>
      <w:r w:rsidRPr="00D56FF3">
        <w:t xml:space="preserve">syn </w:t>
      </w:r>
      <w:r w:rsidR="00C76E01">
        <w:t>över</w:t>
      </w:r>
      <w:r w:rsidRPr="00D56FF3">
        <w:t xml:space="preserve"> hur vi kan minska arbetet för företagaren </w:t>
      </w:r>
      <w:r w:rsidR="00C76E01">
        <w:t xml:space="preserve">i fråga om </w:t>
      </w:r>
      <w:r w:rsidRPr="00D56FF3">
        <w:t>att lämna uppgifter till statistik och undersökningar. Dessutom måste en större samordning ske med blanketter och uppgiftslämning så att regelkrånglet för våra företagare kan minskas.</w:t>
      </w:r>
    </w:p>
    <w:sdt>
      <w:sdtPr>
        <w:rPr>
          <w:i/>
          <w:noProof/>
        </w:rPr>
        <w:alias w:val="CC_Underskrifter"/>
        <w:tag w:val="CC_Underskrifter"/>
        <w:id w:val="583496634"/>
        <w:lock w:val="sdtContentLocked"/>
        <w:placeholder>
          <w:docPart w:val="2C9BC973735C45DFB41C9A30A219D97C"/>
        </w:placeholder>
      </w:sdtPr>
      <w:sdtEndPr>
        <w:rPr>
          <w:i w:val="0"/>
          <w:noProof w:val="0"/>
        </w:rPr>
      </w:sdtEndPr>
      <w:sdtContent>
        <w:p xmlns:w14="http://schemas.microsoft.com/office/word/2010/wordml" w:rsidR="004C334F" w:rsidP="00DE2175" w:rsidRDefault="004C334F" w14:paraId="354F03F6" w14:textId="77777777"/>
        <w:p xmlns:w14="http://schemas.microsoft.com/office/word/2010/wordml" w:rsidRPr="008E0FE2" w:rsidR="004801AC" w:rsidP="00DE2175" w:rsidRDefault="009472A3" w14:paraId="354F03F7" w14:textId="77777777"/>
      </w:sdtContent>
    </w:sdt>
    <w:tbl>
      <w:tblPr>
        <w:tblW w:w="5000" w:type="pct"/>
        <w:tblLook w:val="04a0"/>
        <w:tblCaption w:val="underskrifter"/>
      </w:tblPr>
      <w:tblGrid>
        <w:gridCol w:w="4252"/>
        <w:gridCol w:w="4252"/>
      </w:tblGrid>
      <w:tr xmlns:w14="http://schemas.microsoft.com/office/word/2010/wordml" w:rsidR="00A47918" w14:paraId="24C86549" w14:textId="77777777">
        <w:trPr>
          <w:cantSplit/>
        </w:trPr>
        <w:tc>
          <w:tcPr>
            <w:tcW w:w="50" w:type="pct"/>
            <w:vAlign w:val="bottom"/>
          </w:tcPr>
          <w:p w:rsidR="00A47918" w:rsidRDefault="00C76E01" w14:paraId="5E7B48AD" w14:textId="77777777">
            <w:pPr>
              <w:pStyle w:val="Underskrifter"/>
            </w:pPr>
            <w:r>
              <w:t>Sten Bergheden (M)</w:t>
            </w:r>
          </w:p>
        </w:tc>
        <w:tc>
          <w:tcPr>
            <w:tcW w:w="50" w:type="pct"/>
            <w:vAlign w:val="bottom"/>
          </w:tcPr>
          <w:p w:rsidR="00A47918" w:rsidRDefault="00C76E01" w14:paraId="5E7B48AD" w14:textId="77777777">
            <w:pPr>
              <w:pStyle w:val="Underskrifter"/>
            </w:pPr>
            <w:r>
              <w:t/>
            </w:r>
          </w:p>
        </w:tc>
      </w:tr>
    </w:tbl>
    <w:p xmlns:w14="http://schemas.microsoft.com/office/word/2010/wordml" w:rsidR="00906086" w:rsidRDefault="00906086" w14:paraId="354F03FB" w14:textId="77777777"/>
    <w:sectPr w:rsidR="0090608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03FD" w14:textId="77777777" w:rsidR="002F7BBD" w:rsidRDefault="002F7BBD" w:rsidP="000C1CAD">
      <w:pPr>
        <w:spacing w:line="240" w:lineRule="auto"/>
      </w:pPr>
      <w:r>
        <w:separator/>
      </w:r>
    </w:p>
  </w:endnote>
  <w:endnote w:type="continuationSeparator" w:id="0">
    <w:p w14:paraId="354F03FE" w14:textId="77777777" w:rsidR="002F7BBD" w:rsidRDefault="002F7B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04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04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040C" w14:textId="77777777" w:rsidR="00262EA3" w:rsidRPr="00DE2175" w:rsidRDefault="00262EA3" w:rsidP="00DE2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F03FB" w14:textId="77777777" w:rsidR="002F7BBD" w:rsidRDefault="002F7BBD" w:rsidP="000C1CAD">
      <w:pPr>
        <w:spacing w:line="240" w:lineRule="auto"/>
      </w:pPr>
      <w:r>
        <w:separator/>
      </w:r>
    </w:p>
  </w:footnote>
  <w:footnote w:type="continuationSeparator" w:id="0">
    <w:p w14:paraId="354F03FC" w14:textId="77777777" w:rsidR="002F7BBD" w:rsidRDefault="002F7B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4F03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F040E" wp14:anchorId="354F04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72A3" w14:paraId="354F0411" w14:textId="77777777">
                          <w:pPr>
                            <w:jc w:val="right"/>
                          </w:pPr>
                          <w:sdt>
                            <w:sdtPr>
                              <w:alias w:val="CC_Noformat_Partikod"/>
                              <w:tag w:val="CC_Noformat_Partikod"/>
                              <w:id w:val="-53464382"/>
                              <w:placeholder>
                                <w:docPart w:val="4D780498D3F64D19BFC03A1EDBC6C51D"/>
                              </w:placeholder>
                              <w:text/>
                            </w:sdtPr>
                            <w:sdtEndPr/>
                            <w:sdtContent>
                              <w:r w:rsidR="00D56FF3">
                                <w:t>M</w:t>
                              </w:r>
                            </w:sdtContent>
                          </w:sdt>
                          <w:sdt>
                            <w:sdtPr>
                              <w:alias w:val="CC_Noformat_Partinummer"/>
                              <w:tag w:val="CC_Noformat_Partinummer"/>
                              <w:id w:val="-1709555926"/>
                              <w:placeholder>
                                <w:docPart w:val="E256FF61224B4F95AAAB80921779AF43"/>
                              </w:placeholder>
                              <w:text/>
                            </w:sdtPr>
                            <w:sdtEndPr/>
                            <w:sdtContent>
                              <w:r w:rsidR="00A03DF4">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F04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72A3" w14:paraId="354F0411" w14:textId="77777777">
                    <w:pPr>
                      <w:jc w:val="right"/>
                    </w:pPr>
                    <w:sdt>
                      <w:sdtPr>
                        <w:alias w:val="CC_Noformat_Partikod"/>
                        <w:tag w:val="CC_Noformat_Partikod"/>
                        <w:id w:val="-53464382"/>
                        <w:placeholder>
                          <w:docPart w:val="4D780498D3F64D19BFC03A1EDBC6C51D"/>
                        </w:placeholder>
                        <w:text/>
                      </w:sdtPr>
                      <w:sdtEndPr/>
                      <w:sdtContent>
                        <w:r w:rsidR="00D56FF3">
                          <w:t>M</w:t>
                        </w:r>
                      </w:sdtContent>
                    </w:sdt>
                    <w:sdt>
                      <w:sdtPr>
                        <w:alias w:val="CC_Noformat_Partinummer"/>
                        <w:tag w:val="CC_Noformat_Partinummer"/>
                        <w:id w:val="-1709555926"/>
                        <w:placeholder>
                          <w:docPart w:val="E256FF61224B4F95AAAB80921779AF43"/>
                        </w:placeholder>
                        <w:text/>
                      </w:sdtPr>
                      <w:sdtEndPr/>
                      <w:sdtContent>
                        <w:r w:rsidR="00A03DF4">
                          <w:t>1322</w:t>
                        </w:r>
                      </w:sdtContent>
                    </w:sdt>
                  </w:p>
                </w:txbxContent>
              </v:textbox>
              <w10:wrap anchorx="page"/>
            </v:shape>
          </w:pict>
        </mc:Fallback>
      </mc:AlternateContent>
    </w:r>
  </w:p>
  <w:p w:rsidRPr="00293C4F" w:rsidR="00262EA3" w:rsidP="00776B74" w:rsidRDefault="00262EA3" w14:paraId="354F04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4F0401" w14:textId="77777777">
    <w:pPr>
      <w:jc w:val="right"/>
    </w:pPr>
  </w:p>
  <w:p w:rsidR="00262EA3" w:rsidP="00776B74" w:rsidRDefault="00262EA3" w14:paraId="354F04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72A3" w14:paraId="354F04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4F0410" wp14:anchorId="354F04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72A3" w14:paraId="354F0406" w14:textId="77777777">
    <w:pPr>
      <w:pStyle w:val="FSHNormal"/>
      <w:spacing w:before="40"/>
    </w:pPr>
    <w:sdt>
      <w:sdtPr>
        <w:alias w:val="CC_Noformat_Motionstyp"/>
        <w:tag w:val="CC_Noformat_Motionstyp"/>
        <w:id w:val="1162973129"/>
        <w:lock w:val="sdtContentLocked"/>
        <w15:appearance w15:val="hidden"/>
        <w:text/>
      </w:sdtPr>
      <w:sdtEndPr/>
      <w:sdtContent>
        <w:r w:rsidR="00194350">
          <w:t>Enskild motion</w:t>
        </w:r>
      </w:sdtContent>
    </w:sdt>
    <w:r w:rsidR="00821B36">
      <w:t xml:space="preserve"> </w:t>
    </w:r>
    <w:sdt>
      <w:sdtPr>
        <w:alias w:val="CC_Noformat_Partikod"/>
        <w:tag w:val="CC_Noformat_Partikod"/>
        <w:id w:val="1471015553"/>
        <w:text/>
      </w:sdtPr>
      <w:sdtEndPr/>
      <w:sdtContent>
        <w:r w:rsidR="00D56FF3">
          <w:t>M</w:t>
        </w:r>
      </w:sdtContent>
    </w:sdt>
    <w:sdt>
      <w:sdtPr>
        <w:alias w:val="CC_Noformat_Partinummer"/>
        <w:tag w:val="CC_Noformat_Partinummer"/>
        <w:id w:val="-2014525982"/>
        <w:text/>
      </w:sdtPr>
      <w:sdtEndPr/>
      <w:sdtContent>
        <w:r w:rsidR="00A03DF4">
          <w:t>1322</w:t>
        </w:r>
      </w:sdtContent>
    </w:sdt>
  </w:p>
  <w:p w:rsidRPr="008227B3" w:rsidR="00262EA3" w:rsidP="008227B3" w:rsidRDefault="009472A3" w14:paraId="354F04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72A3" w14:paraId="354F04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435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4350">
          <w:t>:2709</w:t>
        </w:r>
      </w:sdtContent>
    </w:sdt>
  </w:p>
  <w:p w:rsidR="00262EA3" w:rsidP="00E03A3D" w:rsidRDefault="009472A3" w14:paraId="354F0409" w14:textId="77777777">
    <w:pPr>
      <w:pStyle w:val="Motionr"/>
    </w:pPr>
    <w:sdt>
      <w:sdtPr>
        <w:alias w:val="CC_Noformat_Avtext"/>
        <w:tag w:val="CC_Noformat_Avtext"/>
        <w:id w:val="-2020768203"/>
        <w:lock w:val="sdtContentLocked"/>
        <w15:appearance w15:val="hidden"/>
        <w:text/>
      </w:sdtPr>
      <w:sdtEndPr/>
      <w:sdtContent>
        <w:r w:rsidR="00194350">
          <w:t>av Sten Bergheden (M)</w:t>
        </w:r>
      </w:sdtContent>
    </w:sdt>
  </w:p>
  <w:sdt>
    <w:sdtPr>
      <w:alias w:val="CC_Noformat_Rubtext"/>
      <w:tag w:val="CC_Noformat_Rubtext"/>
      <w:id w:val="-218060500"/>
      <w:lock w:val="sdtLocked"/>
      <w:text/>
    </w:sdtPr>
    <w:sdtEndPr/>
    <w:sdtContent>
      <w:p w:rsidR="00262EA3" w:rsidP="00283E0F" w:rsidRDefault="00194350" w14:paraId="354F040A" w14:textId="6BE85FEA">
        <w:pPr>
          <w:pStyle w:val="FSHRub2"/>
        </w:pPr>
        <w:r>
          <w:t>Minskat regelkrångel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354F04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56F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5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5C3"/>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B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4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08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A3"/>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F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918"/>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05E"/>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E01"/>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1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6FF3"/>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C7B"/>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175"/>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9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F03F0"/>
  <w15:chartTrackingRefBased/>
  <w15:docId w15:val="{10B2587C-BBCC-499A-90DF-30E76DB9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881D5ACF174AA5B64A612C2C35E18E"/>
        <w:category>
          <w:name w:val="Allmänt"/>
          <w:gallery w:val="placeholder"/>
        </w:category>
        <w:types>
          <w:type w:val="bbPlcHdr"/>
        </w:types>
        <w:behaviors>
          <w:behavior w:val="content"/>
        </w:behaviors>
        <w:guid w:val="{1CF1E60E-EF99-443E-891F-C100CF5B9879}"/>
      </w:docPartPr>
      <w:docPartBody>
        <w:p w:rsidR="008F1BCF" w:rsidRDefault="00924DCB">
          <w:pPr>
            <w:pStyle w:val="C2881D5ACF174AA5B64A612C2C35E18E"/>
          </w:pPr>
          <w:r w:rsidRPr="005A0A93">
            <w:rPr>
              <w:rStyle w:val="Platshllartext"/>
            </w:rPr>
            <w:t>Förslag till riksdagsbeslut</w:t>
          </w:r>
        </w:p>
      </w:docPartBody>
    </w:docPart>
    <w:docPart>
      <w:docPartPr>
        <w:name w:val="4FDDD56660194B7884EE0C670833ACC4"/>
        <w:category>
          <w:name w:val="Allmänt"/>
          <w:gallery w:val="placeholder"/>
        </w:category>
        <w:types>
          <w:type w:val="bbPlcHdr"/>
        </w:types>
        <w:behaviors>
          <w:behavior w:val="content"/>
        </w:behaviors>
        <w:guid w:val="{399550F7-E0C8-4973-A724-DA99B96A9304}"/>
      </w:docPartPr>
      <w:docPartBody>
        <w:p w:rsidR="008F1BCF" w:rsidRDefault="00924DCB">
          <w:pPr>
            <w:pStyle w:val="4FDDD56660194B7884EE0C670833ACC4"/>
          </w:pPr>
          <w:r w:rsidRPr="005A0A93">
            <w:rPr>
              <w:rStyle w:val="Platshllartext"/>
            </w:rPr>
            <w:t>Motivering</w:t>
          </w:r>
        </w:p>
      </w:docPartBody>
    </w:docPart>
    <w:docPart>
      <w:docPartPr>
        <w:name w:val="4D780498D3F64D19BFC03A1EDBC6C51D"/>
        <w:category>
          <w:name w:val="Allmänt"/>
          <w:gallery w:val="placeholder"/>
        </w:category>
        <w:types>
          <w:type w:val="bbPlcHdr"/>
        </w:types>
        <w:behaviors>
          <w:behavior w:val="content"/>
        </w:behaviors>
        <w:guid w:val="{1F0D5DFD-D553-4052-8D29-D38E48E3332E}"/>
      </w:docPartPr>
      <w:docPartBody>
        <w:p w:rsidR="008F1BCF" w:rsidRDefault="00924DCB">
          <w:pPr>
            <w:pStyle w:val="4D780498D3F64D19BFC03A1EDBC6C51D"/>
          </w:pPr>
          <w:r>
            <w:rPr>
              <w:rStyle w:val="Platshllartext"/>
            </w:rPr>
            <w:t xml:space="preserve"> </w:t>
          </w:r>
        </w:p>
      </w:docPartBody>
    </w:docPart>
    <w:docPart>
      <w:docPartPr>
        <w:name w:val="E256FF61224B4F95AAAB80921779AF43"/>
        <w:category>
          <w:name w:val="Allmänt"/>
          <w:gallery w:val="placeholder"/>
        </w:category>
        <w:types>
          <w:type w:val="bbPlcHdr"/>
        </w:types>
        <w:behaviors>
          <w:behavior w:val="content"/>
        </w:behaviors>
        <w:guid w:val="{7F57A1EE-2F55-4A14-83FF-C0849C8DF5EC}"/>
      </w:docPartPr>
      <w:docPartBody>
        <w:p w:rsidR="008F1BCF" w:rsidRDefault="00924DCB">
          <w:pPr>
            <w:pStyle w:val="E256FF61224B4F95AAAB80921779AF43"/>
          </w:pPr>
          <w:r>
            <w:t xml:space="preserve"> </w:t>
          </w:r>
        </w:p>
      </w:docPartBody>
    </w:docPart>
    <w:docPart>
      <w:docPartPr>
        <w:name w:val="2C9BC973735C45DFB41C9A30A219D97C"/>
        <w:category>
          <w:name w:val="Allmänt"/>
          <w:gallery w:val="placeholder"/>
        </w:category>
        <w:types>
          <w:type w:val="bbPlcHdr"/>
        </w:types>
        <w:behaviors>
          <w:behavior w:val="content"/>
        </w:behaviors>
        <w:guid w:val="{82556267-E6B0-4649-96AB-646B9DBA6208}"/>
      </w:docPartPr>
      <w:docPartBody>
        <w:p w:rsidR="00E96602" w:rsidRDefault="00E966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CB"/>
    <w:rsid w:val="008F1BCF"/>
    <w:rsid w:val="00924DCB"/>
    <w:rsid w:val="00C533C6"/>
    <w:rsid w:val="00E96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881D5ACF174AA5B64A612C2C35E18E">
    <w:name w:val="C2881D5ACF174AA5B64A612C2C35E18E"/>
  </w:style>
  <w:style w:type="paragraph" w:customStyle="1" w:styleId="21F575AA86514DCA95290AA3497A48C6">
    <w:name w:val="21F575AA86514DCA95290AA3497A48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A1F54A47CE464FBB817AD04AF071DB">
    <w:name w:val="B1A1F54A47CE464FBB817AD04AF071DB"/>
  </w:style>
  <w:style w:type="paragraph" w:customStyle="1" w:styleId="4FDDD56660194B7884EE0C670833ACC4">
    <w:name w:val="4FDDD56660194B7884EE0C670833ACC4"/>
  </w:style>
  <w:style w:type="paragraph" w:customStyle="1" w:styleId="C118C972F84C4BC8873C5D7CD04454D1">
    <w:name w:val="C118C972F84C4BC8873C5D7CD04454D1"/>
  </w:style>
  <w:style w:type="paragraph" w:customStyle="1" w:styleId="76824F0FE1874A3AA2D1A630E9F86057">
    <w:name w:val="76824F0FE1874A3AA2D1A630E9F86057"/>
  </w:style>
  <w:style w:type="paragraph" w:customStyle="1" w:styleId="4D780498D3F64D19BFC03A1EDBC6C51D">
    <w:name w:val="4D780498D3F64D19BFC03A1EDBC6C51D"/>
  </w:style>
  <w:style w:type="paragraph" w:customStyle="1" w:styleId="E256FF61224B4F95AAAB80921779AF43">
    <w:name w:val="E256FF61224B4F95AAAB80921779A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A3E48-6D23-4A94-86B0-85227CE8DE6C}"/>
</file>

<file path=customXml/itemProps2.xml><?xml version="1.0" encoding="utf-8"?>
<ds:datastoreItem xmlns:ds="http://schemas.openxmlformats.org/officeDocument/2006/customXml" ds:itemID="{F4AFB4BA-54A4-41B5-84E3-B3AA9A14B23B}"/>
</file>

<file path=customXml/itemProps3.xml><?xml version="1.0" encoding="utf-8"?>
<ds:datastoreItem xmlns:ds="http://schemas.openxmlformats.org/officeDocument/2006/customXml" ds:itemID="{0FDC5A33-76CD-407D-A085-69A98F80457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921</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