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33801" w:rsidRDefault="006E04A4">
      <w:pPr>
        <w:pStyle w:val="Dokumentbeteckning"/>
        <w:rPr>
          <w:u w:val="single"/>
        </w:rPr>
      </w:pPr>
      <w:r w:rsidRPr="00633801">
        <w:fldChar w:fldCharType="begin" w:fldLock="1"/>
      </w:r>
      <w:r w:rsidRPr="00633801">
        <w:instrText xml:space="preserve"> DOCPROPERTY "DocumentYear" </w:instrText>
      </w:r>
      <w:r w:rsidRPr="00633801">
        <w:fldChar w:fldCharType="separate"/>
      </w:r>
      <w:r w:rsidR="00896C2A" w:rsidRPr="00633801">
        <w:t>2009/10</w:t>
      </w:r>
      <w:r w:rsidRPr="00633801">
        <w:fldChar w:fldCharType="end"/>
      </w:r>
      <w:r w:rsidRPr="00633801">
        <w:t>:</w:t>
      </w:r>
      <w:r w:rsidRPr="00633801">
        <w:fldChar w:fldCharType="begin" w:fldLock="1"/>
      </w:r>
      <w:r w:rsidRPr="00633801">
        <w:instrText xml:space="preserve"> DOCPROPERTY "DocumentNumber" </w:instrText>
      </w:r>
      <w:r w:rsidRPr="00633801">
        <w:fldChar w:fldCharType="separate"/>
      </w:r>
      <w:r w:rsidR="00896C2A" w:rsidRPr="00633801">
        <w:t>11</w:t>
      </w:r>
      <w:r w:rsidRPr="00633801">
        <w:fldChar w:fldCharType="end"/>
      </w:r>
    </w:p>
    <w:p w:rsidR="006E04A4" w:rsidRPr="00633801" w:rsidRDefault="006E04A4">
      <w:pPr>
        <w:pStyle w:val="Datum"/>
        <w:outlineLvl w:val="0"/>
      </w:pPr>
      <w:r w:rsidRPr="00633801">
        <w:fldChar w:fldCharType="begin" w:fldLock="1"/>
      </w:r>
      <w:r w:rsidRPr="00633801">
        <w:instrText xml:space="preserve"> DOCPROPERTY "DocumentDate" </w:instrText>
      </w:r>
      <w:r w:rsidRPr="00633801">
        <w:fldChar w:fldCharType="separate"/>
      </w:r>
      <w:r w:rsidR="00896C2A" w:rsidRPr="00633801">
        <w:t>Måndagen den 12 oktober 2009</w:t>
      </w:r>
      <w:r w:rsidRPr="0063380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33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33801" w:rsidRDefault="000718E8">
            <w:pPr>
              <w:pStyle w:val="Plenum"/>
              <w:tabs>
                <w:tab w:val="clear" w:pos="1418"/>
              </w:tabs>
            </w:pPr>
            <w:r w:rsidRPr="00633801">
              <w:t>Kl.</w:t>
            </w:r>
          </w:p>
        </w:tc>
        <w:tc>
          <w:tcPr>
            <w:tcW w:w="851" w:type="dxa"/>
          </w:tcPr>
          <w:p w:rsidR="006E04A4" w:rsidRPr="00633801" w:rsidRDefault="000718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3801">
              <w:t>11.00</w:t>
            </w:r>
          </w:p>
        </w:tc>
        <w:tc>
          <w:tcPr>
            <w:tcW w:w="397" w:type="dxa"/>
          </w:tcPr>
          <w:p w:rsidR="006E04A4" w:rsidRPr="0063380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33801" w:rsidRDefault="000718E8">
            <w:pPr>
              <w:pStyle w:val="Plenum"/>
              <w:tabs>
                <w:tab w:val="clear" w:pos="1418"/>
              </w:tabs>
              <w:ind w:right="1"/>
            </w:pPr>
            <w:r w:rsidRPr="00633801">
              <w:t>Bordläggningsplenum</w:t>
            </w:r>
          </w:p>
        </w:tc>
      </w:tr>
      <w:tr w:rsidR="000718E8" w:rsidRPr="00633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718E8" w:rsidRPr="00633801" w:rsidRDefault="000718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718E8" w:rsidRPr="00633801" w:rsidRDefault="000718E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718E8" w:rsidRPr="00633801" w:rsidRDefault="000718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718E8" w:rsidRPr="00633801" w:rsidRDefault="000718E8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:rsidR="006E04A4" w:rsidRPr="00633801" w:rsidRDefault="006E04A4">
      <w:pPr>
        <w:pStyle w:val="StreckLngt"/>
      </w:pPr>
      <w:r w:rsidRPr="00633801">
        <w:tab/>
      </w:r>
    </w:p>
    <w:p w:rsidR="0009188C" w:rsidRPr="00633801" w:rsidRDefault="00917D80" w:rsidP="003675A0">
      <w:pPr>
        <w:pStyle w:val="Blankrad"/>
      </w:pPr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HuvudrubrikFlisteNr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HuvudrubrikEnsam"/>
            </w:pPr>
            <w:r w:rsidRPr="00633801">
              <w:t>Justering av protokoll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HuvudrubrikKolumn3"/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Protokollet från sammanträdet torsdagen den 8 oktober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</w:p>
        </w:tc>
      </w:tr>
    </w:tbl>
    <w:p w:rsidR="0009188C" w:rsidRPr="00633801" w:rsidRDefault="00917D80" w:rsidP="003675A0">
      <w:pPr>
        <w:pStyle w:val="Blankrad"/>
      </w:pPr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HuvudrubrikFlisteNr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HuvudrubrikEnsam"/>
            </w:pPr>
            <w:r w:rsidRPr="00633801">
              <w:t>Anmälan om kompletteringsval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HuvudrubrikKolumn3"/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Torbjörn Lövendahl (s) som suppleant i konstitutionsutskottet under Morgan Johanssons (s) ledighet fr.o.m. i dag t.o.m. den 31 december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</w:p>
        </w:tc>
      </w:tr>
    </w:tbl>
    <w:p w:rsidR="0009188C" w:rsidRPr="00633801" w:rsidRDefault="00917D80" w:rsidP="003675A0">
      <w:pPr>
        <w:pStyle w:val="Blankrad"/>
      </w:pPr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HuvudrubrikFlisteNr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HuvudrubrikEnsam"/>
            </w:pPr>
            <w:bookmarkStart w:id="1" w:name="TypRubrik"/>
            <w:bookmarkEnd w:id="1"/>
            <w:r w:rsidRPr="00633801">
              <w:t>Meddelande om ändring i kammarens sammanträdesplan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HuvudrubrikKolumn3"/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Under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Underrubrik"/>
            </w:pPr>
            <w:r w:rsidRPr="00633801">
              <w:t xml:space="preserve">Tisdagen den 13 oktober 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Under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Bordläggningsplenum kl. 13.00 har tillkommit. Tidigare aviserat interpellationssvar utgår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</w:p>
        </w:tc>
      </w:tr>
    </w:tbl>
    <w:p w:rsidR="0009188C" w:rsidRPr="00633801" w:rsidRDefault="00917D80" w:rsidP="003675A0">
      <w:pPr>
        <w:pStyle w:val="Blankrad"/>
      </w:pPr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HuvudrubrikFlisteNr"/>
            </w:pPr>
          </w:p>
        </w:tc>
        <w:tc>
          <w:tcPr>
            <w:tcW w:w="6237" w:type="dxa"/>
          </w:tcPr>
          <w:p w:rsidR="0009188C" w:rsidRPr="00633801" w:rsidRDefault="00917D80" w:rsidP="00F54443">
            <w:pPr>
              <w:pStyle w:val="HuvudrubrikEnsam"/>
            </w:pPr>
            <w:bookmarkStart w:id="3" w:name="Start_FördröjdaInterpellationer"/>
            <w:bookmarkEnd w:id="3"/>
            <w:r w:rsidRPr="00633801">
              <w:t>Anmälan om fördröjda svar på interpellationer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HuvudrubrikKolumn3"/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917D80">
            <w:pPr>
              <w:pStyle w:val="FlistaNrText"/>
            </w:pPr>
          </w:p>
        </w:tc>
        <w:tc>
          <w:tcPr>
            <w:tcW w:w="6237" w:type="dxa"/>
          </w:tcPr>
          <w:p w:rsidR="00917D80" w:rsidRPr="00633801" w:rsidRDefault="00917D80" w:rsidP="00F54443">
            <w:r w:rsidRPr="00633801">
              <w:t>2009/10:14 av Peter Hultqvist (s)</w:t>
            </w:r>
          </w:p>
          <w:p w:rsidR="0009188C" w:rsidRPr="00633801" w:rsidRDefault="00917D80" w:rsidP="00F54443">
            <w:r w:rsidRPr="00633801">
              <w:t>Effekter av avskaffad förmögenhetsskatt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</w:p>
        </w:tc>
      </w:tr>
      <w:tr w:rsidR="00917D80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7D80" w:rsidRPr="00633801" w:rsidRDefault="00917D80" w:rsidP="00917D80">
            <w:pPr>
              <w:pStyle w:val="FlistaNrText"/>
            </w:pPr>
          </w:p>
        </w:tc>
        <w:tc>
          <w:tcPr>
            <w:tcW w:w="6237" w:type="dxa"/>
          </w:tcPr>
          <w:p w:rsidR="00917D80" w:rsidRPr="00633801" w:rsidRDefault="00917D80" w:rsidP="00F54443">
            <w:r w:rsidRPr="00633801">
              <w:t>2009/10:16 av Raimo Pärssinen (s)</w:t>
            </w:r>
          </w:p>
          <w:p w:rsidR="00917D80" w:rsidRPr="00633801" w:rsidRDefault="00917D80" w:rsidP="00F54443">
            <w:r w:rsidRPr="00633801">
              <w:t>Effekter av regeringens skattesänkningar</w:t>
            </w:r>
          </w:p>
        </w:tc>
        <w:tc>
          <w:tcPr>
            <w:tcW w:w="2481" w:type="dxa"/>
          </w:tcPr>
          <w:p w:rsidR="00917D80" w:rsidRPr="00633801" w:rsidRDefault="00917D80" w:rsidP="00F54443">
            <w:pPr>
              <w:rPr>
                <w:spacing w:val="-4"/>
              </w:rPr>
            </w:pPr>
          </w:p>
        </w:tc>
      </w:tr>
      <w:tr w:rsidR="00917D80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7D80" w:rsidRPr="00633801" w:rsidRDefault="00917D80" w:rsidP="00917D80">
            <w:pPr>
              <w:pStyle w:val="FlistaNrText"/>
            </w:pPr>
          </w:p>
        </w:tc>
        <w:tc>
          <w:tcPr>
            <w:tcW w:w="6237" w:type="dxa"/>
          </w:tcPr>
          <w:p w:rsidR="00917D80" w:rsidRPr="00633801" w:rsidRDefault="00917D80" w:rsidP="00F54443">
            <w:r w:rsidRPr="00633801">
              <w:t>2009/10:18 av Mikael Damberg (s)</w:t>
            </w:r>
          </w:p>
          <w:p w:rsidR="00917D80" w:rsidRPr="00633801" w:rsidRDefault="00917D80" w:rsidP="00F54443">
            <w:r w:rsidRPr="00633801">
              <w:t>Beskattning av studentrum</w:t>
            </w:r>
          </w:p>
        </w:tc>
        <w:tc>
          <w:tcPr>
            <w:tcW w:w="2481" w:type="dxa"/>
          </w:tcPr>
          <w:p w:rsidR="00917D80" w:rsidRPr="00633801" w:rsidRDefault="00917D80" w:rsidP="00F54443">
            <w:pPr>
              <w:rPr>
                <w:spacing w:val="-4"/>
              </w:rPr>
            </w:pPr>
          </w:p>
        </w:tc>
      </w:tr>
      <w:tr w:rsidR="00917D80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17D80" w:rsidRPr="00633801" w:rsidRDefault="00917D80" w:rsidP="00917D80">
            <w:pPr>
              <w:pStyle w:val="FlistaNrText"/>
            </w:pPr>
          </w:p>
        </w:tc>
        <w:tc>
          <w:tcPr>
            <w:tcW w:w="6237" w:type="dxa"/>
          </w:tcPr>
          <w:p w:rsidR="00917D80" w:rsidRPr="00633801" w:rsidRDefault="00917D80" w:rsidP="00F54443">
            <w:r w:rsidRPr="00633801">
              <w:t>2009/10:19 av Carina Adolfsson Elgestam (s)</w:t>
            </w:r>
          </w:p>
          <w:p w:rsidR="00917D80" w:rsidRPr="00633801" w:rsidRDefault="00917D80" w:rsidP="00F54443">
            <w:r w:rsidRPr="00633801">
              <w:t>Kvotering till bolagsstyrelser</w:t>
            </w:r>
          </w:p>
        </w:tc>
        <w:tc>
          <w:tcPr>
            <w:tcW w:w="2481" w:type="dxa"/>
          </w:tcPr>
          <w:p w:rsidR="00917D80" w:rsidRPr="00633801" w:rsidRDefault="00917D80" w:rsidP="00F54443">
            <w:pPr>
              <w:rPr>
                <w:spacing w:val="-4"/>
              </w:rPr>
            </w:pPr>
          </w:p>
        </w:tc>
      </w:tr>
    </w:tbl>
    <w:p w:rsidR="0009188C" w:rsidRPr="00633801" w:rsidRDefault="00917D80" w:rsidP="003675A0">
      <w:pPr>
        <w:pStyle w:val="Blankrad"/>
      </w:pPr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HuvudrubrikFlisteNr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HuvudrubrikEnsam"/>
            </w:pPr>
            <w:bookmarkStart w:id="4" w:name="Start_EUdokument"/>
            <w:bookmarkEnd w:id="4"/>
            <w:r w:rsidRPr="0063380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HuvudrubrikKolumn3"/>
            </w:pPr>
            <w:r w:rsidRPr="00633801">
              <w:t>Ansvarigt utskott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2009/10:FPM10 Framsteg inom sjunde ramprogrammet för forskning</w:t>
            </w:r>
            <w:r w:rsidRPr="00633801">
              <w:rPr>
                <w:i/>
              </w:rPr>
              <w:t xml:space="preserve"> KOM(2009)209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 xml:space="preserve">UbU 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2009/10:FPM12 Översyn av gemenskapens innovationspolitik i en värld i förändring</w:t>
            </w:r>
            <w:r w:rsidRPr="00633801">
              <w:rPr>
                <w:i/>
              </w:rPr>
              <w:t xml:space="preserve"> KOM(2009)442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 xml:space="preserve">NU 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2009/10:FPM13 Revidering av biociddirektivet - förslag till en ny förordning om biocider</w:t>
            </w:r>
            <w:r w:rsidRPr="00633801">
              <w:rPr>
                <w:i/>
              </w:rPr>
              <w:t xml:space="preserve"> KOM(2009)267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 xml:space="preserve">MJU </w:t>
            </w:r>
          </w:p>
        </w:tc>
      </w:tr>
    </w:tbl>
    <w:p w:rsidR="0009188C" w:rsidRPr="00633801" w:rsidRDefault="00917D80" w:rsidP="003675A0">
      <w:pPr>
        <w:pStyle w:val="Blankrad"/>
      </w:pPr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188C" w:rsidRPr="00633801" w:rsidTr="00F544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188C" w:rsidRPr="00633801" w:rsidRDefault="0009188C" w:rsidP="00F54443">
            <w:pPr>
              <w:pStyle w:val="HuvudrubrikFlisteNr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Huvudrubrik"/>
            </w:pPr>
            <w:bookmarkStart w:id="5" w:name="Start_HänvisningTillUtskott"/>
            <w:bookmarkEnd w:id="5"/>
            <w:r w:rsidRPr="00633801">
              <w:t>Ärenden för hänvisning till utskott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HuvudrubrikKolumn3"/>
            </w:pPr>
            <w:r w:rsidRPr="00633801">
              <w:t>Förslag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rende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renderubrik"/>
            </w:pPr>
            <w:r w:rsidRPr="00633801">
              <w:t>Propositioner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rende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2009/10:11 Vissa ändringar av reglerna om avdrag för resor mellan bostaden och arbetsplatsen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SkU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2009/10:15 Nya mervärdesskatteregler om omsättningsland för tjänster, återbetalning till utländska företagare och periodisk sammanställning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SkU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2009/10:17 Prissättningsbesked vid internationella transaktioner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SkU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2009/10:25 Informationsutbytesavtal och partiellt skatteavtal med Nederländska Antillerna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SkU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2009/10:26 Informationsutbytesavtal och partiellt skatteavtal med Aruba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SkU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2009/10:28 Ändringar i systemet för handel med utsläppsrätter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MJU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2009/10:32 Fordonsbesiktning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TU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rende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renderubrik"/>
            </w:pPr>
            <w:r w:rsidRPr="00633801">
              <w:t>Motioner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rende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prop. 2009/10:2 Hösttilläggsbudget för 2009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2009/10:Fi1 av Mona Sahlin m.fl. (s)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FiU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2009/10:Fi2 av Eva Sonidsson och Agneta Lundberg (s)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FiU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prop. 2009/10:3 Tid för kultur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2009/10:Kr1 av Leif Pagrotsky m.fl. (s)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KrU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2009/10:Kr2 av Siv Holma m.fl. (v)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KrU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2009/10:Kr3 av Esabelle Dingizian m.fl. (mp)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KrU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prop. 2009/10:4 En förenklad semesterlag, m.m.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2009/10:A4 av Berit Högman m.fl. (s, v, mp)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AU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prop. 2009/10:5 Obligatoriskt utgiftstak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2009/10:K1 av Thomas Östros m.fl. (s, mp, v)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KU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prop. 2009/10:7 Vissa ändringar i arbetslöshetsförsäkringen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2009/10:A5 av Berit Högman m.fl. (s, mp, v)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AU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redog. 2009/10:RRS1 Riksrevisionens styrelses redogörelse angående Swedfund International AB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2009/10:U1 av Urban Ahlin m.fl. (s, v, mp)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UU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redog. 2009/10:RRS2 Riksrevisionens styrelses redogörelse angående buller i plan- och byggprocessen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2009/10:C1 av Carina Moberg m.fl. (s)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CU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2009/10:C2 av Egon Frid m.fl. (v)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CU</w:t>
            </w: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Motionsrubrik"/>
            </w:pPr>
          </w:p>
        </w:tc>
        <w:tc>
          <w:tcPr>
            <w:tcW w:w="6237" w:type="dxa"/>
          </w:tcPr>
          <w:p w:rsidR="0009188C" w:rsidRPr="00633801" w:rsidRDefault="0009188C" w:rsidP="00F54443">
            <w:pPr>
              <w:pStyle w:val="Motionsrubrik"/>
            </w:pPr>
            <w:r w:rsidRPr="00633801">
              <w:t>med anledning av redog. 2009/10:RRS3 Riksrevisionens styrelses redogörelse om införandet av energideklarationer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pStyle w:val="Motionsrubrik"/>
              <w:rPr>
                <w:spacing w:val="-4"/>
              </w:rPr>
            </w:pPr>
          </w:p>
        </w:tc>
      </w:tr>
      <w:tr w:rsidR="0009188C" w:rsidRPr="00633801" w:rsidTr="00F54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188C" w:rsidRPr="00633801" w:rsidRDefault="0009188C" w:rsidP="00F54443">
            <w:pPr>
              <w:pStyle w:val="FlistaNrText"/>
            </w:pPr>
          </w:p>
        </w:tc>
        <w:tc>
          <w:tcPr>
            <w:tcW w:w="6237" w:type="dxa"/>
          </w:tcPr>
          <w:p w:rsidR="0009188C" w:rsidRPr="00633801" w:rsidRDefault="0009188C" w:rsidP="00F54443">
            <w:r w:rsidRPr="00633801">
              <w:t>2009/10:C3 av Carina Moberg m.fl. (s, v, mp)</w:t>
            </w:r>
          </w:p>
        </w:tc>
        <w:tc>
          <w:tcPr>
            <w:tcW w:w="2481" w:type="dxa"/>
          </w:tcPr>
          <w:p w:rsidR="0009188C" w:rsidRPr="00633801" w:rsidRDefault="0009188C" w:rsidP="00F54443">
            <w:pPr>
              <w:rPr>
                <w:spacing w:val="-4"/>
              </w:rPr>
            </w:pPr>
            <w:r w:rsidRPr="00633801">
              <w:rPr>
                <w:spacing w:val="-4"/>
              </w:rPr>
              <w:t>CU</w:t>
            </w:r>
          </w:p>
        </w:tc>
      </w:tr>
    </w:tbl>
    <w:p w:rsidR="00917D80" w:rsidRPr="00633801" w:rsidRDefault="00917D80" w:rsidP="003675A0">
      <w:pPr>
        <w:pStyle w:val="Blankrad"/>
      </w:pPr>
      <w:r w:rsidRPr="00633801">
        <w:t>     </w:t>
      </w:r>
    </w:p>
    <w:p w:rsidR="00327D92" w:rsidRPr="00633801" w:rsidRDefault="00917D80" w:rsidP="003675A0">
      <w:pPr>
        <w:pStyle w:val="Blankrad"/>
      </w:pPr>
      <w:bookmarkStart w:id="6" w:name="Start"/>
      <w:bookmarkEnd w:id="6"/>
      <w:r w:rsidRPr="006338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338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3380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33801" w:rsidRDefault="006E04A4" w:rsidP="00D016E9">
            <w:pPr>
              <w:pStyle w:val="StreckMitten"/>
            </w:pPr>
            <w:r w:rsidRPr="00633801">
              <w:tab/>
            </w:r>
            <w:r w:rsidRPr="00633801">
              <w:tab/>
            </w:r>
          </w:p>
        </w:tc>
      </w:tr>
    </w:tbl>
    <w:p w:rsidR="006E04A4" w:rsidRPr="00633801" w:rsidRDefault="00327D92" w:rsidP="003675A0">
      <w:pPr>
        <w:pStyle w:val="Blankrad"/>
      </w:pPr>
      <w:r w:rsidRPr="00633801">
        <w:t>Fr.o.m.</w:t>
      </w:r>
    </w:p>
    <w:sectPr w:rsidR="006E04A4" w:rsidRPr="006338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443" w:rsidRPr="00633801" w:rsidRDefault="00F54443">
      <w:r w:rsidRPr="00633801">
        <w:separator/>
      </w:r>
    </w:p>
  </w:endnote>
  <w:endnote w:type="continuationSeparator" w:id="0">
    <w:p w:rsidR="00F54443" w:rsidRPr="00633801" w:rsidRDefault="00F54443">
      <w:r w:rsidRPr="006338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4E8" w:rsidRPr="00633801" w:rsidRDefault="003504E8">
    <w:pPr>
      <w:pStyle w:val="Sidhuvud"/>
      <w:jc w:val="center"/>
    </w:pPr>
    <w:r w:rsidRPr="00633801">
      <w:fldChar w:fldCharType="begin" w:fldLock="1"/>
    </w:r>
    <w:r w:rsidRPr="00633801">
      <w:instrText xml:space="preserve"> PAGE </w:instrText>
    </w:r>
    <w:r w:rsidRPr="00633801">
      <w:fldChar w:fldCharType="separate"/>
    </w:r>
    <w:r w:rsidR="00896C2A" w:rsidRPr="00633801">
      <w:t>1</w:t>
    </w:r>
    <w:r w:rsidRPr="00633801">
      <w:fldChar w:fldCharType="end"/>
    </w:r>
    <w:r w:rsidRPr="00633801">
      <w:t xml:space="preserve"> (</w:t>
    </w:r>
    <w:r w:rsidRPr="00633801">
      <w:fldChar w:fldCharType="begin" w:fldLock="1"/>
    </w:r>
    <w:r w:rsidRPr="00633801">
      <w:instrText xml:space="preserve"> NUMPAGES </w:instrText>
    </w:r>
    <w:r w:rsidRPr="00633801">
      <w:fldChar w:fldCharType="separate"/>
    </w:r>
    <w:r w:rsidR="00896C2A" w:rsidRPr="00633801">
      <w:t>3</w:t>
    </w:r>
    <w:r w:rsidRPr="00633801">
      <w:fldChar w:fldCharType="end"/>
    </w:r>
    <w:r w:rsidRPr="00633801">
      <w:t>)</w:t>
    </w:r>
  </w:p>
  <w:p w:rsidR="003504E8" w:rsidRPr="00633801" w:rsidRDefault="003504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4E8" w:rsidRPr="00633801" w:rsidRDefault="003504E8">
    <w:pPr>
      <w:pStyle w:val="Sidhuvud"/>
      <w:jc w:val="center"/>
    </w:pPr>
    <w:r w:rsidRPr="00633801">
      <w:fldChar w:fldCharType="begin" w:fldLock="1"/>
    </w:r>
    <w:r w:rsidRPr="00633801">
      <w:instrText xml:space="preserve"> PAGE </w:instrText>
    </w:r>
    <w:r w:rsidRPr="00633801">
      <w:fldChar w:fldCharType="separate"/>
    </w:r>
    <w:r w:rsidR="00F54443" w:rsidRPr="00633801">
      <w:t>1</w:t>
    </w:r>
    <w:r w:rsidRPr="00633801">
      <w:fldChar w:fldCharType="end"/>
    </w:r>
    <w:r w:rsidRPr="00633801">
      <w:t xml:space="preserve"> (</w:t>
    </w:r>
    <w:r w:rsidRPr="00633801">
      <w:fldChar w:fldCharType="begin" w:fldLock="1"/>
    </w:r>
    <w:r w:rsidRPr="00633801">
      <w:instrText xml:space="preserve"> NUMPAGES </w:instrText>
    </w:r>
    <w:r w:rsidRPr="00633801">
      <w:fldChar w:fldCharType="separate"/>
    </w:r>
    <w:r w:rsidR="00896C2A" w:rsidRPr="00633801">
      <w:t>3</w:t>
    </w:r>
    <w:r w:rsidRPr="00633801">
      <w:fldChar w:fldCharType="end"/>
    </w:r>
    <w:r w:rsidRPr="00633801">
      <w:t>)</w:t>
    </w:r>
  </w:p>
  <w:p w:rsidR="003504E8" w:rsidRPr="00633801" w:rsidRDefault="003504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443" w:rsidRPr="00633801" w:rsidRDefault="00F54443">
      <w:r w:rsidRPr="00633801">
        <w:separator/>
      </w:r>
    </w:p>
  </w:footnote>
  <w:footnote w:type="continuationSeparator" w:id="0">
    <w:p w:rsidR="00F54443" w:rsidRPr="00633801" w:rsidRDefault="00F54443">
      <w:r w:rsidRPr="006338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4E8" w:rsidRPr="00633801" w:rsidRDefault="003504E8">
    <w:pPr>
      <w:pStyle w:val="Sidhuvud"/>
      <w:tabs>
        <w:tab w:val="clear" w:pos="4536"/>
      </w:tabs>
    </w:pPr>
    <w:r w:rsidRPr="00633801">
      <w:fldChar w:fldCharType="begin" w:fldLock="1"/>
    </w:r>
    <w:r w:rsidRPr="00633801">
      <w:instrText xml:space="preserve"> DOCPROPERTY "DocumentDate" </w:instrText>
    </w:r>
    <w:r w:rsidRPr="00633801">
      <w:fldChar w:fldCharType="separate"/>
    </w:r>
    <w:r w:rsidR="00896C2A" w:rsidRPr="00633801">
      <w:t>Måndagen den 12 oktober 2009</w:t>
    </w:r>
    <w:r w:rsidRPr="00633801">
      <w:fldChar w:fldCharType="end"/>
    </w:r>
    <w:r w:rsidRPr="00633801">
      <w:tab/>
    </w:r>
  </w:p>
  <w:p w:rsidR="003504E8" w:rsidRPr="00633801" w:rsidRDefault="003504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3801">
      <w:rPr>
        <w:sz w:val="12"/>
      </w:rPr>
      <w:tab/>
    </w:r>
  </w:p>
  <w:p w:rsidR="003504E8" w:rsidRPr="00633801" w:rsidRDefault="003504E8"/>
  <w:p w:rsidR="003504E8" w:rsidRPr="00633801" w:rsidRDefault="003504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04E8" w:rsidRPr="00633801" w:rsidRDefault="0063380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3380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4E8" w:rsidRPr="00633801" w:rsidRDefault="003504E8">
    <w:pPr>
      <w:pStyle w:val="Dokumentrubrik"/>
      <w:spacing w:after="360"/>
    </w:pPr>
    <w:r w:rsidRPr="00633801">
      <w:t>Föredragningslista</w:t>
    </w:r>
  </w:p>
  <w:p w:rsidR="003504E8" w:rsidRPr="00633801" w:rsidRDefault="003504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60312930">
    <w:abstractNumId w:val="5"/>
  </w:num>
  <w:num w:numId="2" w16cid:durableId="1516966971">
    <w:abstractNumId w:val="2"/>
  </w:num>
  <w:num w:numId="3" w16cid:durableId="1199514312">
    <w:abstractNumId w:val="4"/>
  </w:num>
  <w:num w:numId="4" w16cid:durableId="38672629">
    <w:abstractNumId w:val="1"/>
  </w:num>
  <w:num w:numId="5" w16cid:durableId="367603470">
    <w:abstractNumId w:val="0"/>
  </w:num>
  <w:num w:numId="6" w16cid:durableId="1470705509">
    <w:abstractNumId w:val="3"/>
  </w:num>
  <w:num w:numId="7" w16cid:durableId="56786931">
    <w:abstractNumId w:val="3"/>
  </w:num>
  <w:num w:numId="8" w16cid:durableId="168782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04E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8E8"/>
    <w:rsid w:val="00074E52"/>
    <w:rsid w:val="00075958"/>
    <w:rsid w:val="00076C5F"/>
    <w:rsid w:val="000816E1"/>
    <w:rsid w:val="00083022"/>
    <w:rsid w:val="00086017"/>
    <w:rsid w:val="0009188C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7D92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4E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19CC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3F62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32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3801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96C2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17D80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2FB7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E5653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4FAF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44D9"/>
    <w:rsid w:val="00F272B4"/>
    <w:rsid w:val="00F27AE3"/>
    <w:rsid w:val="00F3158D"/>
    <w:rsid w:val="00F31A26"/>
    <w:rsid w:val="00F32AB0"/>
    <w:rsid w:val="00F445A2"/>
    <w:rsid w:val="00F5416E"/>
    <w:rsid w:val="00F54443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6A8ECE-F75E-4D19-AD26-5ADB8DE5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A19CC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451</Words>
  <Characters>2857</Characters>
  <Application>Microsoft Office Word</Application>
  <DocSecurity>4</DocSecurity>
  <Lines>204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</vt:lpstr>
      <vt:lpstr>Måndagen den 12 oktober 2009</vt:lpstr>
    </vt:vector>
  </TitlesOfParts>
  <Company>Riksdagen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2009-10-09T14:04:00Z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oktober 2009</vt:lpwstr>
  </property>
  <property fmtid="{D5CDD505-2E9C-101B-9397-08002B2CF9AE}" pid="3" name="DocumentNumber">
    <vt:lpwstr>11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2009-10-12</vt:lpwstr>
  </property>
  <property fmtid="{D5CDD505-2E9C-101B-9397-08002B2CF9AE}" pid="7" name="DatumAvgörande">
    <vt:lpwstr>2009-10-12</vt:lpwstr>
  </property>
</Properties>
</file>