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357C" w:rsidRDefault="004A2960" w14:paraId="532FE786" w14:textId="77777777">
      <w:pPr>
        <w:pStyle w:val="RubrikFrslagTIllRiksdagsbeslut"/>
      </w:pPr>
      <w:sdt>
        <w:sdtPr>
          <w:alias w:val="CC_Boilerplate_4"/>
          <w:tag w:val="CC_Boilerplate_4"/>
          <w:id w:val="-1644581176"/>
          <w:lock w:val="sdtContentLocked"/>
          <w:placeholder>
            <w:docPart w:val="408676B005DB4F88B105E40733C4CF03"/>
          </w:placeholder>
          <w:text/>
        </w:sdtPr>
        <w:sdtEndPr/>
        <w:sdtContent>
          <w:r w:rsidRPr="009B062B" w:rsidR="00AF30DD">
            <w:t>Förslag till riksdagsbeslut</w:t>
          </w:r>
        </w:sdtContent>
      </w:sdt>
      <w:bookmarkEnd w:id="0"/>
      <w:bookmarkEnd w:id="1"/>
    </w:p>
    <w:sdt>
      <w:sdtPr>
        <w:alias w:val="Yrkande 1"/>
        <w:tag w:val="1f48e5a5-9497-49cd-872c-332b43809b1b"/>
        <w:id w:val="1091662157"/>
        <w:lock w:val="sdtLocked"/>
      </w:sdtPr>
      <w:sdtEndPr/>
      <w:sdtContent>
        <w:p w:rsidR="00AE22ED" w:rsidRDefault="004A2960" w14:paraId="0DAE7E47" w14:textId="77777777">
          <w:pPr>
            <w:pStyle w:val="Frslagstext"/>
            <w:numPr>
              <w:ilvl w:val="0"/>
              <w:numId w:val="0"/>
            </w:numPr>
          </w:pPr>
          <w:r>
            <w:t xml:space="preserve">Riksdagen ställer sig bakom det som anförs i motionen om att erkänna Josef Stalins systematiska mördande av miljontals ukrainare åren 1932–33, </w:t>
          </w:r>
          <w:proofErr w:type="spellStart"/>
          <w:r>
            <w:t>holodomor</w:t>
          </w:r>
          <w:proofErr w:type="spellEnd"/>
          <w:r>
            <w:t xml:space="preserve">, som folkmord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F0260ED65E499FAAEBB3BE6EAC1004"/>
        </w:placeholder>
        <w:text/>
      </w:sdtPr>
      <w:sdtEndPr/>
      <w:sdtContent>
        <w:p w:rsidRPr="009B062B" w:rsidR="006D79C9" w:rsidP="00333E95" w:rsidRDefault="006D79C9" w14:paraId="61E2E5DB" w14:textId="77777777">
          <w:pPr>
            <w:pStyle w:val="Rubrik1"/>
          </w:pPr>
          <w:r>
            <w:t>Motivering</w:t>
          </w:r>
        </w:p>
      </w:sdtContent>
    </w:sdt>
    <w:bookmarkEnd w:displacedByCustomXml="prev" w:id="3"/>
    <w:bookmarkEnd w:displacedByCustomXml="prev" w:id="4"/>
    <w:p w:rsidR="00D821B2" w:rsidP="00D821B2" w:rsidRDefault="00D821B2" w14:paraId="073EDEAF" w14:textId="3068DC3C">
      <w:pPr>
        <w:pStyle w:val="Normalutanindragellerluft"/>
      </w:pPr>
      <w:r>
        <w:t xml:space="preserve">Sverige, Europa och </w:t>
      </w:r>
      <w:r w:rsidR="00187586">
        <w:t>v</w:t>
      </w:r>
      <w:r>
        <w:t xml:space="preserve">ästvärlden måste fullt ut stödja Ukraina, dess frihet och demokrati mot Vladimir Putins illegala och människorättsvidriga anfallskrig </w:t>
      </w:r>
      <w:r w:rsidR="00187586">
        <w:t xml:space="preserve">som </w:t>
      </w:r>
      <w:r>
        <w:t xml:space="preserve">inleddes 2014, och som den 24 februari 2022 eskalerade i en fullskalig invasion och än mer omfattande människorättsbrott riktade mot civila. Vårt stöd måste öka till dess att Ukraina besegrat Ryssland och befriat varje del av sitt territorium. Stödet måste öka i form av vapen och ammunition, av ekonomiska resurser, av utökade ekonomiska sanktioner mot Ryssland, i form av mottagande av ukrainska och i form av stöd för Ukrainas inträde i EU och i Nato. </w:t>
      </w:r>
    </w:p>
    <w:p w:rsidR="00570A7C" w:rsidP="00570A7C" w:rsidRDefault="00D821B2" w14:paraId="4F56AE6D" w14:textId="356C2846">
      <w:r w:rsidRPr="00570A7C">
        <w:rPr>
          <w:spacing w:val="-2"/>
        </w:rPr>
        <w:t xml:space="preserve">Det måste också ske i form </w:t>
      </w:r>
      <w:r w:rsidRPr="00570A7C" w:rsidR="00187586">
        <w:rPr>
          <w:spacing w:val="-2"/>
        </w:rPr>
        <w:t xml:space="preserve">av </w:t>
      </w:r>
      <w:r w:rsidRPr="00570A7C">
        <w:rPr>
          <w:spacing w:val="-2"/>
        </w:rPr>
        <w:t xml:space="preserve">erkännande av det historiska lidande som det ukrainska </w:t>
      </w:r>
      <w:r>
        <w:t xml:space="preserve">folket utsatts för från totalitära ledare </w:t>
      </w:r>
      <w:r w:rsidR="00187586">
        <w:t xml:space="preserve">i </w:t>
      </w:r>
      <w:r>
        <w:t>Kreml, och främst av dessa, Josef Stalins folk</w:t>
      </w:r>
      <w:r w:rsidR="00570A7C">
        <w:softHyphen/>
      </w:r>
      <w:r>
        <w:t xml:space="preserve">mord på miljontals ukrainare, </w:t>
      </w:r>
      <w:proofErr w:type="spellStart"/>
      <w:r w:rsidR="00187586">
        <w:t>h</w:t>
      </w:r>
      <w:r>
        <w:t>olodomor</w:t>
      </w:r>
      <w:proofErr w:type="spellEnd"/>
      <w:r>
        <w:t xml:space="preserve"> 1932</w:t>
      </w:r>
      <w:r w:rsidR="00187586">
        <w:t>–</w:t>
      </w:r>
      <w:r>
        <w:t>1933, vars följdverkningar påverkar Ukraina till denna dag.</w:t>
      </w:r>
    </w:p>
    <w:p w:rsidR="00570A7C" w:rsidP="00570A7C" w:rsidRDefault="00D821B2" w14:paraId="68EAE0AE" w14:textId="0D11AA31">
      <w:proofErr w:type="spellStart"/>
      <w:r>
        <w:t>Holodomor</w:t>
      </w:r>
      <w:proofErr w:type="spellEnd"/>
      <w:r>
        <w:t xml:space="preserve"> (bokstavligen på ukrainska ”svältpesten” eller ”svältdöden”) var en med</w:t>
      </w:r>
      <w:r w:rsidR="00570A7C">
        <w:softHyphen/>
      </w:r>
      <w:r>
        <w:t>vetet planerad svältkatastrof av extrema proportioner som systematisk</w:t>
      </w:r>
      <w:r w:rsidR="00187586">
        <w:t>t</w:t>
      </w:r>
      <w:r>
        <w:t xml:space="preserve"> genomfördes av Stalins terrorregim för att bestraffa Ukrainas befolkning, utrota frihets- och själv</w:t>
      </w:r>
      <w:r w:rsidR="00570A7C">
        <w:softHyphen/>
      </w:r>
      <w:r>
        <w:t xml:space="preserve">ständighetssträvanden i Ukraina och skapa underkastelse bland de överlevande. </w:t>
      </w:r>
    </w:p>
    <w:p w:rsidR="00570A7C" w:rsidP="00570A7C" w:rsidRDefault="00D821B2" w14:paraId="2A4419B4" w14:textId="79BAC1BC">
      <w:r w:rsidRPr="00570A7C">
        <w:rPr>
          <w:spacing w:val="-2"/>
        </w:rPr>
        <w:t xml:space="preserve">Före </w:t>
      </w:r>
      <w:proofErr w:type="spellStart"/>
      <w:r w:rsidRPr="00570A7C" w:rsidR="00187586">
        <w:rPr>
          <w:spacing w:val="-2"/>
        </w:rPr>
        <w:t>h</w:t>
      </w:r>
      <w:r w:rsidRPr="00570A7C">
        <w:rPr>
          <w:spacing w:val="-2"/>
        </w:rPr>
        <w:t>olodomor</w:t>
      </w:r>
      <w:proofErr w:type="spellEnd"/>
      <w:r w:rsidRPr="00570A7C">
        <w:rPr>
          <w:spacing w:val="-2"/>
        </w:rPr>
        <w:t xml:space="preserve"> var Ukraina ”Sovjetunionens kornbod”, som producerade spannmåls</w:t>
      </w:r>
      <w:r w:rsidRPr="00570A7C" w:rsidR="00570A7C">
        <w:rPr>
          <w:spacing w:val="-2"/>
        </w:rPr>
        <w:softHyphen/>
      </w:r>
      <w:r>
        <w:t xml:space="preserve">överskott åt det dåvarande sovjetiska imperiet. Men den påtvingade kollektiviseringen skapade ett ras i jordbruksproduktionen, varefter Stalin systematiskt med våld undanhöll befolkningen dess jordbruksproduktion så att miljoner tvingades svälta ihjäl. Forskare har försökt kartlägga hur omfattande massmordet var, men eftersom </w:t>
      </w:r>
      <w:r w:rsidR="00187586">
        <w:t>s</w:t>
      </w:r>
      <w:r>
        <w:t xml:space="preserve">ovjetregimen fram tills Sovjetunionens fall medvetet försökte undanhålla information om vad som skedde </w:t>
      </w:r>
      <w:r>
        <w:lastRenderedPageBreak/>
        <w:t>1932</w:t>
      </w:r>
      <w:r w:rsidR="00187586">
        <w:t>–</w:t>
      </w:r>
      <w:r>
        <w:t>33 varierar uppskattningarna kraftigt, från 2,5 till över 10</w:t>
      </w:r>
      <w:r w:rsidR="00187586">
        <w:t> </w:t>
      </w:r>
      <w:r>
        <w:t xml:space="preserve">miljoner. Det är dock ställt bortom allt tvivel att miljontals ukrainare medvetet svältes ihjäl, med Stalin och hans statsapparats goda minne. Folkmordet hade, såsom avsikten var, förödande och långvariga negativa effekter på det ukrainska samhället, och har till denna dag satt avtryck i befolkningssiffror och kulturlandskap. </w:t>
      </w:r>
      <w:proofErr w:type="spellStart"/>
      <w:r>
        <w:t>Holodomor</w:t>
      </w:r>
      <w:proofErr w:type="spellEnd"/>
      <w:r>
        <w:t xml:space="preserve"> var samtidigt del av de fruktansvärda brott mot mänskligheten som begicks av sovjetväldet och som resulterade i tiotals miljoner offer.</w:t>
      </w:r>
    </w:p>
    <w:p w:rsidRPr="00422B9E" w:rsidR="00422B9E" w:rsidP="00570A7C" w:rsidRDefault="00D821B2" w14:paraId="5898EC95" w14:textId="15BA61BC">
      <w:r>
        <w:t xml:space="preserve">Det är därför av största vikt, när nya brott mot mänskligheten begås nästan dagligen på ukrainsk mark av Putins ryska regim, att erkänna </w:t>
      </w:r>
      <w:proofErr w:type="spellStart"/>
      <w:r w:rsidR="00187586">
        <w:t>h</w:t>
      </w:r>
      <w:r>
        <w:t>olodomor</w:t>
      </w:r>
      <w:proofErr w:type="spellEnd"/>
      <w:r>
        <w:t xml:space="preserve"> för vad det var, ett folkmord riktat mot ukrainare, från den sovjetiska centralmakten i Moskva. Ett sådant erkännande har också skett från bland annat Kanadas regering.</w:t>
      </w:r>
    </w:p>
    <w:sdt>
      <w:sdtPr>
        <w:rPr>
          <w:i/>
          <w:noProof/>
        </w:rPr>
        <w:alias w:val="CC_Underskrifter"/>
        <w:tag w:val="CC_Underskrifter"/>
        <w:id w:val="583496634"/>
        <w:lock w:val="sdtContentLocked"/>
        <w:placeholder>
          <w:docPart w:val="944BD383118A4B4BB2F73530F78EDA44"/>
        </w:placeholder>
      </w:sdtPr>
      <w:sdtEndPr>
        <w:rPr>
          <w:i w:val="0"/>
          <w:noProof w:val="0"/>
        </w:rPr>
      </w:sdtEndPr>
      <w:sdtContent>
        <w:p w:rsidR="00BB357C" w:rsidP="00BB357C" w:rsidRDefault="00BB357C" w14:paraId="7CFBDEA7" w14:textId="77777777"/>
        <w:p w:rsidRPr="008E0FE2" w:rsidR="004801AC" w:rsidP="00BB357C" w:rsidRDefault="004A2960" w14:paraId="35CEE577" w14:textId="22704751"/>
      </w:sdtContent>
    </w:sdt>
    <w:tbl>
      <w:tblPr>
        <w:tblW w:w="5000" w:type="pct"/>
        <w:tblLook w:val="04A0" w:firstRow="1" w:lastRow="0" w:firstColumn="1" w:lastColumn="0" w:noHBand="0" w:noVBand="1"/>
        <w:tblCaption w:val="underskrifter"/>
      </w:tblPr>
      <w:tblGrid>
        <w:gridCol w:w="4252"/>
        <w:gridCol w:w="4252"/>
      </w:tblGrid>
      <w:tr w:rsidR="00AE22ED" w14:paraId="28CC8A87" w14:textId="77777777">
        <w:trPr>
          <w:cantSplit/>
        </w:trPr>
        <w:tc>
          <w:tcPr>
            <w:tcW w:w="50" w:type="pct"/>
            <w:vAlign w:val="bottom"/>
          </w:tcPr>
          <w:p w:rsidR="00AE22ED" w:rsidRDefault="004A2960" w14:paraId="7A2F2E20" w14:textId="77777777">
            <w:pPr>
              <w:pStyle w:val="Underskrifter"/>
              <w:spacing w:after="0"/>
            </w:pPr>
            <w:r>
              <w:t>Martin Ådahl (C)</w:t>
            </w:r>
          </w:p>
        </w:tc>
        <w:tc>
          <w:tcPr>
            <w:tcW w:w="50" w:type="pct"/>
            <w:vAlign w:val="bottom"/>
          </w:tcPr>
          <w:p w:rsidR="00AE22ED" w:rsidRDefault="00AE22ED" w14:paraId="7F0974A3" w14:textId="77777777">
            <w:pPr>
              <w:pStyle w:val="Underskrifter"/>
              <w:spacing w:after="0"/>
            </w:pPr>
          </w:p>
        </w:tc>
      </w:tr>
    </w:tbl>
    <w:p w:rsidR="00AE22ED" w:rsidRDefault="00AE22ED" w14:paraId="2D5FBBFD" w14:textId="77777777"/>
    <w:sectPr w:rsidR="00AE22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9C952" w14:textId="77777777" w:rsidR="00D821B2" w:rsidRDefault="00D821B2" w:rsidP="000C1CAD">
      <w:pPr>
        <w:spacing w:line="240" w:lineRule="auto"/>
      </w:pPr>
      <w:r>
        <w:separator/>
      </w:r>
    </w:p>
  </w:endnote>
  <w:endnote w:type="continuationSeparator" w:id="0">
    <w:p w14:paraId="6E66425D" w14:textId="77777777" w:rsidR="00D821B2" w:rsidRDefault="00D82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23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D9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7EC2" w14:textId="76B21801" w:rsidR="00262EA3" w:rsidRPr="00BB357C" w:rsidRDefault="00262EA3" w:rsidP="00BB3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C51D" w14:textId="77777777" w:rsidR="00D821B2" w:rsidRDefault="00D821B2" w:rsidP="000C1CAD">
      <w:pPr>
        <w:spacing w:line="240" w:lineRule="auto"/>
      </w:pPr>
      <w:r>
        <w:separator/>
      </w:r>
    </w:p>
  </w:footnote>
  <w:footnote w:type="continuationSeparator" w:id="0">
    <w:p w14:paraId="2F587A89" w14:textId="77777777" w:rsidR="00D821B2" w:rsidRDefault="00D82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70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3AF64" wp14:editId="0E2C5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C8ED84" w14:textId="4332F536" w:rsidR="00262EA3" w:rsidRDefault="004A2960" w:rsidP="008103B5">
                          <w:pPr>
                            <w:jc w:val="right"/>
                          </w:pPr>
                          <w:sdt>
                            <w:sdtPr>
                              <w:alias w:val="CC_Noformat_Partikod"/>
                              <w:tag w:val="CC_Noformat_Partikod"/>
                              <w:id w:val="-53464382"/>
                              <w:text/>
                            </w:sdtPr>
                            <w:sdtEndPr/>
                            <w:sdtContent>
                              <w:r w:rsidR="00D821B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3AF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C8ED84" w14:textId="4332F536" w:rsidR="00262EA3" w:rsidRDefault="004A2960" w:rsidP="008103B5">
                    <w:pPr>
                      <w:jc w:val="right"/>
                    </w:pPr>
                    <w:sdt>
                      <w:sdtPr>
                        <w:alias w:val="CC_Noformat_Partikod"/>
                        <w:tag w:val="CC_Noformat_Partikod"/>
                        <w:id w:val="-53464382"/>
                        <w:text/>
                      </w:sdtPr>
                      <w:sdtEndPr/>
                      <w:sdtContent>
                        <w:r w:rsidR="00D821B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7C4A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7D2C" w14:textId="77777777" w:rsidR="00262EA3" w:rsidRDefault="00262EA3" w:rsidP="008563AC">
    <w:pPr>
      <w:jc w:val="right"/>
    </w:pPr>
  </w:p>
  <w:p w14:paraId="56CDDA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D6DA" w14:textId="77777777" w:rsidR="00262EA3" w:rsidRDefault="004A29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08739E" wp14:editId="40484D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DA3DB7" w14:textId="3A607B4F" w:rsidR="00262EA3" w:rsidRDefault="004A2960" w:rsidP="00A314CF">
    <w:pPr>
      <w:pStyle w:val="FSHNormal"/>
      <w:spacing w:before="40"/>
    </w:pPr>
    <w:sdt>
      <w:sdtPr>
        <w:alias w:val="CC_Noformat_Motionstyp"/>
        <w:tag w:val="CC_Noformat_Motionstyp"/>
        <w:id w:val="1162973129"/>
        <w:lock w:val="sdtContentLocked"/>
        <w15:appearance w15:val="hidden"/>
        <w:text/>
      </w:sdtPr>
      <w:sdtEndPr/>
      <w:sdtContent>
        <w:r w:rsidR="00BB357C">
          <w:t>Enskild motion</w:t>
        </w:r>
      </w:sdtContent>
    </w:sdt>
    <w:r w:rsidR="00821B36">
      <w:t xml:space="preserve"> </w:t>
    </w:r>
    <w:sdt>
      <w:sdtPr>
        <w:alias w:val="CC_Noformat_Partikod"/>
        <w:tag w:val="CC_Noformat_Partikod"/>
        <w:id w:val="1471015553"/>
        <w:text/>
      </w:sdtPr>
      <w:sdtEndPr/>
      <w:sdtContent>
        <w:r w:rsidR="00D821B2">
          <w:t>C</w:t>
        </w:r>
      </w:sdtContent>
    </w:sdt>
    <w:sdt>
      <w:sdtPr>
        <w:alias w:val="CC_Noformat_Partinummer"/>
        <w:tag w:val="CC_Noformat_Partinummer"/>
        <w:id w:val="-2014525982"/>
        <w:showingPlcHdr/>
        <w:text/>
      </w:sdtPr>
      <w:sdtEndPr/>
      <w:sdtContent>
        <w:r w:rsidR="00821B36">
          <w:t xml:space="preserve"> </w:t>
        </w:r>
      </w:sdtContent>
    </w:sdt>
  </w:p>
  <w:p w14:paraId="567E6B1F" w14:textId="77777777" w:rsidR="00262EA3" w:rsidRPr="008227B3" w:rsidRDefault="004A29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075B4" w14:textId="1B35857C" w:rsidR="00262EA3" w:rsidRPr="008227B3" w:rsidRDefault="004A29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35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357C">
          <w:t>:957</w:t>
        </w:r>
      </w:sdtContent>
    </w:sdt>
  </w:p>
  <w:p w14:paraId="20105462" w14:textId="2966C672" w:rsidR="00262EA3" w:rsidRDefault="004A2960" w:rsidP="00E03A3D">
    <w:pPr>
      <w:pStyle w:val="Motionr"/>
    </w:pPr>
    <w:sdt>
      <w:sdtPr>
        <w:alias w:val="CC_Noformat_Avtext"/>
        <w:tag w:val="CC_Noformat_Avtext"/>
        <w:id w:val="-2020768203"/>
        <w:lock w:val="sdtContentLocked"/>
        <w15:appearance w15:val="hidden"/>
        <w:text/>
      </w:sdtPr>
      <w:sdtEndPr/>
      <w:sdtContent>
        <w:r w:rsidR="00BB357C">
          <w:t>av Martin Ådahl (C)</w:t>
        </w:r>
      </w:sdtContent>
    </w:sdt>
  </w:p>
  <w:sdt>
    <w:sdtPr>
      <w:alias w:val="CC_Noformat_Rubtext"/>
      <w:tag w:val="CC_Noformat_Rubtext"/>
      <w:id w:val="-218060500"/>
      <w:lock w:val="sdtLocked"/>
      <w:text/>
    </w:sdtPr>
    <w:sdtEndPr/>
    <w:sdtContent>
      <w:p w14:paraId="2D81ECD9" w14:textId="7B6509D1" w:rsidR="00262EA3" w:rsidRDefault="00D821B2" w:rsidP="00283E0F">
        <w:pPr>
          <w:pStyle w:val="FSHRub2"/>
        </w:pPr>
        <w:r>
          <w:t>Holodomor</w:t>
        </w:r>
      </w:p>
    </w:sdtContent>
  </w:sdt>
  <w:sdt>
    <w:sdtPr>
      <w:alias w:val="CC_Boilerplate_3"/>
      <w:tag w:val="CC_Boilerplate_3"/>
      <w:id w:val="1606463544"/>
      <w:lock w:val="sdtContentLocked"/>
      <w15:appearance w15:val="hidden"/>
      <w:text w:multiLine="1"/>
    </w:sdtPr>
    <w:sdtEndPr/>
    <w:sdtContent>
      <w:p w14:paraId="6C6811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21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86"/>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87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9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A7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2"/>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2E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57C"/>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7E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B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ED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05C9B1"/>
  <w15:chartTrackingRefBased/>
  <w15:docId w15:val="{F663D62A-F8A8-491D-9349-9109D3B1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676B005DB4F88B105E40733C4CF03"/>
        <w:category>
          <w:name w:val="Allmänt"/>
          <w:gallery w:val="placeholder"/>
        </w:category>
        <w:types>
          <w:type w:val="bbPlcHdr"/>
        </w:types>
        <w:behaviors>
          <w:behavior w:val="content"/>
        </w:behaviors>
        <w:guid w:val="{F57C38D4-D5E9-48BB-9EF1-1C3309A9EFD2}"/>
      </w:docPartPr>
      <w:docPartBody>
        <w:p w:rsidR="00C32F6F" w:rsidRDefault="00C32F6F">
          <w:pPr>
            <w:pStyle w:val="408676B005DB4F88B105E40733C4CF03"/>
          </w:pPr>
          <w:r w:rsidRPr="005A0A93">
            <w:rPr>
              <w:rStyle w:val="Platshllartext"/>
            </w:rPr>
            <w:t>Förslag till riksdagsbeslut</w:t>
          </w:r>
        </w:p>
      </w:docPartBody>
    </w:docPart>
    <w:docPart>
      <w:docPartPr>
        <w:name w:val="0FF0260ED65E499FAAEBB3BE6EAC1004"/>
        <w:category>
          <w:name w:val="Allmänt"/>
          <w:gallery w:val="placeholder"/>
        </w:category>
        <w:types>
          <w:type w:val="bbPlcHdr"/>
        </w:types>
        <w:behaviors>
          <w:behavior w:val="content"/>
        </w:behaviors>
        <w:guid w:val="{3F68E210-62F4-462C-8162-6DD906A0EFB7}"/>
      </w:docPartPr>
      <w:docPartBody>
        <w:p w:rsidR="00C32F6F" w:rsidRDefault="00C32F6F">
          <w:pPr>
            <w:pStyle w:val="0FF0260ED65E499FAAEBB3BE6EAC1004"/>
          </w:pPr>
          <w:r w:rsidRPr="005A0A93">
            <w:rPr>
              <w:rStyle w:val="Platshllartext"/>
            </w:rPr>
            <w:t>Motivering</w:t>
          </w:r>
        </w:p>
      </w:docPartBody>
    </w:docPart>
    <w:docPart>
      <w:docPartPr>
        <w:name w:val="944BD383118A4B4BB2F73530F78EDA44"/>
        <w:category>
          <w:name w:val="Allmänt"/>
          <w:gallery w:val="placeholder"/>
        </w:category>
        <w:types>
          <w:type w:val="bbPlcHdr"/>
        </w:types>
        <w:behaviors>
          <w:behavior w:val="content"/>
        </w:behaviors>
        <w:guid w:val="{ECB3E06B-E5E6-4A63-8B41-E181B0D02A89}"/>
      </w:docPartPr>
      <w:docPartBody>
        <w:p w:rsidR="00646350" w:rsidRDefault="00646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6F"/>
    <w:rsid w:val="00646350"/>
    <w:rsid w:val="00C32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676B005DB4F88B105E40733C4CF03">
    <w:name w:val="408676B005DB4F88B105E40733C4CF03"/>
  </w:style>
  <w:style w:type="paragraph" w:customStyle="1" w:styleId="0FF0260ED65E499FAAEBB3BE6EAC1004">
    <w:name w:val="0FF0260ED65E499FAAEBB3BE6EAC1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BCD37-8D3F-447F-BB37-4F529B642F4C}"/>
</file>

<file path=customXml/itemProps2.xml><?xml version="1.0" encoding="utf-8"?>
<ds:datastoreItem xmlns:ds="http://schemas.openxmlformats.org/officeDocument/2006/customXml" ds:itemID="{6D299120-2D5B-43ED-ACAD-CA1C255C2FC4}"/>
</file>

<file path=customXml/itemProps3.xml><?xml version="1.0" encoding="utf-8"?>
<ds:datastoreItem xmlns:ds="http://schemas.openxmlformats.org/officeDocument/2006/customXml" ds:itemID="{4704D2D3-BB0E-4883-B7D9-45AF248E8C87}"/>
</file>

<file path=docProps/app.xml><?xml version="1.0" encoding="utf-8"?>
<Properties xmlns="http://schemas.openxmlformats.org/officeDocument/2006/extended-properties" xmlns:vt="http://schemas.openxmlformats.org/officeDocument/2006/docPropsVTypes">
  <Template>Normal</Template>
  <TotalTime>9</TotalTime>
  <Pages>2</Pages>
  <Words>404</Words>
  <Characters>2466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Holodomor</vt:lpstr>
      <vt:lpstr>
      </vt:lpstr>
    </vt:vector>
  </TitlesOfParts>
  <Company>Sveriges riksdag</Company>
  <LinksUpToDate>false</LinksUpToDate>
  <CharactersWithSpaces>2860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