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039743" w14:textId="77777777">
      <w:pPr>
        <w:pStyle w:val="Normalutanindragellerluft"/>
      </w:pPr>
      <w:bookmarkStart w:name="_Toc106800475" w:id="0"/>
      <w:bookmarkStart w:name="_Toc106801300" w:id="1"/>
      <w:bookmarkStart w:name="_Hlk210121748" w:id="2"/>
    </w:p>
    <w:p xmlns:w14="http://schemas.microsoft.com/office/word/2010/wordml" w:rsidRPr="009B062B" w:rsidR="00AF30DD" w:rsidP="003A525C" w:rsidRDefault="003A525C" w14:paraId="6CCEC432" w14:textId="77777777">
      <w:pPr>
        <w:pStyle w:val="RubrikFrslagTIllRiksdagsbeslut"/>
      </w:pPr>
      <w:sdt>
        <w:sdtPr>
          <w:alias w:val="CC_Boilerplate_4"/>
          <w:tag w:val="CC_Boilerplate_4"/>
          <w:id w:val="-1644581176"/>
          <w:lock w:val="sdtContentLocked"/>
          <w:placeholder>
            <w:docPart w:val="9753A0D09D5546B28EE5FB1FA3F43089"/>
          </w:placeholder>
          <w:text/>
        </w:sdtPr>
        <w:sdtEndPr/>
        <w:sdtContent>
          <w:r w:rsidRPr="009B062B" w:rsidR="00AF30DD">
            <w:t>Förslag till riksdagsbeslut</w:t>
          </w:r>
        </w:sdtContent>
      </w:sdt>
      <w:bookmarkEnd w:id="0"/>
      <w:bookmarkEnd w:id="1"/>
    </w:p>
    <w:sdt>
      <w:sdtPr>
        <w:tag w:val="078f0b13-c76d-41e7-ae5c-de901202cb9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förutsättningar för att villkora ekonomiskt regionalt stöd till företag med representation av både kvinnor och män i företagens styrelser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67A2F8F66BA4355AC60698E0EFECBBF"/>
        </w:placeholder>
        <w:text/>
      </w:sdtPr>
      <w:sdtEndPr/>
      <w:sdtContent>
        <w:p xmlns:w14="http://schemas.microsoft.com/office/word/2010/wordml" w:rsidRPr="009B062B" w:rsidR="006D79C9" w:rsidP="00333E95" w:rsidRDefault="006D79C9" w14:paraId="4D0D54BD" w14:textId="77777777">
          <w:pPr>
            <w:pStyle w:val="Rubrik1"/>
          </w:pPr>
          <w:r>
            <w:t>Motivering</w:t>
          </w:r>
        </w:p>
      </w:sdtContent>
    </w:sdt>
    <w:bookmarkEnd w:displacedByCustomXml="prev" w:id="4"/>
    <w:bookmarkEnd w:displacedByCustomXml="prev" w:id="5"/>
    <w:p xmlns:w14="http://schemas.microsoft.com/office/word/2010/wordml" w:rsidR="007A494A" w:rsidP="007A494A" w:rsidRDefault="007A494A" w14:paraId="576DDDA5" w14:textId="77777777">
      <w:pPr>
        <w:pStyle w:val="Normalutanindragellerluft"/>
      </w:pPr>
      <w:r>
        <w:t>Sverige ska vara ett land där kvinnor och män har lika makt att forma samhället och sina egna liv – också i näringslivet. Men verkligheten ser annorlunda ut. Kvinnor är fortfarande kraftigt underrepresenterade i näringslivets ledning. Endast 12 procent av Sveriges vd:ar är kvinnor och endast 35 procent av styrelseledamöterna är kvinnor. År 2022 leddes endast 31 procent av de nystartade företagen av kvinnor.</w:t>
      </w:r>
    </w:p>
    <w:p xmlns:w14="http://schemas.microsoft.com/office/word/2010/wordml" w:rsidR="007A494A" w:rsidP="007A494A" w:rsidRDefault="007A494A" w14:paraId="33F14995" w14:textId="77777777">
      <w:r>
        <w:t xml:space="preserve">Denna skevhet påverkar också fördelningen av offentliga företagsstöd. Jämställdhetsmyndigheten har visat att kvinnodominerade branscher får lägst andel av offentlig finansiering, och att företag som leds av kvinnor har lägre beviljandegrad än mäns företag – oavsett bransch. På så vis riskerar offentliga medel att förstärka </w:t>
      </w:r>
      <w:proofErr w:type="spellStart"/>
      <w:r>
        <w:t>ojämställda</w:t>
      </w:r>
      <w:proofErr w:type="spellEnd"/>
      <w:r>
        <w:t xml:space="preserve"> strukturer, istället för att bidra till förändring.</w:t>
      </w:r>
    </w:p>
    <w:p xmlns:w14="http://schemas.microsoft.com/office/word/2010/wordml" w:rsidR="007A494A" w:rsidP="007A494A" w:rsidRDefault="007A494A" w14:paraId="10F631AB" w14:textId="77777777">
      <w:r>
        <w:t xml:space="preserve">Forskningen är tydlig: företag med jämställda styrelser och ledningar lyckas bättre. Peterson </w:t>
      </w:r>
      <w:proofErr w:type="spellStart"/>
      <w:r>
        <w:t>Institute</w:t>
      </w:r>
      <w:proofErr w:type="spellEnd"/>
      <w:r>
        <w:t xml:space="preserve"> for International </w:t>
      </w:r>
      <w:proofErr w:type="spellStart"/>
      <w:r>
        <w:t>Economics</w:t>
      </w:r>
      <w:proofErr w:type="spellEnd"/>
      <w:r>
        <w:t xml:space="preserve"> visade 2016 att företag med kvinnor i </w:t>
      </w:r>
      <w:r>
        <w:lastRenderedPageBreak/>
        <w:t>ledningen hade 6 procent högre lönsamhet, och McKinsey har visat att könsblandade styrelser presterar bättre än homogena.</w:t>
      </w:r>
    </w:p>
    <w:p xmlns:w14="http://schemas.microsoft.com/office/word/2010/wordml" w:rsidR="007A494A" w:rsidP="007A494A" w:rsidRDefault="007A494A" w14:paraId="4A1DA7CA" w14:textId="77777777">
      <w:r>
        <w:t>Som socialdemokrater står vi upp för jämställdhet i arbetslivet. Vi vet att hela samhället vinner på att fler kvinnor kan starta, leda och utveckla företag. Offentliga medel ska därför inte användas för att befästa ojämlikhet – de ska vara ett verktyg för att driva förändring.</w:t>
      </w:r>
    </w:p>
    <w:p xmlns:w14="http://schemas.microsoft.com/office/word/2010/wordml" w:rsidR="007A494A" w:rsidP="007A494A" w:rsidRDefault="007A494A" w14:paraId="0F5FB936" w14:textId="77777777">
      <w:r>
        <w:t>Genom att villkora regionala företagsstöd med krav på representation av både kvinnor och män i företagens styrelser kan vi stärka jämställdheten i näringslivet, främja innovation och skapa en mer hållbar tillväxt. Det är en rättvis, nödvändig och framåtsyftande reform för ett mer jämställt Sverige.</w:t>
      </w:r>
    </w:p>
    <w:sdt>
      <w:sdtPr>
        <w:rPr>
          <w:i/>
          <w:noProof/>
        </w:rPr>
        <w:alias w:val="CC_Underskrifter"/>
        <w:tag w:val="CC_Underskrifter"/>
        <w:id w:val="583496634"/>
        <w:lock w:val="sdtContentLocked"/>
        <w:placeholder>
          <w:docPart w:val="D74C5907B6214BA2B9B93503CEAEFC51"/>
        </w:placeholder>
      </w:sdtPr>
      <w:sdtEndPr/>
      <w:sdtContent>
        <w:p xmlns:w14="http://schemas.microsoft.com/office/word/2010/wordml" w:rsidR="003A525C" w:rsidP="003A525C" w:rsidRDefault="003A525C" w14:paraId="0021FCE0" w14:textId="77777777">
          <w:pPr/>
          <w:r/>
        </w:p>
        <w:p xmlns:w14="http://schemas.microsoft.com/office/word/2010/wordml" w:rsidR="003A525C" w:rsidP="003A525C" w:rsidRDefault="003A525C" w14:paraId="6E96E1A1" w14:textId="3853BD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Anna-Belle Strömberg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F4E3574" w14:textId="2D5AC42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CFED2" w14:textId="77777777" w:rsidR="007A494A" w:rsidRDefault="007A494A" w:rsidP="000C1CAD">
      <w:pPr>
        <w:spacing w:line="240" w:lineRule="auto"/>
      </w:pPr>
      <w:r>
        <w:separator/>
      </w:r>
    </w:p>
  </w:endnote>
  <w:endnote w:type="continuationSeparator" w:id="0">
    <w:p w14:paraId="58A33FF1" w14:textId="77777777" w:rsidR="007A494A" w:rsidRDefault="007A4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1A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6B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60BE" w14:textId="1243356D" w:rsidR="00262EA3" w:rsidRPr="003A525C" w:rsidRDefault="00262EA3" w:rsidP="003A52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2CC0B" w14:textId="77777777" w:rsidR="007A494A" w:rsidRDefault="007A494A" w:rsidP="000C1CAD">
      <w:pPr>
        <w:spacing w:line="240" w:lineRule="auto"/>
      </w:pPr>
      <w:r>
        <w:separator/>
      </w:r>
    </w:p>
  </w:footnote>
  <w:footnote w:type="continuationSeparator" w:id="0">
    <w:p w14:paraId="29BFD61C" w14:textId="77777777" w:rsidR="007A494A" w:rsidRDefault="007A49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4F91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4929EE" wp14:anchorId="40C2CD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525C" w14:paraId="096BB2E3" w14:textId="2323A11F">
                          <w:pPr>
                            <w:jc w:val="right"/>
                          </w:pPr>
                          <w:sdt>
                            <w:sdtPr>
                              <w:alias w:val="CC_Noformat_Partikod"/>
                              <w:tag w:val="CC_Noformat_Partikod"/>
                              <w:id w:val="-53464382"/>
                              <w:placeholder>
                                <w:docPart w:val="762773A2DD6243A68B036CAAFE246BE7"/>
                              </w:placeholder>
                              <w:text/>
                            </w:sdtPr>
                            <w:sdtEndPr/>
                            <w:sdtContent>
                              <w:r w:rsidR="007A494A">
                                <w:t>S</w:t>
                              </w:r>
                            </w:sdtContent>
                          </w:sdt>
                          <w:sdt>
                            <w:sdtPr>
                              <w:alias w:val="CC_Noformat_Partinummer"/>
                              <w:tag w:val="CC_Noformat_Partinummer"/>
                              <w:id w:val="-1709555926"/>
                              <w:placeholder>
                                <w:docPart w:val="DDF4BA582BA4416F9221D18D4D2E5475"/>
                              </w:placeholder>
                              <w:text/>
                            </w:sdtPr>
                            <w:sdtEndPr/>
                            <w:sdtContent>
                              <w:r w:rsidR="007A494A">
                                <w:t>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C2CD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525C" w14:paraId="096BB2E3" w14:textId="2323A11F">
                    <w:pPr>
                      <w:jc w:val="right"/>
                    </w:pPr>
                    <w:sdt>
                      <w:sdtPr>
                        <w:alias w:val="CC_Noformat_Partikod"/>
                        <w:tag w:val="CC_Noformat_Partikod"/>
                        <w:id w:val="-53464382"/>
                        <w:placeholder>
                          <w:docPart w:val="762773A2DD6243A68B036CAAFE246BE7"/>
                        </w:placeholder>
                        <w:text/>
                      </w:sdtPr>
                      <w:sdtEndPr/>
                      <w:sdtContent>
                        <w:r w:rsidR="007A494A">
                          <w:t>S</w:t>
                        </w:r>
                      </w:sdtContent>
                    </w:sdt>
                    <w:sdt>
                      <w:sdtPr>
                        <w:alias w:val="CC_Noformat_Partinummer"/>
                        <w:tag w:val="CC_Noformat_Partinummer"/>
                        <w:id w:val="-1709555926"/>
                        <w:placeholder>
                          <w:docPart w:val="DDF4BA582BA4416F9221D18D4D2E5475"/>
                        </w:placeholder>
                        <w:text/>
                      </w:sdtPr>
                      <w:sdtEndPr/>
                      <w:sdtContent>
                        <w:r w:rsidR="007A494A">
                          <w:t>600</w:t>
                        </w:r>
                      </w:sdtContent>
                    </w:sdt>
                  </w:p>
                </w:txbxContent>
              </v:textbox>
              <w10:wrap anchorx="page"/>
            </v:shape>
          </w:pict>
        </mc:Fallback>
      </mc:AlternateContent>
    </w:r>
  </w:p>
  <w:p w:rsidRPr="00293C4F" w:rsidR="00262EA3" w:rsidP="00776B74" w:rsidRDefault="00262EA3" w14:paraId="7E8195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2D6211" w14:textId="77777777">
    <w:pPr>
      <w:jc w:val="right"/>
    </w:pPr>
  </w:p>
  <w:p w:rsidR="00262EA3" w:rsidP="00776B74" w:rsidRDefault="00262EA3" w14:paraId="7017EF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121746" w:id="6"/>
  <w:bookmarkStart w:name="_Hlk210121747" w:id="7"/>
  <w:p w:rsidR="00262EA3" w:rsidP="008563AC" w:rsidRDefault="003A525C" w14:paraId="15F93D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68BEC6" wp14:anchorId="6DDA57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525C" w14:paraId="15C764A3" w14:textId="09B26A7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494A">
          <w:t>S</w:t>
        </w:r>
      </w:sdtContent>
    </w:sdt>
    <w:sdt>
      <w:sdtPr>
        <w:alias w:val="CC_Noformat_Partinummer"/>
        <w:tag w:val="CC_Noformat_Partinummer"/>
        <w:id w:val="-2014525982"/>
        <w:text/>
      </w:sdtPr>
      <w:sdtEndPr/>
      <w:sdtContent>
        <w:r w:rsidR="007A494A">
          <w:t>600</w:t>
        </w:r>
      </w:sdtContent>
    </w:sdt>
  </w:p>
  <w:p w:rsidRPr="008227B3" w:rsidR="00262EA3" w:rsidP="008227B3" w:rsidRDefault="003A525C" w14:paraId="1D6C85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525C" w14:paraId="6754DE7C" w14:textId="32F536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:2685</w:t>
        </w:r>
      </w:sdtContent>
    </w:sdt>
  </w:p>
  <w:p w:rsidR="00262EA3" w:rsidP="00E03A3D" w:rsidRDefault="003A525C" w14:paraId="3DE827EB" w14:textId="51C40E4D">
    <w:pPr>
      <w:pStyle w:val="Motionr"/>
    </w:pPr>
    <w:sdt>
      <w:sdtPr>
        <w:alias w:val="CC_Noformat_Avtext"/>
        <w:tag w:val="CC_Noformat_Avtext"/>
        <w:id w:val="-2020768203"/>
        <w:lock w:val="sdtContentLocked"/>
        <w:placeholder>
          <w:docPart w:val="762773A2DD6243A68B036CAAFE246BE7"/>
        </w:placeholder>
        <w15:appearance w15:val="hidden"/>
        <w:text/>
      </w:sdtPr>
      <w:sdtEndPr/>
      <w:sdtContent>
        <w:r>
          <w:t>av Anna-Belle Strömberg m.fl. (S)</w:t>
        </w:r>
      </w:sdtContent>
    </w:sdt>
  </w:p>
  <w:sdt>
    <w:sdtPr>
      <w:alias w:val="CC_Noformat_Rubtext"/>
      <w:tag w:val="CC_Noformat_Rubtext"/>
      <w:id w:val="-218060500"/>
      <w:lock w:val="sdtContentLocked"/>
      <w:placeholder>
        <w:docPart w:val="DDF4BA582BA4416F9221D18D4D2E5475"/>
      </w:placeholder>
      <w:text/>
    </w:sdtPr>
    <w:sdtEndPr/>
    <w:sdtContent>
      <w:p w:rsidR="00262EA3" w:rsidP="00283E0F" w:rsidRDefault="007A494A" w14:paraId="0E50394B" w14:textId="60D98DC0">
        <w:pPr>
          <w:pStyle w:val="FSHRub2"/>
        </w:pPr>
        <w:r>
          <w:t>Jämställd representation som villkor för regionalt företagsstöd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36B29A5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49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25C"/>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94A"/>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417"/>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C12458"/>
  <w15:chartTrackingRefBased/>
  <w15:docId w15:val="{DA58F012-A6AD-4CA4-86C5-D9A2F133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630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53A0D09D5546B28EE5FB1FA3F43089"/>
        <w:category>
          <w:name w:val="Allmänt"/>
          <w:gallery w:val="placeholder"/>
        </w:category>
        <w:types>
          <w:type w:val="bbPlcHdr"/>
        </w:types>
        <w:behaviors>
          <w:behavior w:val="content"/>
        </w:behaviors>
        <w:guid w:val="{2E3E5D57-3B28-4E9B-B1D4-9A7E64665FFA}"/>
      </w:docPartPr>
      <w:docPartBody>
        <w:p w:rsidR="00EB044B" w:rsidRDefault="00EB044B">
          <w:pPr>
            <w:pStyle w:val="9753A0D09D5546B28EE5FB1FA3F43089"/>
          </w:pPr>
          <w:r w:rsidRPr="005A0A93">
            <w:rPr>
              <w:rStyle w:val="Platshllartext"/>
            </w:rPr>
            <w:t>Förslag till riksdagsbeslut</w:t>
          </w:r>
        </w:p>
      </w:docPartBody>
    </w:docPart>
    <w:docPart>
      <w:docPartPr>
        <w:name w:val="642F2AA1469A429AB81F6F4A87B7B150"/>
        <w:category>
          <w:name w:val="Allmänt"/>
          <w:gallery w:val="placeholder"/>
        </w:category>
        <w:types>
          <w:type w:val="bbPlcHdr"/>
        </w:types>
        <w:behaviors>
          <w:behavior w:val="content"/>
        </w:behaviors>
        <w:guid w:val="{46E3272C-D6B8-4BE8-9EFB-B377040298EC}"/>
      </w:docPartPr>
      <w:docPartBody>
        <w:p w:rsidR="00EB044B" w:rsidRDefault="00EB044B">
          <w:pPr>
            <w:pStyle w:val="642F2AA1469A429AB81F6F4A87B7B1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7A2F8F66BA4355AC60698E0EFECBBF"/>
        <w:category>
          <w:name w:val="Allmänt"/>
          <w:gallery w:val="placeholder"/>
        </w:category>
        <w:types>
          <w:type w:val="bbPlcHdr"/>
        </w:types>
        <w:behaviors>
          <w:behavior w:val="content"/>
        </w:behaviors>
        <w:guid w:val="{62F04C77-6C0C-44C6-B822-200856AE342D}"/>
      </w:docPartPr>
      <w:docPartBody>
        <w:p w:rsidR="00EB044B" w:rsidRDefault="00EB044B">
          <w:pPr>
            <w:pStyle w:val="A67A2F8F66BA4355AC60698E0EFECBBF"/>
          </w:pPr>
          <w:r w:rsidRPr="005A0A93">
            <w:rPr>
              <w:rStyle w:val="Platshllartext"/>
            </w:rPr>
            <w:t>Motivering</w:t>
          </w:r>
        </w:p>
      </w:docPartBody>
    </w:docPart>
    <w:docPart>
      <w:docPartPr>
        <w:name w:val="D74C5907B6214BA2B9B93503CEAEFC51"/>
        <w:category>
          <w:name w:val="Allmänt"/>
          <w:gallery w:val="placeholder"/>
        </w:category>
        <w:types>
          <w:type w:val="bbPlcHdr"/>
        </w:types>
        <w:behaviors>
          <w:behavior w:val="content"/>
        </w:behaviors>
        <w:guid w:val="{B766E89F-2155-46E6-87F6-F9C06429453A}"/>
      </w:docPartPr>
      <w:docPartBody>
        <w:p w:rsidR="00EB044B" w:rsidRDefault="00EB044B">
          <w:pPr>
            <w:pStyle w:val="D74C5907B6214BA2B9B93503CEAEFC51"/>
          </w:pPr>
          <w:r w:rsidRPr="009B077E">
            <w:rPr>
              <w:rStyle w:val="Platshllartext"/>
            </w:rPr>
            <w:t>Namn på motionärer infogas/tas bort via panelen.</w:t>
          </w:r>
        </w:p>
      </w:docPartBody>
    </w:docPart>
    <w:docPart>
      <w:docPartPr>
        <w:name w:val="762773A2DD6243A68B036CAAFE246BE7"/>
        <w:category>
          <w:name w:val="Allmänt"/>
          <w:gallery w:val="placeholder"/>
        </w:category>
        <w:types>
          <w:type w:val="bbPlcHdr"/>
        </w:types>
        <w:behaviors>
          <w:behavior w:val="content"/>
        </w:behaviors>
        <w:guid w:val="{43AC3CCE-76F0-444E-B56D-3B7FD29AE80A}"/>
      </w:docPartPr>
      <w:docPartBody>
        <w:p w:rsidR="00EB044B" w:rsidRDefault="00EB044B">
          <w:pPr>
            <w:pStyle w:val="762773A2DD6243A68B036CAAFE246BE7"/>
          </w:pPr>
          <w:r>
            <w:rPr>
              <w:rStyle w:val="Platshllartext"/>
            </w:rPr>
            <w:t xml:space="preserve"> </w:t>
          </w:r>
        </w:p>
      </w:docPartBody>
    </w:docPart>
    <w:docPart>
      <w:docPartPr>
        <w:name w:val="DDF4BA582BA4416F9221D18D4D2E5475"/>
        <w:category>
          <w:name w:val="Allmänt"/>
          <w:gallery w:val="placeholder"/>
        </w:category>
        <w:types>
          <w:type w:val="bbPlcHdr"/>
        </w:types>
        <w:behaviors>
          <w:behavior w:val="content"/>
        </w:behaviors>
        <w:guid w:val="{1121E3DF-7824-4C97-9113-0B1AAF263961}"/>
      </w:docPartPr>
      <w:docPartBody>
        <w:p w:rsidR="00EB044B" w:rsidRDefault="00EB044B">
          <w:pPr>
            <w:pStyle w:val="DDF4BA582BA4416F9221D18D4D2E54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4B"/>
    <w:rsid w:val="00EB0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53A0D09D5546B28EE5FB1FA3F43089">
    <w:name w:val="9753A0D09D5546B28EE5FB1FA3F43089"/>
  </w:style>
  <w:style w:type="paragraph" w:customStyle="1" w:styleId="642F2AA1469A429AB81F6F4A87B7B150">
    <w:name w:val="642F2AA1469A429AB81F6F4A87B7B150"/>
  </w:style>
  <w:style w:type="paragraph" w:customStyle="1" w:styleId="A67A2F8F66BA4355AC60698E0EFECBBF">
    <w:name w:val="A67A2F8F66BA4355AC60698E0EFECBBF"/>
  </w:style>
  <w:style w:type="paragraph" w:customStyle="1" w:styleId="D74C5907B6214BA2B9B93503CEAEFC51">
    <w:name w:val="D74C5907B6214BA2B9B93503CEAEFC51"/>
  </w:style>
  <w:style w:type="paragraph" w:customStyle="1" w:styleId="762773A2DD6243A68B036CAAFE246BE7">
    <w:name w:val="762773A2DD6243A68B036CAAFE246BE7"/>
  </w:style>
  <w:style w:type="paragraph" w:customStyle="1" w:styleId="DDF4BA582BA4416F9221D18D4D2E5475">
    <w:name w:val="DDF4BA582BA4416F9221D18D4D2E5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F7C9DE-E4E3-41B0-AFDF-F5E5AA75E7FC}"/>
</file>

<file path=customXml/itemProps2.xml><?xml version="1.0" encoding="utf-8"?>
<ds:datastoreItem xmlns:ds="http://schemas.openxmlformats.org/officeDocument/2006/customXml" ds:itemID="{843DF930-3BA0-4334-82EB-49E88D7BAF55}"/>
</file>

<file path=customXml/itemProps3.xml><?xml version="1.0" encoding="utf-8"?>
<ds:datastoreItem xmlns:ds="http://schemas.openxmlformats.org/officeDocument/2006/customXml" ds:itemID="{525C32D4-E90D-4BF3-8AED-CF3CF68D3E28}"/>
</file>

<file path=customXml/itemProps4.xml><?xml version="1.0" encoding="utf-8"?>
<ds:datastoreItem xmlns:ds="http://schemas.openxmlformats.org/officeDocument/2006/customXml" ds:itemID="{05275639-792A-41EB-948B-819B40E15209}"/>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1735</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