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0E60" w14:textId="77777777" w:rsidR="00B03E8D" w:rsidRPr="00CD7560" w:rsidRDefault="00B03E8D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140</w:t>
      </w:r>
      <w:bookmarkEnd w:id="1"/>
    </w:p>
    <w:p w14:paraId="54C40E61" w14:textId="77777777" w:rsidR="00B03E8D" w:rsidRDefault="00B03E8D">
      <w:pPr>
        <w:pStyle w:val="Datum"/>
        <w:outlineLvl w:val="0"/>
      </w:pPr>
      <w:bookmarkStart w:id="2" w:name="DocumentDate"/>
      <w:r>
        <w:t>Söndagen den 14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0274C" w14:paraId="54C40E66" w14:textId="77777777" w:rsidTr="00E47117">
        <w:trPr>
          <w:cantSplit/>
        </w:trPr>
        <w:tc>
          <w:tcPr>
            <w:tcW w:w="454" w:type="dxa"/>
          </w:tcPr>
          <w:p w14:paraId="54C40E62" w14:textId="77777777" w:rsidR="00B03E8D" w:rsidRDefault="00B03E8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4C40E63" w14:textId="77777777" w:rsidR="00B03E8D" w:rsidRDefault="00B03E8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4C40E64" w14:textId="77777777" w:rsidR="00B03E8D" w:rsidRDefault="00B03E8D"/>
        </w:tc>
        <w:tc>
          <w:tcPr>
            <w:tcW w:w="7512" w:type="dxa"/>
          </w:tcPr>
          <w:p w14:paraId="54C40E65" w14:textId="77777777" w:rsidR="00B03E8D" w:rsidRDefault="00B03E8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54C40E67" w14:textId="77777777" w:rsidR="00B03E8D" w:rsidRDefault="00B03E8D">
      <w:pPr>
        <w:pStyle w:val="StreckLngt"/>
      </w:pPr>
      <w:r>
        <w:tab/>
      </w:r>
    </w:p>
    <w:p w14:paraId="54C40E68" w14:textId="77777777" w:rsidR="00B03E8D" w:rsidRDefault="00B03E8D" w:rsidP="00121B42">
      <w:pPr>
        <w:pStyle w:val="Blankrad"/>
      </w:pPr>
      <w:r>
        <w:t xml:space="preserve">      </w:t>
      </w:r>
    </w:p>
    <w:p w14:paraId="54C40E69" w14:textId="77777777" w:rsidR="00B03E8D" w:rsidRDefault="00B03E8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0274C" w14:paraId="54C40E6D" w14:textId="77777777" w:rsidTr="00055526">
        <w:trPr>
          <w:cantSplit/>
        </w:trPr>
        <w:tc>
          <w:tcPr>
            <w:tcW w:w="567" w:type="dxa"/>
          </w:tcPr>
          <w:p w14:paraId="54C40E6A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6B" w14:textId="77777777" w:rsidR="00B03E8D" w:rsidRDefault="00B03E8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4C40E6C" w14:textId="77777777" w:rsidR="00B03E8D" w:rsidRDefault="00B03E8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0274C" w14:paraId="54C40E71" w14:textId="77777777" w:rsidTr="00055526">
        <w:trPr>
          <w:cantSplit/>
        </w:trPr>
        <w:tc>
          <w:tcPr>
            <w:tcW w:w="567" w:type="dxa"/>
          </w:tcPr>
          <w:p w14:paraId="54C40E6E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6F" w14:textId="77777777" w:rsidR="00B03E8D" w:rsidRDefault="00B03E8D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4C40E70" w14:textId="77777777" w:rsidR="00B03E8D" w:rsidRDefault="00B03E8D" w:rsidP="00C84F80">
            <w:pPr>
              <w:keepNext/>
            </w:pPr>
          </w:p>
        </w:tc>
      </w:tr>
      <w:tr w:rsidR="00C0274C" w14:paraId="54C40E75" w14:textId="77777777" w:rsidTr="00055526">
        <w:trPr>
          <w:cantSplit/>
        </w:trPr>
        <w:tc>
          <w:tcPr>
            <w:tcW w:w="567" w:type="dxa"/>
          </w:tcPr>
          <w:p w14:paraId="54C40E72" w14:textId="77777777" w:rsidR="00B03E8D" w:rsidRDefault="00B03E8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4C40E73" w14:textId="77777777" w:rsidR="00B03E8D" w:rsidRDefault="00B03E8D" w:rsidP="000326E3">
            <w:r>
              <w:t>Bet. 2025/26:KU20 Granskningsbetänkande</w:t>
            </w:r>
          </w:p>
        </w:tc>
        <w:tc>
          <w:tcPr>
            <w:tcW w:w="2055" w:type="dxa"/>
          </w:tcPr>
          <w:p w14:paraId="54C40E74" w14:textId="77777777" w:rsidR="00B03E8D" w:rsidRDefault="00B03E8D" w:rsidP="00C84F80"/>
        </w:tc>
      </w:tr>
      <w:tr w:rsidR="00C0274C" w14:paraId="54C40E79" w14:textId="77777777" w:rsidTr="00055526">
        <w:trPr>
          <w:cantSplit/>
        </w:trPr>
        <w:tc>
          <w:tcPr>
            <w:tcW w:w="567" w:type="dxa"/>
          </w:tcPr>
          <w:p w14:paraId="54C40E76" w14:textId="77777777" w:rsidR="00B03E8D" w:rsidRDefault="00B03E8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4C40E77" w14:textId="77777777" w:rsidR="00B03E8D" w:rsidRDefault="00B03E8D" w:rsidP="000326E3">
            <w:r>
              <w:t>Bet. 2025/26:KU11 Justitieombudsmännens ämbetsberättelse</w:t>
            </w:r>
          </w:p>
        </w:tc>
        <w:tc>
          <w:tcPr>
            <w:tcW w:w="2055" w:type="dxa"/>
          </w:tcPr>
          <w:p w14:paraId="54C40E78" w14:textId="77777777" w:rsidR="00B03E8D" w:rsidRDefault="00B03E8D" w:rsidP="00C84F80"/>
        </w:tc>
      </w:tr>
      <w:tr w:rsidR="00C0274C" w14:paraId="54C40E7D" w14:textId="77777777" w:rsidTr="00055526">
        <w:trPr>
          <w:cantSplit/>
        </w:trPr>
        <w:tc>
          <w:tcPr>
            <w:tcW w:w="567" w:type="dxa"/>
          </w:tcPr>
          <w:p w14:paraId="54C40E7A" w14:textId="77777777" w:rsidR="00B03E8D" w:rsidRDefault="00B03E8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4C40E7B" w14:textId="77777777" w:rsidR="00B03E8D" w:rsidRDefault="00B03E8D" w:rsidP="000326E3">
            <w:r>
              <w:t>Bet. 2025/26:KU21 Behandlingen av riksdagens skrivelser</w:t>
            </w:r>
          </w:p>
        </w:tc>
        <w:tc>
          <w:tcPr>
            <w:tcW w:w="2055" w:type="dxa"/>
          </w:tcPr>
          <w:p w14:paraId="54C40E7C" w14:textId="77777777" w:rsidR="00B03E8D" w:rsidRDefault="00B03E8D" w:rsidP="00C84F80"/>
        </w:tc>
      </w:tr>
      <w:tr w:rsidR="00C0274C" w14:paraId="54C40E81" w14:textId="77777777" w:rsidTr="00055526">
        <w:trPr>
          <w:cantSplit/>
        </w:trPr>
        <w:tc>
          <w:tcPr>
            <w:tcW w:w="567" w:type="dxa"/>
          </w:tcPr>
          <w:p w14:paraId="54C40E7E" w14:textId="77777777" w:rsidR="00B03E8D" w:rsidRDefault="00B03E8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4C40E7F" w14:textId="77777777" w:rsidR="00B03E8D" w:rsidRDefault="00B03E8D" w:rsidP="000326E3">
            <w:r>
              <w:t>Bet. 2025/26:KU39 Ökad insyn i politiska processer</w:t>
            </w:r>
          </w:p>
        </w:tc>
        <w:tc>
          <w:tcPr>
            <w:tcW w:w="2055" w:type="dxa"/>
          </w:tcPr>
          <w:p w14:paraId="54C40E80" w14:textId="77777777" w:rsidR="00B03E8D" w:rsidRDefault="00B03E8D" w:rsidP="00C84F80">
            <w:r>
              <w:t>1 res. (S, V, C, MP)</w:t>
            </w:r>
          </w:p>
        </w:tc>
      </w:tr>
      <w:tr w:rsidR="00C0274C" w14:paraId="54C40E85" w14:textId="77777777" w:rsidTr="00055526">
        <w:trPr>
          <w:cantSplit/>
        </w:trPr>
        <w:tc>
          <w:tcPr>
            <w:tcW w:w="567" w:type="dxa"/>
          </w:tcPr>
          <w:p w14:paraId="54C40E82" w14:textId="77777777" w:rsidR="00B03E8D" w:rsidRDefault="00B03E8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4C40E83" w14:textId="77777777" w:rsidR="00B03E8D" w:rsidRDefault="00B03E8D" w:rsidP="000326E3">
            <w:r>
              <w:t>Bet. 2025/26:KU42 Indelning i utgiftsområden</w:t>
            </w:r>
          </w:p>
        </w:tc>
        <w:tc>
          <w:tcPr>
            <w:tcW w:w="2055" w:type="dxa"/>
          </w:tcPr>
          <w:p w14:paraId="54C40E84" w14:textId="77777777" w:rsidR="00B03E8D" w:rsidRDefault="00B03E8D" w:rsidP="00C84F80">
            <w:r>
              <w:t>1 res. (V, MP)</w:t>
            </w:r>
          </w:p>
        </w:tc>
      </w:tr>
      <w:tr w:rsidR="00C0274C" w14:paraId="54C40E89" w14:textId="77777777" w:rsidTr="00055526">
        <w:trPr>
          <w:cantSplit/>
        </w:trPr>
        <w:tc>
          <w:tcPr>
            <w:tcW w:w="567" w:type="dxa"/>
          </w:tcPr>
          <w:p w14:paraId="54C40E86" w14:textId="77777777" w:rsidR="00B03E8D" w:rsidRDefault="00B03E8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C40E87" w14:textId="77777777" w:rsidR="00B03E8D" w:rsidRDefault="00B03E8D" w:rsidP="000326E3">
            <w:r>
              <w:t>Bet. 2025/26:KU44 Uppskov med behandlingen av ett ärende</w:t>
            </w:r>
          </w:p>
        </w:tc>
        <w:tc>
          <w:tcPr>
            <w:tcW w:w="2055" w:type="dxa"/>
          </w:tcPr>
          <w:p w14:paraId="54C40E88" w14:textId="77777777" w:rsidR="00B03E8D" w:rsidRDefault="00B03E8D" w:rsidP="00C84F80"/>
        </w:tc>
      </w:tr>
      <w:tr w:rsidR="00C0274C" w14:paraId="54C40E8D" w14:textId="77777777" w:rsidTr="00055526">
        <w:trPr>
          <w:cantSplit/>
        </w:trPr>
        <w:tc>
          <w:tcPr>
            <w:tcW w:w="567" w:type="dxa"/>
          </w:tcPr>
          <w:p w14:paraId="54C40E8A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8B" w14:textId="77777777" w:rsidR="00B03E8D" w:rsidRDefault="00B03E8D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4C40E8C" w14:textId="77777777" w:rsidR="00B03E8D" w:rsidRDefault="00B03E8D" w:rsidP="00C84F80">
            <w:pPr>
              <w:keepNext/>
            </w:pPr>
          </w:p>
        </w:tc>
      </w:tr>
      <w:tr w:rsidR="00C0274C" w14:paraId="54C40E91" w14:textId="77777777" w:rsidTr="00055526">
        <w:trPr>
          <w:cantSplit/>
        </w:trPr>
        <w:tc>
          <w:tcPr>
            <w:tcW w:w="567" w:type="dxa"/>
          </w:tcPr>
          <w:p w14:paraId="54C40E8E" w14:textId="77777777" w:rsidR="00B03E8D" w:rsidRDefault="00B03E8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4C40E8F" w14:textId="77777777" w:rsidR="00B03E8D" w:rsidRDefault="00B03E8D" w:rsidP="000326E3">
            <w:r>
              <w:t>Bet. 2025/26:MJU28 Ersättning vid rådighetsinskränkningar till följd av artskyddet</w:t>
            </w:r>
          </w:p>
        </w:tc>
        <w:tc>
          <w:tcPr>
            <w:tcW w:w="2055" w:type="dxa"/>
          </w:tcPr>
          <w:p w14:paraId="54C40E90" w14:textId="77777777" w:rsidR="00B03E8D" w:rsidRDefault="00B03E8D" w:rsidP="00C84F80">
            <w:r>
              <w:t>4 res. (V, C, MP)</w:t>
            </w:r>
          </w:p>
        </w:tc>
      </w:tr>
      <w:tr w:rsidR="00C0274C" w:rsidRPr="00980DC8" w14:paraId="54C40E95" w14:textId="77777777" w:rsidTr="00055526">
        <w:trPr>
          <w:cantSplit/>
        </w:trPr>
        <w:tc>
          <w:tcPr>
            <w:tcW w:w="567" w:type="dxa"/>
          </w:tcPr>
          <w:p w14:paraId="54C40E92" w14:textId="77777777" w:rsidR="00B03E8D" w:rsidRDefault="00B03E8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4C40E93" w14:textId="77777777" w:rsidR="00B03E8D" w:rsidRDefault="00B03E8D" w:rsidP="000326E3">
            <w:r>
              <w:t>Bet. 2025/26:MJU29 Ett tydligt regelverk för aktivt skogsbruk</w:t>
            </w:r>
          </w:p>
        </w:tc>
        <w:tc>
          <w:tcPr>
            <w:tcW w:w="2055" w:type="dxa"/>
          </w:tcPr>
          <w:p w14:paraId="54C40E94" w14:textId="77777777" w:rsidR="00B03E8D" w:rsidRPr="00980DC8" w:rsidRDefault="00B03E8D" w:rsidP="00C84F80">
            <w:pPr>
              <w:rPr>
                <w:lang w:val="en-US"/>
              </w:rPr>
            </w:pPr>
            <w:r w:rsidRPr="00980DC8">
              <w:rPr>
                <w:lang w:val="en-US"/>
              </w:rPr>
              <w:t>7 res. (S, SD, V, C, MP)</w:t>
            </w:r>
          </w:p>
        </w:tc>
      </w:tr>
      <w:tr w:rsidR="00C0274C" w14:paraId="54C40E99" w14:textId="77777777" w:rsidTr="00055526">
        <w:trPr>
          <w:cantSplit/>
        </w:trPr>
        <w:tc>
          <w:tcPr>
            <w:tcW w:w="567" w:type="dxa"/>
          </w:tcPr>
          <w:p w14:paraId="54C40E96" w14:textId="77777777" w:rsidR="00B03E8D" w:rsidRPr="00980DC8" w:rsidRDefault="00B03E8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4C40E97" w14:textId="77777777" w:rsidR="00B03E8D" w:rsidRDefault="00B03E8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4C40E98" w14:textId="77777777" w:rsidR="00B03E8D" w:rsidRDefault="00B03E8D" w:rsidP="00C84F80">
            <w:pPr>
              <w:keepNext/>
            </w:pPr>
          </w:p>
        </w:tc>
      </w:tr>
      <w:tr w:rsidR="00C0274C" w14:paraId="54C40E9D" w14:textId="77777777" w:rsidTr="00055526">
        <w:trPr>
          <w:cantSplit/>
        </w:trPr>
        <w:tc>
          <w:tcPr>
            <w:tcW w:w="567" w:type="dxa"/>
          </w:tcPr>
          <w:p w14:paraId="54C40E9A" w14:textId="77777777" w:rsidR="00B03E8D" w:rsidRDefault="00B03E8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4C40E9B" w14:textId="77777777" w:rsidR="00B03E8D" w:rsidRDefault="00B03E8D" w:rsidP="000326E3">
            <w:r>
              <w:t>Bet. 2025/26:FiU45 Stickprovsinsamling av uppgifter om hushållens skulder</w:t>
            </w:r>
          </w:p>
        </w:tc>
        <w:tc>
          <w:tcPr>
            <w:tcW w:w="2055" w:type="dxa"/>
          </w:tcPr>
          <w:p w14:paraId="54C40E9C" w14:textId="77777777" w:rsidR="00B03E8D" w:rsidRDefault="00B03E8D" w:rsidP="00C84F80">
            <w:r>
              <w:t>3 res. (S, V, MP)</w:t>
            </w:r>
          </w:p>
        </w:tc>
      </w:tr>
      <w:tr w:rsidR="00C0274C" w14:paraId="54C40EA1" w14:textId="77777777" w:rsidTr="00055526">
        <w:trPr>
          <w:cantSplit/>
        </w:trPr>
        <w:tc>
          <w:tcPr>
            <w:tcW w:w="567" w:type="dxa"/>
          </w:tcPr>
          <w:p w14:paraId="54C40E9E" w14:textId="77777777" w:rsidR="00B03E8D" w:rsidRDefault="00B03E8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4C40E9F" w14:textId="77777777" w:rsidR="00B03E8D" w:rsidRDefault="00B03E8D" w:rsidP="000326E3">
            <w:r>
              <w:t>Bet. 2025/26:FiU49 Utvärdering av statens upplåning och skuldförvaltning 2021–2025</w:t>
            </w:r>
          </w:p>
        </w:tc>
        <w:tc>
          <w:tcPr>
            <w:tcW w:w="2055" w:type="dxa"/>
          </w:tcPr>
          <w:p w14:paraId="54C40EA0" w14:textId="77777777" w:rsidR="00B03E8D" w:rsidRDefault="00B03E8D" w:rsidP="00C84F80"/>
        </w:tc>
      </w:tr>
      <w:tr w:rsidR="00C0274C" w14:paraId="54C40EA5" w14:textId="77777777" w:rsidTr="00055526">
        <w:trPr>
          <w:cantSplit/>
        </w:trPr>
        <w:tc>
          <w:tcPr>
            <w:tcW w:w="567" w:type="dxa"/>
          </w:tcPr>
          <w:p w14:paraId="54C40EA2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A3" w14:textId="77777777" w:rsidR="00B03E8D" w:rsidRDefault="00B03E8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4C40EA4" w14:textId="77777777" w:rsidR="00B03E8D" w:rsidRDefault="00B03E8D" w:rsidP="00C84F80">
            <w:pPr>
              <w:keepNext/>
            </w:pPr>
          </w:p>
        </w:tc>
      </w:tr>
      <w:tr w:rsidR="00C0274C" w14:paraId="54C40EA9" w14:textId="77777777" w:rsidTr="00055526">
        <w:trPr>
          <w:cantSplit/>
        </w:trPr>
        <w:tc>
          <w:tcPr>
            <w:tcW w:w="567" w:type="dxa"/>
          </w:tcPr>
          <w:p w14:paraId="54C40EA6" w14:textId="77777777" w:rsidR="00B03E8D" w:rsidRDefault="00B03E8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4C40EA7" w14:textId="77777777" w:rsidR="00B03E8D" w:rsidRDefault="00B03E8D" w:rsidP="000326E3">
            <w:r>
              <w:t>Bet. 2025/26:SoU41 Uppskov med behandlingen av ett ärende</w:t>
            </w:r>
          </w:p>
        </w:tc>
        <w:tc>
          <w:tcPr>
            <w:tcW w:w="2055" w:type="dxa"/>
          </w:tcPr>
          <w:p w14:paraId="54C40EA8" w14:textId="77777777" w:rsidR="00B03E8D" w:rsidRDefault="00B03E8D" w:rsidP="00C84F80"/>
        </w:tc>
      </w:tr>
      <w:tr w:rsidR="00C0274C" w14:paraId="54C40EAD" w14:textId="77777777" w:rsidTr="00055526">
        <w:trPr>
          <w:cantSplit/>
        </w:trPr>
        <w:tc>
          <w:tcPr>
            <w:tcW w:w="567" w:type="dxa"/>
          </w:tcPr>
          <w:p w14:paraId="54C40EAA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AB" w14:textId="77777777" w:rsidR="00B03E8D" w:rsidRDefault="00B03E8D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4C40EAC" w14:textId="77777777" w:rsidR="00B03E8D" w:rsidRDefault="00B03E8D" w:rsidP="00C84F80">
            <w:pPr>
              <w:keepNext/>
            </w:pPr>
          </w:p>
        </w:tc>
      </w:tr>
      <w:tr w:rsidR="00C0274C" w14:paraId="54C40EB1" w14:textId="77777777" w:rsidTr="00055526">
        <w:trPr>
          <w:cantSplit/>
        </w:trPr>
        <w:tc>
          <w:tcPr>
            <w:tcW w:w="567" w:type="dxa"/>
          </w:tcPr>
          <w:p w14:paraId="54C40EAE" w14:textId="77777777" w:rsidR="00B03E8D" w:rsidRDefault="00B03E8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4C40EAF" w14:textId="77777777" w:rsidR="00B03E8D" w:rsidRDefault="00B03E8D" w:rsidP="000326E3">
            <w:r>
              <w:t>Bet. 2025/26:SfU33 Skärpta regler om utvisning på grund av brott</w:t>
            </w:r>
          </w:p>
        </w:tc>
        <w:tc>
          <w:tcPr>
            <w:tcW w:w="2055" w:type="dxa"/>
          </w:tcPr>
          <w:p w14:paraId="54C40EB0" w14:textId="77777777" w:rsidR="00B03E8D" w:rsidRDefault="00B03E8D" w:rsidP="00C84F80">
            <w:r>
              <w:t>8 res. (V, C, MP)</w:t>
            </w:r>
          </w:p>
        </w:tc>
      </w:tr>
      <w:tr w:rsidR="00C0274C" w14:paraId="54C40EB5" w14:textId="77777777" w:rsidTr="00055526">
        <w:trPr>
          <w:cantSplit/>
        </w:trPr>
        <w:tc>
          <w:tcPr>
            <w:tcW w:w="567" w:type="dxa"/>
          </w:tcPr>
          <w:p w14:paraId="54C40EB2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B3" w14:textId="77777777" w:rsidR="00B03E8D" w:rsidRDefault="00B03E8D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54C40EB4" w14:textId="77777777" w:rsidR="00B03E8D" w:rsidRDefault="00B03E8D" w:rsidP="00C84F80">
            <w:pPr>
              <w:keepNext/>
            </w:pPr>
          </w:p>
        </w:tc>
      </w:tr>
      <w:tr w:rsidR="00C0274C" w14:paraId="54C40EB9" w14:textId="77777777" w:rsidTr="00055526">
        <w:trPr>
          <w:cantSplit/>
        </w:trPr>
        <w:tc>
          <w:tcPr>
            <w:tcW w:w="567" w:type="dxa"/>
          </w:tcPr>
          <w:p w14:paraId="54C40EB6" w14:textId="77777777" w:rsidR="00B03E8D" w:rsidRDefault="00B03E8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4C40EB7" w14:textId="77777777" w:rsidR="00B03E8D" w:rsidRDefault="00B03E8D" w:rsidP="000326E3">
            <w:r>
              <w:t>Bet. 2025/26:FöU19 Kärnämneskontroll och bedömningar av överensstämmelse med säkerhets- och strålskyddskrav i verksamhet med strålning</w:t>
            </w:r>
          </w:p>
        </w:tc>
        <w:tc>
          <w:tcPr>
            <w:tcW w:w="2055" w:type="dxa"/>
          </w:tcPr>
          <w:p w14:paraId="54C40EB8" w14:textId="77777777" w:rsidR="00B03E8D" w:rsidRDefault="00B03E8D" w:rsidP="00C84F80">
            <w:r>
              <w:t>2 res. (V, C, MP)</w:t>
            </w:r>
          </w:p>
        </w:tc>
      </w:tr>
      <w:tr w:rsidR="00C0274C" w14:paraId="54C40EBD" w14:textId="77777777" w:rsidTr="00055526">
        <w:trPr>
          <w:cantSplit/>
        </w:trPr>
        <w:tc>
          <w:tcPr>
            <w:tcW w:w="567" w:type="dxa"/>
          </w:tcPr>
          <w:p w14:paraId="54C40EBA" w14:textId="77777777" w:rsidR="00B03E8D" w:rsidRDefault="00B03E8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4C40EBB" w14:textId="77777777" w:rsidR="00B03E8D" w:rsidRDefault="00B03E8D" w:rsidP="000326E3">
            <w:r>
              <w:t>Bet. 2025/26:FöU14 Förbättrade förutsättningar för operativt militärt samarbete</w:t>
            </w:r>
          </w:p>
        </w:tc>
        <w:tc>
          <w:tcPr>
            <w:tcW w:w="2055" w:type="dxa"/>
          </w:tcPr>
          <w:p w14:paraId="54C40EBC" w14:textId="77777777" w:rsidR="00B03E8D" w:rsidRDefault="00B03E8D" w:rsidP="00C84F80">
            <w:r>
              <w:t>6 res. (V, MP)</w:t>
            </w:r>
          </w:p>
        </w:tc>
      </w:tr>
      <w:tr w:rsidR="00C0274C" w14:paraId="54C40EC1" w14:textId="77777777" w:rsidTr="00055526">
        <w:trPr>
          <w:cantSplit/>
        </w:trPr>
        <w:tc>
          <w:tcPr>
            <w:tcW w:w="567" w:type="dxa"/>
          </w:tcPr>
          <w:p w14:paraId="54C40EBE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BF" w14:textId="1ABC3D8E" w:rsidR="00B03E8D" w:rsidRDefault="00B03E8D" w:rsidP="000326E3">
            <w:pPr>
              <w:pStyle w:val="HuvudrubrikEnsam"/>
              <w:keepNext/>
            </w:pPr>
            <w:r>
              <w:t>Ärenden för debatt</w:t>
            </w:r>
            <w:r w:rsidR="00980DC8">
              <w:br/>
              <w:t>avgörs måndagen den 15 juni</w:t>
            </w:r>
          </w:p>
        </w:tc>
        <w:tc>
          <w:tcPr>
            <w:tcW w:w="2055" w:type="dxa"/>
          </w:tcPr>
          <w:p w14:paraId="54C40EC0" w14:textId="77777777" w:rsidR="00B03E8D" w:rsidRDefault="00B03E8D" w:rsidP="00C84F80">
            <w:pPr>
              <w:keepNext/>
            </w:pPr>
          </w:p>
        </w:tc>
      </w:tr>
      <w:tr w:rsidR="00C0274C" w14:paraId="54C40EC5" w14:textId="77777777" w:rsidTr="00055526">
        <w:trPr>
          <w:cantSplit/>
        </w:trPr>
        <w:tc>
          <w:tcPr>
            <w:tcW w:w="567" w:type="dxa"/>
          </w:tcPr>
          <w:p w14:paraId="54C40EC2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C3" w14:textId="77777777" w:rsidR="00B03E8D" w:rsidRDefault="00B03E8D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4C40EC4" w14:textId="77777777" w:rsidR="00B03E8D" w:rsidRDefault="00B03E8D" w:rsidP="00C84F80">
            <w:pPr>
              <w:keepNext/>
            </w:pPr>
          </w:p>
        </w:tc>
      </w:tr>
      <w:tr w:rsidR="00C0274C" w14:paraId="54C40EC9" w14:textId="77777777" w:rsidTr="00055526">
        <w:trPr>
          <w:cantSplit/>
        </w:trPr>
        <w:tc>
          <w:tcPr>
            <w:tcW w:w="567" w:type="dxa"/>
          </w:tcPr>
          <w:p w14:paraId="54C40EC6" w14:textId="77777777" w:rsidR="00B03E8D" w:rsidRDefault="00B03E8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4C40EC7" w14:textId="77777777" w:rsidR="00B03E8D" w:rsidRDefault="00B03E8D" w:rsidP="000326E3">
            <w:r>
              <w:t>Bet. 2025/26:SfU36 Skärpta och tydligare krav på vandel för uppehållstillstånd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 </w:t>
            </w:r>
          </w:p>
        </w:tc>
        <w:tc>
          <w:tcPr>
            <w:tcW w:w="2055" w:type="dxa"/>
          </w:tcPr>
          <w:p w14:paraId="54C40EC8" w14:textId="77777777" w:rsidR="00B03E8D" w:rsidRDefault="00B03E8D" w:rsidP="00C84F80">
            <w:r>
              <w:t>6 res. (S, V, C, MP)</w:t>
            </w:r>
          </w:p>
        </w:tc>
      </w:tr>
      <w:tr w:rsidR="00C0274C" w14:paraId="54C40ECD" w14:textId="77777777" w:rsidTr="00055526">
        <w:trPr>
          <w:cantSplit/>
        </w:trPr>
        <w:tc>
          <w:tcPr>
            <w:tcW w:w="567" w:type="dxa"/>
          </w:tcPr>
          <w:p w14:paraId="54C40ECA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CB" w14:textId="77777777" w:rsidR="00B03E8D" w:rsidRDefault="00B03E8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4C40ECC" w14:textId="77777777" w:rsidR="00B03E8D" w:rsidRDefault="00B03E8D" w:rsidP="00C84F80">
            <w:pPr>
              <w:keepNext/>
            </w:pPr>
          </w:p>
        </w:tc>
      </w:tr>
      <w:tr w:rsidR="00C0274C" w14:paraId="54C40ED1" w14:textId="77777777" w:rsidTr="00055526">
        <w:trPr>
          <w:cantSplit/>
        </w:trPr>
        <w:tc>
          <w:tcPr>
            <w:tcW w:w="567" w:type="dxa"/>
          </w:tcPr>
          <w:p w14:paraId="54C40ECE" w14:textId="77777777" w:rsidR="00B03E8D" w:rsidRDefault="00B03E8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4C40ECF" w14:textId="77777777" w:rsidR="00B03E8D" w:rsidRDefault="00B03E8D" w:rsidP="000326E3">
            <w:r>
              <w:t>Bet. 2025/26:SoU35 Receptfria läkemedel med krav på särskild rådgivning</w:t>
            </w:r>
          </w:p>
        </w:tc>
        <w:tc>
          <w:tcPr>
            <w:tcW w:w="2055" w:type="dxa"/>
          </w:tcPr>
          <w:p w14:paraId="54C40ED0" w14:textId="77777777" w:rsidR="00B03E8D" w:rsidRDefault="00B03E8D" w:rsidP="00C84F80"/>
        </w:tc>
      </w:tr>
      <w:tr w:rsidR="00C0274C" w14:paraId="54C40ED5" w14:textId="77777777" w:rsidTr="00055526">
        <w:trPr>
          <w:cantSplit/>
        </w:trPr>
        <w:tc>
          <w:tcPr>
            <w:tcW w:w="567" w:type="dxa"/>
          </w:tcPr>
          <w:p w14:paraId="54C40ED2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D3" w14:textId="77777777" w:rsidR="00B03E8D" w:rsidRDefault="00B03E8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4C40ED4" w14:textId="77777777" w:rsidR="00B03E8D" w:rsidRDefault="00B03E8D" w:rsidP="00C84F80">
            <w:pPr>
              <w:keepNext/>
            </w:pPr>
          </w:p>
        </w:tc>
      </w:tr>
      <w:tr w:rsidR="00C0274C" w14:paraId="54C40ED9" w14:textId="77777777" w:rsidTr="00055526">
        <w:trPr>
          <w:cantSplit/>
        </w:trPr>
        <w:tc>
          <w:tcPr>
            <w:tcW w:w="567" w:type="dxa"/>
          </w:tcPr>
          <w:p w14:paraId="54C40ED6" w14:textId="77777777" w:rsidR="00B03E8D" w:rsidRDefault="00B03E8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4C40ED7" w14:textId="77777777" w:rsidR="00B03E8D" w:rsidRDefault="00B03E8D" w:rsidP="000326E3">
            <w:r>
              <w:t>Bet. 2025/26:SfU32 Stärkt återvändandeverksamhet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4C40ED8" w14:textId="77777777" w:rsidR="00B03E8D" w:rsidRDefault="00B03E8D" w:rsidP="00C84F80">
            <w:r>
              <w:t>7 res. (S, V, C, MP)</w:t>
            </w:r>
          </w:p>
        </w:tc>
      </w:tr>
      <w:tr w:rsidR="00C0274C" w14:paraId="54C40EDD" w14:textId="77777777" w:rsidTr="00055526">
        <w:trPr>
          <w:cantSplit/>
        </w:trPr>
        <w:tc>
          <w:tcPr>
            <w:tcW w:w="567" w:type="dxa"/>
          </w:tcPr>
          <w:p w14:paraId="54C40EDA" w14:textId="77777777" w:rsidR="00B03E8D" w:rsidRDefault="00B03E8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4C40EDB" w14:textId="77777777" w:rsidR="00B03E8D" w:rsidRDefault="00B03E8D" w:rsidP="000326E3">
            <w:r>
              <w:t>Bet. 2025/26:SfU31 Skärpta regler om uppsikt och förvar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4C40EDC" w14:textId="77777777" w:rsidR="00B03E8D" w:rsidRDefault="00B03E8D" w:rsidP="00C84F80">
            <w:r>
              <w:t>5 res. (V, C, MP)</w:t>
            </w:r>
          </w:p>
        </w:tc>
      </w:tr>
      <w:tr w:rsidR="00C0274C" w14:paraId="54C40EE1" w14:textId="77777777" w:rsidTr="00055526">
        <w:trPr>
          <w:cantSplit/>
        </w:trPr>
        <w:tc>
          <w:tcPr>
            <w:tcW w:w="567" w:type="dxa"/>
          </w:tcPr>
          <w:p w14:paraId="54C40EDE" w14:textId="77777777" w:rsidR="00B03E8D" w:rsidRDefault="00B03E8D" w:rsidP="00C84F80">
            <w:pPr>
              <w:keepNext/>
            </w:pPr>
          </w:p>
        </w:tc>
        <w:tc>
          <w:tcPr>
            <w:tcW w:w="6663" w:type="dxa"/>
          </w:tcPr>
          <w:p w14:paraId="54C40EDF" w14:textId="77777777" w:rsidR="00B03E8D" w:rsidRDefault="00B03E8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4C40EE0" w14:textId="77777777" w:rsidR="00B03E8D" w:rsidRDefault="00B03E8D" w:rsidP="00C84F80">
            <w:pPr>
              <w:keepNext/>
            </w:pPr>
          </w:p>
        </w:tc>
      </w:tr>
      <w:tr w:rsidR="00C0274C" w14:paraId="54C40EE5" w14:textId="77777777" w:rsidTr="00055526">
        <w:trPr>
          <w:cantSplit/>
        </w:trPr>
        <w:tc>
          <w:tcPr>
            <w:tcW w:w="567" w:type="dxa"/>
          </w:tcPr>
          <w:p w14:paraId="54C40EE2" w14:textId="77777777" w:rsidR="00B03E8D" w:rsidRDefault="00B03E8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4C40EE3" w14:textId="77777777" w:rsidR="00B03E8D" w:rsidRDefault="00B03E8D" w:rsidP="000326E3">
            <w:r>
              <w:t>Bet. 2025/26:MJU24 Ny myndighet för miljöprövning</w:t>
            </w:r>
          </w:p>
        </w:tc>
        <w:tc>
          <w:tcPr>
            <w:tcW w:w="2055" w:type="dxa"/>
          </w:tcPr>
          <w:p w14:paraId="54C40EE4" w14:textId="77777777" w:rsidR="00B03E8D" w:rsidRDefault="00B03E8D" w:rsidP="00C84F80">
            <w:r>
              <w:t>4 res. (S, V, C, MP)</w:t>
            </w:r>
          </w:p>
        </w:tc>
      </w:tr>
    </w:tbl>
    <w:p w14:paraId="54C40EE6" w14:textId="77777777" w:rsidR="00B03E8D" w:rsidRPr="00F221DA" w:rsidRDefault="00B03E8D" w:rsidP="00137840">
      <w:pPr>
        <w:pStyle w:val="Blankrad"/>
      </w:pPr>
      <w:r>
        <w:t xml:space="preserve">     </w:t>
      </w:r>
    </w:p>
    <w:p w14:paraId="54C40EE7" w14:textId="77777777" w:rsidR="00B03E8D" w:rsidRDefault="00B03E8D" w:rsidP="00121B42">
      <w:pPr>
        <w:pStyle w:val="Blankrad"/>
      </w:pPr>
      <w:r>
        <w:t xml:space="preserve">     </w:t>
      </w:r>
    </w:p>
    <w:p w14:paraId="54C40EE8" w14:textId="77777777" w:rsidR="00B03E8D" w:rsidRPr="00F221DA" w:rsidRDefault="00B03E8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0274C" w14:paraId="54C40EEB" w14:textId="77777777" w:rsidTr="00D774A8">
        <w:tc>
          <w:tcPr>
            <w:tcW w:w="567" w:type="dxa"/>
          </w:tcPr>
          <w:p w14:paraId="54C40EE9" w14:textId="77777777" w:rsidR="00B03E8D" w:rsidRDefault="00B03E8D">
            <w:pPr>
              <w:pStyle w:val="IngenText"/>
            </w:pPr>
          </w:p>
        </w:tc>
        <w:tc>
          <w:tcPr>
            <w:tcW w:w="8718" w:type="dxa"/>
          </w:tcPr>
          <w:p w14:paraId="54C40EEA" w14:textId="77777777" w:rsidR="00B03E8D" w:rsidRDefault="00B03E8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4C40EEC" w14:textId="77777777" w:rsidR="00B03E8D" w:rsidRPr="00852BA1" w:rsidRDefault="00B03E8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7D36" w14:textId="77777777" w:rsidR="00B03E8D" w:rsidRDefault="00B03E8D">
      <w:pPr>
        <w:spacing w:line="240" w:lineRule="auto"/>
      </w:pPr>
      <w:r>
        <w:separator/>
      </w:r>
    </w:p>
  </w:endnote>
  <w:endnote w:type="continuationSeparator" w:id="0">
    <w:p w14:paraId="49FC92CA" w14:textId="77777777" w:rsidR="00B03E8D" w:rsidRDefault="00B0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EF2" w14:textId="77777777" w:rsidR="00B03E8D" w:rsidRDefault="00B03E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EF3" w14:textId="77777777" w:rsidR="00B03E8D" w:rsidRDefault="00B03E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4C40EF4" w14:textId="77777777" w:rsidR="00B03E8D" w:rsidRDefault="00B03E8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EF8" w14:textId="77777777" w:rsidR="00B03E8D" w:rsidRDefault="00B03E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4C40EF9" w14:textId="77777777" w:rsidR="00B03E8D" w:rsidRDefault="00B03E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13FF" w14:textId="77777777" w:rsidR="00B03E8D" w:rsidRDefault="00B03E8D">
      <w:pPr>
        <w:spacing w:line="240" w:lineRule="auto"/>
      </w:pPr>
      <w:r>
        <w:separator/>
      </w:r>
    </w:p>
  </w:footnote>
  <w:footnote w:type="continuationSeparator" w:id="0">
    <w:p w14:paraId="0685D110" w14:textId="77777777" w:rsidR="00B03E8D" w:rsidRDefault="00B0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EED" w14:textId="77777777" w:rsidR="00B03E8D" w:rsidRDefault="00B03E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EEE" w14:textId="77777777" w:rsidR="00B03E8D" w:rsidRDefault="00B03E8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Söndagen den 14 juni 2026</w:t>
    </w:r>
    <w:r>
      <w:fldChar w:fldCharType="end"/>
    </w:r>
  </w:p>
  <w:p w14:paraId="54C40EEF" w14:textId="77777777" w:rsidR="00B03E8D" w:rsidRDefault="00B03E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C40EF0" w14:textId="77777777" w:rsidR="00B03E8D" w:rsidRDefault="00B03E8D"/>
  <w:p w14:paraId="54C40EF1" w14:textId="77777777" w:rsidR="00B03E8D" w:rsidRDefault="00B03E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0EF5" w14:textId="77777777" w:rsidR="00B03E8D" w:rsidRDefault="00B03E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4C40EFA" wp14:editId="54C40EF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40EF6" w14:textId="77777777" w:rsidR="00B03E8D" w:rsidRDefault="00B03E8D" w:rsidP="00BE217A">
    <w:pPr>
      <w:pStyle w:val="Dokumentrubrik"/>
      <w:spacing w:after="360"/>
    </w:pPr>
    <w:r>
      <w:t>Föredragningslista</w:t>
    </w:r>
  </w:p>
  <w:p w14:paraId="54C40EF7" w14:textId="77777777" w:rsidR="00B03E8D" w:rsidRDefault="00B03E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DF42F0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B269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C6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2C4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F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63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C0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65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27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9529360">
    <w:abstractNumId w:val="5"/>
  </w:num>
  <w:num w:numId="2" w16cid:durableId="1999767555">
    <w:abstractNumId w:val="2"/>
  </w:num>
  <w:num w:numId="3" w16cid:durableId="785345958">
    <w:abstractNumId w:val="4"/>
  </w:num>
  <w:num w:numId="4" w16cid:durableId="166478935">
    <w:abstractNumId w:val="1"/>
  </w:num>
  <w:num w:numId="5" w16cid:durableId="770975690">
    <w:abstractNumId w:val="0"/>
  </w:num>
  <w:num w:numId="6" w16cid:durableId="1456174281">
    <w:abstractNumId w:val="3"/>
  </w:num>
  <w:num w:numId="7" w16cid:durableId="810369164">
    <w:abstractNumId w:val="3"/>
  </w:num>
  <w:num w:numId="8" w16cid:durableId="175770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274C"/>
    <w:rsid w:val="00363D76"/>
    <w:rsid w:val="00980DC8"/>
    <w:rsid w:val="00B03E8D"/>
    <w:rsid w:val="00C0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0E60"/>
  <w15:docId w15:val="{486B470C-2C16-4982-AF39-1499F56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2026-06-14</SAFIR_Sammantradesdatum_Doc>
    <SAFIR_SammantradeID xmlns="C07A1A6C-0B19-41D9-BDF8-F523BA3921EB">866981f2-b565-4496-adc1-665422b33735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6E17-240C-48ED-B52D-AC910946A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352</Words>
  <Characters>2181</Characters>
  <Application>Microsoft Office Word</Application>
  <DocSecurity>0</DocSecurity>
  <Lines>136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2026-06-12T11:22:00Z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Söndagen den 14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