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EBB19FD" w14:textId="77777777">
      <w:pPr>
        <w:pStyle w:val="Normalutanindragellerluft"/>
      </w:pPr>
      <w:bookmarkStart w:name="_Toc106800475" w:id="0"/>
      <w:bookmarkStart w:name="_Toc106801300" w:id="1"/>
    </w:p>
    <w:p xmlns:w14="http://schemas.microsoft.com/office/word/2010/wordml" w:rsidRPr="009B062B" w:rsidR="00AF30DD" w:rsidP="00772987" w:rsidRDefault="00772987" w14:paraId="3AE0C545" w14:textId="77777777">
      <w:pPr>
        <w:pStyle w:val="RubrikFrslagTIllRiksdagsbeslut"/>
      </w:pPr>
      <w:sdt>
        <w:sdtPr>
          <w:alias w:val="CC_Boilerplate_4"/>
          <w:tag w:val="CC_Boilerplate_4"/>
          <w:id w:val="-1644581176"/>
          <w:lock w:val="sdtContentLocked"/>
          <w:placeholder>
            <w:docPart w:val="05E79531DFFE4E219B21D361D2D1B900"/>
          </w:placeholder>
          <w:text/>
        </w:sdtPr>
        <w:sdtEndPr/>
        <w:sdtContent>
          <w:r w:rsidRPr="009B062B" w:rsidR="00AF30DD">
            <w:t>Förslag till riksdagsbeslut</w:t>
          </w:r>
        </w:sdtContent>
      </w:sdt>
      <w:bookmarkEnd w:id="0"/>
      <w:bookmarkEnd w:id="1"/>
    </w:p>
    <w:sdt>
      <w:sdtPr>
        <w:tag w:val="8a378ef9-d131-4787-a1ab-1476cbdfceff"/>
        <w:alias w:val="Yrkande 1"/>
        <w:lock w:val="sdtLocked"/>
        <w15:appearance xmlns:w15="http://schemas.microsoft.com/office/word/2012/wordml" w15:val="boundingBox"/>
      </w:sdtPr>
      <w:sdtContent>
        <w:p>
          <w:pPr>
            <w:pStyle w:val="Frslagstext"/>
          </w:pPr>
          <w:r>
            <w:t>Riksdagen ställer sig bakom det som anförs i motionen om att vidta åtgärder för att öka antalet kvalificerade familjehemsplatser och tillkännager detta för regeringen.</w:t>
          </w:r>
        </w:p>
      </w:sdtContent>
    </w:sdt>
    <w:sdt>
      <w:sdtPr>
        <w:tag w:val="d9fd3332-0cae-4707-a384-11c9ee5fb0c1"/>
        <w:alias w:val="Yrkande 2"/>
        <w:lock w:val="sdtLocked"/>
        <w15:appearance xmlns:w15="http://schemas.microsoft.com/office/word/2012/wordml" w15:val="boundingBox"/>
      </w:sdtPr>
      <w:sdtContent>
        <w:p>
          <w:pPr>
            <w:pStyle w:val="Frslagstext"/>
          </w:pPr>
          <w:r>
            <w:t>Riksdagen ställer sig bakom det som anförs i motionen om att säkerställa att familjehemsföräldrar ges möjlighet till tjänstledighet vid behov när ett barn placeras i hemmet, och detta tillkännager riksdagen för regeringen.</w:t>
          </w:r>
        </w:p>
      </w:sdtContent>
    </w:sdt>
    <w:sdt>
      <w:sdtPr>
        <w:tag w:val="18606737-9077-4881-b736-3fc7ded630be"/>
        <w:alias w:val="Yrkande 3"/>
        <w:lock w:val="sdtLocked"/>
        <w15:appearance xmlns:w15="http://schemas.microsoft.com/office/word/2012/wordml" w15:val="boundingBox"/>
      </w:sdtPr>
      <w:sdtContent>
        <w:p>
          <w:pPr>
            <w:pStyle w:val="Frslagstext"/>
          </w:pPr>
          <w:r>
            <w:t>Riksdagen ställer sig bakom det som anförs i motionen om vikten av att utveckla stöd, utbildning och ersättning till familjehem för att långsiktigt stärka rekrytering och kvalitet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3DB6EFDC3B46ECA780EAD611A61E7F"/>
        </w:placeholder>
        <w:text/>
      </w:sdtPr>
      <w:sdtEndPr/>
      <w:sdtContent>
        <w:p xmlns:w14="http://schemas.microsoft.com/office/word/2010/wordml" w:rsidRPr="009B062B" w:rsidR="006D79C9" w:rsidP="00333E95" w:rsidRDefault="006D79C9" w14:paraId="0820F00E" w14:textId="77777777">
          <w:pPr>
            <w:pStyle w:val="Rubrik1"/>
          </w:pPr>
          <w:r>
            <w:t>Motivering</w:t>
          </w:r>
        </w:p>
      </w:sdtContent>
    </w:sdt>
    <w:bookmarkEnd w:displacedByCustomXml="prev" w:id="3"/>
    <w:bookmarkEnd w:displacedByCustomXml="prev" w:id="4"/>
    <w:p xmlns:w14="http://schemas.microsoft.com/office/word/2010/wordml" w:rsidR="004A58FE" w:rsidP="004A58FE" w:rsidRDefault="004A58FE" w14:paraId="20F70088" w14:textId="3DE1B194">
      <w:pPr>
        <w:pStyle w:val="Normalutanindragellerluft"/>
      </w:pPr>
      <w:r>
        <w:t>Familjehemsvård är den vanligaste placeringsformen när barn inte kan bo kvar hemma. I Sverige finns 10 000-tals barn och unga placerade i heldygnsvård, varav majoriteten i familjehem. Många kommuner rapporterar idag stor brist på familjehem, och Socialstyrelsen driver kampanjer för att öka rekryteringen. Trots detta uppger tre av fyra socialtjänster att det är svårt eller mycket svårt att rekrytera familjehem.</w:t>
      </w:r>
    </w:p>
    <w:p xmlns:w14="http://schemas.microsoft.com/office/word/2010/wordml" w:rsidR="004A58FE" w:rsidP="004A58FE" w:rsidRDefault="004A58FE" w14:paraId="1E58D9E9" w14:textId="77777777">
      <w:r>
        <w:lastRenderedPageBreak/>
        <w:t>Barn som placeras i familjehem har ofta svåra erfarenheter och akuta behov. För att ge trygghet vid en placering behöver familjehemsföräldrar ha möjlighet att vara hemma under en period. Det är en investering i barnets framtid och i samhällets långsiktiga välfärd.</w:t>
      </w:r>
    </w:p>
    <w:p xmlns:w14="http://schemas.microsoft.com/office/word/2010/wordml" w:rsidR="004A58FE" w:rsidP="004A58FE" w:rsidRDefault="004A58FE" w14:paraId="62AEDC91" w14:textId="77777777">
      <w:r>
        <w:t>Utredningen SOU 2023:66 – För barn och unga i samhällsvård visar på behovet av nationell styrning, ökad kvalitet och bättre förutsättningar för familjehem. Genom riktade satsningar på utbildning, stöd och ersättning kan fler familjer lockas att ta på sig uppdraget, samtidigt som barnen garanteras en tryggare start.</w:t>
      </w:r>
    </w:p>
    <w:p xmlns:w14="http://schemas.microsoft.com/office/word/2010/wordml" w:rsidR="00772987" w:rsidP="004A58FE" w:rsidRDefault="004A58FE" w14:paraId="288C8C05" w14:textId="77777777">
      <w:r>
        <w:t>Att stärka familjehemsvården är en av de viktigaste samhällsuppgifterna. Alla barn har rätt att växa upp i en trygg miljö med stöd, omsorg och kärlek.</w:t>
      </w:r>
    </w:p>
    <w:sdt>
      <w:sdtPr>
        <w:rPr>
          <w:i/>
          <w:noProof/>
        </w:rPr>
        <w:alias w:val="CC_Underskrifter"/>
        <w:tag w:val="CC_Underskrifter"/>
        <w:id w:val="583496634"/>
        <w:lock w:val="sdtContentLocked"/>
        <w:placeholder>
          <w:docPart w:val="D19846227E394B88AA02034E6035207C"/>
        </w:placeholder>
      </w:sdtPr>
      <w:sdtEndPr/>
      <w:sdtContent>
        <w:p xmlns:w14="http://schemas.microsoft.com/office/word/2010/wordml" w:rsidR="00772987" w:rsidP="00772987" w:rsidRDefault="00772987" w14:paraId="69C420EC" w14:textId="1A32C3C1">
          <w:pPr/>
          <w:r/>
        </w:p>
        <w:p xmlns:w14="http://schemas.microsoft.com/office/word/2010/wordml" w:rsidR="00772987" w:rsidP="00772987" w:rsidRDefault="00772987" w14:paraId="72B7E313" w14:textId="24067A5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Anna-Belle Strömberg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Peter Hedberg (S)</w:t>
            </w:r>
          </w:p>
        </w:tc>
      </w:tr>
      <w:tr>
        <w:trPr>
          <w:cantSplit/>
        </w:trPr>
        <w:tc>
          <w:tcPr>
            <w:tcW w:w="50" w:type="pct"/>
            <w:vAlign w:val="bottom"/>
          </w:tcPr>
          <w:p>
            <w:pPr>
              <w:pStyle w:val="Underskrifter"/>
              <w:spacing w:after="0"/>
            </w:pPr>
            <w:r>
              <w:t>Peder Björk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693EAB5" w14:textId="138F4CA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B866C" w14:textId="77777777" w:rsidR="004A58FE" w:rsidRDefault="004A58FE" w:rsidP="000C1CAD">
      <w:pPr>
        <w:spacing w:line="240" w:lineRule="auto"/>
      </w:pPr>
      <w:r>
        <w:separator/>
      </w:r>
    </w:p>
  </w:endnote>
  <w:endnote w:type="continuationSeparator" w:id="0">
    <w:p w14:paraId="0584CB57" w14:textId="77777777" w:rsidR="004A58FE" w:rsidRDefault="004A58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30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98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5BA4" w14:textId="3818C9D5" w:rsidR="00262EA3" w:rsidRPr="00772987" w:rsidRDefault="00262EA3" w:rsidP="007729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801F2" w14:textId="77777777" w:rsidR="004A58FE" w:rsidRDefault="004A58FE" w:rsidP="000C1CAD">
      <w:pPr>
        <w:spacing w:line="240" w:lineRule="auto"/>
      </w:pPr>
      <w:r>
        <w:separator/>
      </w:r>
    </w:p>
  </w:footnote>
  <w:footnote w:type="continuationSeparator" w:id="0">
    <w:p w14:paraId="5ADA4EE5" w14:textId="77777777" w:rsidR="004A58FE" w:rsidRDefault="004A58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A52B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F53CCA" wp14:anchorId="08E0F3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2987" w14:paraId="77F68295" w14:textId="2DCA247F">
                          <w:pPr>
                            <w:jc w:val="right"/>
                          </w:pPr>
                          <w:sdt>
                            <w:sdtPr>
                              <w:alias w:val="CC_Noformat_Partikod"/>
                              <w:tag w:val="CC_Noformat_Partikod"/>
                              <w:id w:val="-53464382"/>
                              <w:placeholder>
                                <w:docPart w:val="481CE78B5D6A4E8E851A3BF59AF9B1CB"/>
                              </w:placeholder>
                              <w:text/>
                            </w:sdtPr>
                            <w:sdtEndPr/>
                            <w:sdtContent>
                              <w:r w:rsidR="004A58FE">
                                <w:t>S</w:t>
                              </w:r>
                            </w:sdtContent>
                          </w:sdt>
                          <w:sdt>
                            <w:sdtPr>
                              <w:alias w:val="CC_Noformat_Partinummer"/>
                              <w:tag w:val="CC_Noformat_Partinummer"/>
                              <w:id w:val="-1709555926"/>
                              <w:placeholder>
                                <w:docPart w:val="DCDD782DE9994718A3D17B39A160B259"/>
                              </w:placeholder>
                              <w:text/>
                            </w:sdtPr>
                            <w:sdtEndPr/>
                            <w:sdtContent>
                              <w:r w:rsidR="004A58FE">
                                <w:t>587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E0F3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2987" w14:paraId="77F68295" w14:textId="2DCA247F">
                    <w:pPr>
                      <w:jc w:val="right"/>
                    </w:pPr>
                    <w:sdt>
                      <w:sdtPr>
                        <w:alias w:val="CC_Noformat_Partikod"/>
                        <w:tag w:val="CC_Noformat_Partikod"/>
                        <w:id w:val="-53464382"/>
                        <w:placeholder>
                          <w:docPart w:val="481CE78B5D6A4E8E851A3BF59AF9B1CB"/>
                        </w:placeholder>
                        <w:text/>
                      </w:sdtPr>
                      <w:sdtEndPr/>
                      <w:sdtContent>
                        <w:r w:rsidR="004A58FE">
                          <w:t>S</w:t>
                        </w:r>
                      </w:sdtContent>
                    </w:sdt>
                    <w:sdt>
                      <w:sdtPr>
                        <w:alias w:val="CC_Noformat_Partinummer"/>
                        <w:tag w:val="CC_Noformat_Partinummer"/>
                        <w:id w:val="-1709555926"/>
                        <w:placeholder>
                          <w:docPart w:val="DCDD782DE9994718A3D17B39A160B259"/>
                        </w:placeholder>
                        <w:text/>
                      </w:sdtPr>
                      <w:sdtEndPr/>
                      <w:sdtContent>
                        <w:r w:rsidR="004A58FE">
                          <w:t>587</w:t>
                        </w:r>
                      </w:sdtContent>
                    </w:sdt>
                  </w:p>
                </w:txbxContent>
              </v:textbox>
              <w10:wrap anchorx="page"/>
            </v:shape>
          </w:pict>
        </mc:Fallback>
      </mc:AlternateContent>
    </w:r>
  </w:p>
  <w:p w:rsidRPr="00293C4F" w:rsidR="00262EA3" w:rsidP="00776B74" w:rsidRDefault="00262EA3" w14:paraId="2A8CC2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E82C01" w14:textId="77777777">
    <w:pPr>
      <w:jc w:val="right"/>
    </w:pPr>
  </w:p>
  <w:p w:rsidR="00262EA3" w:rsidP="00776B74" w:rsidRDefault="00262EA3" w14:paraId="12ECD1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2987" w14:paraId="7CB211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662717" wp14:anchorId="3329D1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2987" w14:paraId="564DE380" w14:textId="3B49A29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58FE">
          <w:t>S</w:t>
        </w:r>
      </w:sdtContent>
    </w:sdt>
    <w:sdt>
      <w:sdtPr>
        <w:alias w:val="CC_Noformat_Partinummer"/>
        <w:tag w:val="CC_Noformat_Partinummer"/>
        <w:id w:val="-2014525982"/>
        <w:text/>
      </w:sdtPr>
      <w:sdtEndPr/>
      <w:sdtContent>
        <w:r w:rsidR="004A58FE">
          <w:t>587</w:t>
        </w:r>
      </w:sdtContent>
    </w:sdt>
  </w:p>
  <w:p w:rsidRPr="008227B3" w:rsidR="00262EA3" w:rsidP="008227B3" w:rsidRDefault="00772987" w14:paraId="051D98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2987" w14:paraId="5B70D2D3" w14:textId="2EBB25F4">
    <w:pPr>
      <w:pStyle w:val="MotionTIllRiksdagen"/>
    </w:pPr>
    <w:sdt>
      <w:sdtPr>
        <w:rPr>
          <w:rStyle w:val="BeteckningChar"/>
        </w:rPr>
        <w:alias w:val="CC_Noformat_Riksmote"/>
        <w:tag w:val="CC_Noformat_Riksmote"/>
        <w:id w:val="1201050710"/>
        <w:lock w:val="sdtContentLocked"/>
        <w:placeholder>
          <w:docPart w:val="A9B7D31E217D4FFCB2893DA4B7E12F6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:1849</w:t>
        </w:r>
      </w:sdtContent>
    </w:sdt>
  </w:p>
  <w:p w:rsidR="00262EA3" w:rsidP="00E03A3D" w:rsidRDefault="00772987" w14:paraId="1254BE73" w14:textId="2E8F0413">
    <w:pPr>
      <w:pStyle w:val="Motionr"/>
    </w:pPr>
    <w:sdt>
      <w:sdtPr>
        <w:alias w:val="CC_Noformat_Avtext"/>
        <w:tag w:val="CC_Noformat_Avtext"/>
        <w:id w:val="-2020768203"/>
        <w:lock w:val="sdtContentLocked"/>
        <w:placeholder>
          <w:docPart w:val="481CE78B5D6A4E8E851A3BF59AF9B1CB"/>
        </w:placeholder>
        <w15:appearance w15:val="hidden"/>
        <w:text/>
      </w:sdtPr>
      <w:sdtEndPr/>
      <w:sdtContent>
        <w:r>
          <w:t>av Anna-Belle Strömberg m.fl. (S)</w:t>
        </w:r>
      </w:sdtContent>
    </w:sdt>
  </w:p>
  <w:sdt>
    <w:sdtPr>
      <w:alias w:val="CC_Noformat_Rubtext"/>
      <w:tag w:val="CC_Noformat_Rubtext"/>
      <w:id w:val="-218060500"/>
      <w:lock w:val="sdtContentLocked"/>
      <w:placeholder>
        <w:docPart w:val="DCDD782DE9994718A3D17B39A160B259"/>
      </w:placeholder>
      <w:text/>
    </w:sdtPr>
    <w:sdtEndPr/>
    <w:sdtContent>
      <w:p w:rsidR="00262EA3" w:rsidP="00283E0F" w:rsidRDefault="004A58FE" w14:paraId="581AF46D" w14:textId="4B7AF985">
        <w:pPr>
          <w:pStyle w:val="FSHRub2"/>
        </w:pPr>
        <w:r>
          <w:t>Stärkt vård för familjehemsplacerade barn och bättre förutsättningar för familjehem</w:t>
        </w:r>
      </w:p>
    </w:sdtContent>
  </w:sdt>
  <w:sdt>
    <w:sdtPr>
      <w:alias w:val="CC_Boilerplate_3"/>
      <w:tag w:val="CC_Boilerplate_3"/>
      <w:id w:val="1606463544"/>
      <w:lock w:val="sdtContentLocked"/>
      <w15:appearance w15:val="hidden"/>
      <w:text w:multiLine="1"/>
    </w:sdtPr>
    <w:sdtEndPr/>
    <w:sdtContent>
      <w:p w:rsidR="00262EA3" w:rsidP="00283E0F" w:rsidRDefault="00262EA3" w14:paraId="1D1FF1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58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9AE"/>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8FE"/>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987"/>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97"/>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CD7063"/>
  <w15:chartTrackingRefBased/>
  <w15:docId w15:val="{5BC3ACE0-9D07-4273-8E8C-E619B65B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82915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E79531DFFE4E219B21D361D2D1B900"/>
        <w:category>
          <w:name w:val="Allmänt"/>
          <w:gallery w:val="placeholder"/>
        </w:category>
        <w:types>
          <w:type w:val="bbPlcHdr"/>
        </w:types>
        <w:behaviors>
          <w:behavior w:val="content"/>
        </w:behaviors>
        <w:guid w:val="{65B4A7E5-D7AD-4081-A7D5-4F73012881B4}"/>
      </w:docPartPr>
      <w:docPartBody>
        <w:p w:rsidR="008243CA" w:rsidRDefault="00147640">
          <w:pPr>
            <w:pStyle w:val="05E79531DFFE4E219B21D361D2D1B900"/>
          </w:pPr>
          <w:r w:rsidRPr="005A0A93">
            <w:rPr>
              <w:rStyle w:val="Platshllartext"/>
            </w:rPr>
            <w:t>Förslag till riksdagsbeslut</w:t>
          </w:r>
        </w:p>
      </w:docPartBody>
    </w:docPart>
    <w:docPart>
      <w:docPartPr>
        <w:name w:val="B5C9F47072184420A3A4265D6C492106"/>
        <w:category>
          <w:name w:val="Allmänt"/>
          <w:gallery w:val="placeholder"/>
        </w:category>
        <w:types>
          <w:type w:val="bbPlcHdr"/>
        </w:types>
        <w:behaviors>
          <w:behavior w:val="content"/>
        </w:behaviors>
        <w:guid w:val="{A55AC71C-54DB-4233-8E09-A77D16E881A4}"/>
      </w:docPartPr>
      <w:docPartBody>
        <w:p w:rsidR="008243CA" w:rsidRDefault="00147640">
          <w:pPr>
            <w:pStyle w:val="B5C9F47072184420A3A4265D6C4921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13DB6EFDC3B46ECA780EAD611A61E7F"/>
        <w:category>
          <w:name w:val="Allmänt"/>
          <w:gallery w:val="placeholder"/>
        </w:category>
        <w:types>
          <w:type w:val="bbPlcHdr"/>
        </w:types>
        <w:behaviors>
          <w:behavior w:val="content"/>
        </w:behaviors>
        <w:guid w:val="{E390384D-7AF8-492F-A6FF-9341C418844F}"/>
      </w:docPartPr>
      <w:docPartBody>
        <w:p w:rsidR="008243CA" w:rsidRDefault="00147640">
          <w:pPr>
            <w:pStyle w:val="B13DB6EFDC3B46ECA780EAD611A61E7F"/>
          </w:pPr>
          <w:r w:rsidRPr="005A0A93">
            <w:rPr>
              <w:rStyle w:val="Platshllartext"/>
            </w:rPr>
            <w:t>Motivering</w:t>
          </w:r>
        </w:p>
      </w:docPartBody>
    </w:docPart>
    <w:docPart>
      <w:docPartPr>
        <w:name w:val="D19846227E394B88AA02034E6035207C"/>
        <w:category>
          <w:name w:val="Allmänt"/>
          <w:gallery w:val="placeholder"/>
        </w:category>
        <w:types>
          <w:type w:val="bbPlcHdr"/>
        </w:types>
        <w:behaviors>
          <w:behavior w:val="content"/>
        </w:behaviors>
        <w:guid w:val="{991817FA-E1B3-456E-943B-58CCB6A7B7ED}"/>
      </w:docPartPr>
      <w:docPartBody>
        <w:p w:rsidR="008243CA" w:rsidRDefault="00147640">
          <w:pPr>
            <w:pStyle w:val="D19846227E394B88AA02034E6035207C"/>
          </w:pPr>
          <w:r w:rsidRPr="009B077E">
            <w:rPr>
              <w:rStyle w:val="Platshllartext"/>
            </w:rPr>
            <w:t>Namn på motionärer infogas/tas bort via panelen.</w:t>
          </w:r>
        </w:p>
      </w:docPartBody>
    </w:docPart>
    <w:docPart>
      <w:docPartPr>
        <w:name w:val="481CE78B5D6A4E8E851A3BF59AF9B1CB"/>
        <w:category>
          <w:name w:val="Allmänt"/>
          <w:gallery w:val="placeholder"/>
        </w:category>
        <w:types>
          <w:type w:val="bbPlcHdr"/>
        </w:types>
        <w:behaviors>
          <w:behavior w:val="content"/>
        </w:behaviors>
        <w:guid w:val="{27FD7FC9-3184-471F-BA4B-F98E4824F170}"/>
      </w:docPartPr>
      <w:docPartBody>
        <w:p w:rsidR="008243CA" w:rsidRDefault="00147640">
          <w:pPr>
            <w:pStyle w:val="481CE78B5D6A4E8E851A3BF59AF9B1CB"/>
          </w:pPr>
          <w:r>
            <w:rPr>
              <w:rStyle w:val="Platshllartext"/>
            </w:rPr>
            <w:t xml:space="preserve"> </w:t>
          </w:r>
        </w:p>
      </w:docPartBody>
    </w:docPart>
    <w:docPart>
      <w:docPartPr>
        <w:name w:val="DCDD782DE9994718A3D17B39A160B259"/>
        <w:category>
          <w:name w:val="Allmänt"/>
          <w:gallery w:val="placeholder"/>
        </w:category>
        <w:types>
          <w:type w:val="bbPlcHdr"/>
        </w:types>
        <w:behaviors>
          <w:behavior w:val="content"/>
        </w:behaviors>
        <w:guid w:val="{95F10F65-1A52-4823-AB7F-6D5D4E8D8E05}"/>
      </w:docPartPr>
      <w:docPartBody>
        <w:p w:rsidR="008243CA" w:rsidRDefault="00147640">
          <w:pPr>
            <w:pStyle w:val="DCDD782DE9994718A3D17B39A160B259"/>
          </w:pPr>
          <w:r>
            <w:t xml:space="preserve"> </w:t>
          </w:r>
        </w:p>
      </w:docPartBody>
    </w:docPart>
    <w:docPart>
      <w:docPartPr>
        <w:name w:val="A9B7D31E217D4FFCB2893DA4B7E12F68"/>
        <w:category>
          <w:name w:val="Allmänt"/>
          <w:gallery w:val="placeholder"/>
        </w:category>
        <w:types>
          <w:type w:val="bbPlcHdr"/>
        </w:types>
        <w:behaviors>
          <w:behavior w:val="content"/>
        </w:behaviors>
        <w:guid w:val="{AC90441D-A7E0-476E-9960-8F092B91D8AA}"/>
      </w:docPartPr>
      <w:docPartBody>
        <w:p w:rsidR="008243CA" w:rsidRDefault="00147640">
          <w:r w:rsidRPr="009D454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40"/>
    <w:rsid w:val="00147640"/>
    <w:rsid w:val="00824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7640"/>
    <w:rPr>
      <w:color w:val="F4B083" w:themeColor="accent2" w:themeTint="99"/>
    </w:rPr>
  </w:style>
  <w:style w:type="paragraph" w:customStyle="1" w:styleId="05E79531DFFE4E219B21D361D2D1B900">
    <w:name w:val="05E79531DFFE4E219B21D361D2D1B900"/>
  </w:style>
  <w:style w:type="paragraph" w:customStyle="1" w:styleId="B5C9F47072184420A3A4265D6C492106">
    <w:name w:val="B5C9F47072184420A3A4265D6C492106"/>
  </w:style>
  <w:style w:type="paragraph" w:customStyle="1" w:styleId="B13DB6EFDC3B46ECA780EAD611A61E7F">
    <w:name w:val="B13DB6EFDC3B46ECA780EAD611A61E7F"/>
  </w:style>
  <w:style w:type="paragraph" w:customStyle="1" w:styleId="D19846227E394B88AA02034E6035207C">
    <w:name w:val="D19846227E394B88AA02034E6035207C"/>
  </w:style>
  <w:style w:type="paragraph" w:customStyle="1" w:styleId="481CE78B5D6A4E8E851A3BF59AF9B1CB">
    <w:name w:val="481CE78B5D6A4E8E851A3BF59AF9B1CB"/>
  </w:style>
  <w:style w:type="paragraph" w:customStyle="1" w:styleId="DCDD782DE9994718A3D17B39A160B259">
    <w:name w:val="DCDD782DE9994718A3D17B39A160B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BF9364-4051-465D-BAEE-A5CCC7E458F4}"/>
</file>

<file path=customXml/itemProps2.xml><?xml version="1.0" encoding="utf-8"?>
<ds:datastoreItem xmlns:ds="http://schemas.openxmlformats.org/officeDocument/2006/customXml" ds:itemID="{FD7744D3-187E-4794-93FD-F479A72AD953}"/>
</file>

<file path=customXml/itemProps3.xml><?xml version="1.0" encoding="utf-8"?>
<ds:datastoreItem xmlns:ds="http://schemas.openxmlformats.org/officeDocument/2006/customXml" ds:itemID="{64A640CC-A6A1-4913-85EC-AC7BE74BC3F6}"/>
</file>

<file path=customXml/itemProps5.xml><?xml version="1.0" encoding="utf-8"?>
<ds:datastoreItem xmlns:ds="http://schemas.openxmlformats.org/officeDocument/2006/customXml" ds:itemID="{6B295A00-0953-4F2B-B0B9-C1D1B807FDAA}"/>
</file>

<file path=docProps/app.xml><?xml version="1.0" encoding="utf-8"?>
<Properties xmlns="http://schemas.openxmlformats.org/officeDocument/2006/extended-properties" xmlns:vt="http://schemas.openxmlformats.org/officeDocument/2006/docPropsVTypes">
  <Template>Normal</Template>
  <TotalTime>10</TotalTime>
  <Pages>2</Pages>
  <Words>279</Words>
  <Characters>1593</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