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07C2" w:rsidRPr="00AC3FD5" w:rsidTr="00F107C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07C2" w:rsidRPr="00AC3FD5" w:rsidRDefault="00F107C2" w:rsidP="00F107C2">
            <w:pPr>
              <w:pStyle w:val="RSKRbeteckning"/>
              <w:spacing w:before="240"/>
            </w:pPr>
            <w:r w:rsidRPr="00AC3FD5">
              <w:t>Riksdagsskrivelse</w:t>
            </w:r>
          </w:p>
          <w:p w:rsidR="00F107C2" w:rsidRPr="00AC3FD5" w:rsidRDefault="00F107C2" w:rsidP="00F107C2">
            <w:pPr>
              <w:pStyle w:val="RSKRbeteckning"/>
            </w:pPr>
            <w:r w:rsidRPr="00AC3FD5">
              <w:t>2007/08:67</w:t>
            </w:r>
          </w:p>
        </w:tc>
        <w:tc>
          <w:tcPr>
            <w:tcW w:w="1134" w:type="dxa"/>
          </w:tcPr>
          <w:p w:rsidR="00F107C2" w:rsidRPr="00AC3FD5" w:rsidRDefault="00AC3FD5" w:rsidP="00F107C2">
            <w:pPr>
              <w:jc w:val="right"/>
            </w:pPr>
            <w:r w:rsidRPr="00AC3FD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7C2" w:rsidRPr="00AC3FD5" w:rsidTr="00F107C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07C2" w:rsidRPr="00AC3FD5" w:rsidRDefault="00F107C2">
            <w:pPr>
              <w:rPr>
                <w:sz w:val="10"/>
              </w:rPr>
            </w:pPr>
          </w:p>
        </w:tc>
      </w:tr>
    </w:tbl>
    <w:p w:rsidR="00F107C2" w:rsidRPr="00AC3FD5" w:rsidRDefault="00F107C2"/>
    <w:p w:rsidR="00F107C2" w:rsidRPr="00AC3FD5" w:rsidRDefault="00F107C2" w:rsidP="00F107C2">
      <w:pPr>
        <w:pStyle w:val="Mottagare1"/>
      </w:pPr>
      <w:r w:rsidRPr="00AC3FD5">
        <w:t>Riksrevisionens styrelse</w:t>
      </w:r>
      <w:r w:rsidRPr="00AC3FD5">
        <w:rPr>
          <w:rStyle w:val="Fotnotsreferens"/>
        </w:rPr>
        <w:footnoteReference w:id="1"/>
      </w:r>
    </w:p>
    <w:p w:rsidR="00F107C2" w:rsidRPr="00AC3FD5" w:rsidRDefault="00F107C2" w:rsidP="00F107C2">
      <w:pPr>
        <w:pStyle w:val="Mottagare2"/>
      </w:pPr>
      <w:r w:rsidRPr="00AC3FD5">
        <w:t xml:space="preserve"> </w:t>
      </w:r>
    </w:p>
    <w:p w:rsidR="00F107C2" w:rsidRPr="00AC3FD5" w:rsidRDefault="00F107C2" w:rsidP="00F107C2">
      <w:r w:rsidRPr="00AC3FD5">
        <w:t>Med överlämnande av utrikesutskottets betänkande 2007/08:UU2 Utgiftsområde 7 Internationellt bistånd får jag anmäla att riksdagen denna dag bifallit utskottets förslag till riksdagsbeslut.</w:t>
      </w:r>
    </w:p>
    <w:p w:rsidR="00F107C2" w:rsidRPr="00AC3FD5" w:rsidRDefault="00F107C2" w:rsidP="00F107C2">
      <w:pPr>
        <w:pStyle w:val="Stockholm"/>
      </w:pPr>
      <w:r w:rsidRPr="00AC3FD5">
        <w:t>Stockholm den 2007-12-12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07C2" w:rsidRPr="00AC3FD5" w:rsidTr="00F107C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07C2" w:rsidRPr="00AC3FD5" w:rsidRDefault="00F107C2" w:rsidP="00F107C2">
            <w:pPr>
              <w:pStyle w:val="AvsTalman"/>
            </w:pPr>
            <w:r w:rsidRPr="00AC3FD5">
              <w:t>Per Westerberg</w:t>
            </w:r>
          </w:p>
        </w:tc>
        <w:tc>
          <w:tcPr>
            <w:tcW w:w="3628" w:type="dxa"/>
          </w:tcPr>
          <w:p w:rsidR="00F107C2" w:rsidRPr="00AC3FD5" w:rsidRDefault="00F107C2" w:rsidP="00F107C2">
            <w:pPr>
              <w:pStyle w:val="AvsTjnsteman"/>
            </w:pPr>
            <w:r w:rsidRPr="00AC3FD5">
              <w:t>Ulf Christoffersson</w:t>
            </w:r>
          </w:p>
        </w:tc>
      </w:tr>
    </w:tbl>
    <w:p w:rsidR="00D85057" w:rsidRPr="00AC3FD5" w:rsidRDefault="00D85057" w:rsidP="00F107C2"/>
    <w:sectPr w:rsidR="00D85057" w:rsidRPr="00AC3FD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AC1" w:rsidRPr="00AC3FD5" w:rsidRDefault="007C2AC1" w:rsidP="00F107C2">
      <w:r w:rsidRPr="00AC3FD5">
        <w:separator/>
      </w:r>
    </w:p>
  </w:endnote>
  <w:endnote w:type="continuationSeparator" w:id="0">
    <w:p w:rsidR="007C2AC1" w:rsidRPr="00AC3FD5" w:rsidRDefault="007C2AC1" w:rsidP="00F107C2">
      <w:r w:rsidRPr="00AC3F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AC1" w:rsidRPr="00AC3FD5" w:rsidRDefault="007C2AC1" w:rsidP="00F107C2">
      <w:r w:rsidRPr="00AC3FD5">
        <w:separator/>
      </w:r>
    </w:p>
  </w:footnote>
  <w:footnote w:type="continuationSeparator" w:id="0">
    <w:p w:rsidR="007C2AC1" w:rsidRPr="00AC3FD5" w:rsidRDefault="007C2AC1" w:rsidP="00F107C2">
      <w:r w:rsidRPr="00AC3FD5">
        <w:continuationSeparator/>
      </w:r>
    </w:p>
  </w:footnote>
  <w:footnote w:id="1">
    <w:p w:rsidR="00F107C2" w:rsidRPr="00AC3FD5" w:rsidRDefault="00F107C2">
      <w:pPr>
        <w:pStyle w:val="Fotnotstext"/>
      </w:pPr>
      <w:r w:rsidRPr="00AC3FD5">
        <w:rPr>
          <w:rStyle w:val="Fotnotsreferens"/>
        </w:rPr>
        <w:footnoteRef/>
      </w:r>
      <w:r w:rsidRPr="00AC3FD5">
        <w:t xml:space="preserve"> Riksdagsskrivelse 2007/08:65 till Utrikesdepartementet</w:t>
      </w:r>
    </w:p>
    <w:p w:rsidR="00F107C2" w:rsidRPr="00AC3FD5" w:rsidRDefault="00F107C2">
      <w:pPr>
        <w:pStyle w:val="Fotnotstext"/>
      </w:pPr>
      <w:r w:rsidRPr="00AC3FD5">
        <w:t xml:space="preserve"> Riksdagsskrivelse 2007/08:66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24AF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2AC1"/>
    <w:rsid w:val="007D2903"/>
    <w:rsid w:val="00852286"/>
    <w:rsid w:val="00860608"/>
    <w:rsid w:val="008D022D"/>
    <w:rsid w:val="009417EF"/>
    <w:rsid w:val="009C5969"/>
    <w:rsid w:val="009F0EC7"/>
    <w:rsid w:val="00A16D59"/>
    <w:rsid w:val="00AC3A6D"/>
    <w:rsid w:val="00AC3FD5"/>
    <w:rsid w:val="00BB222A"/>
    <w:rsid w:val="00BB66ED"/>
    <w:rsid w:val="00C1040E"/>
    <w:rsid w:val="00C72B82"/>
    <w:rsid w:val="00D644E9"/>
    <w:rsid w:val="00D85057"/>
    <w:rsid w:val="00DC0766"/>
    <w:rsid w:val="00E570D1"/>
    <w:rsid w:val="00F107C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21F80-891E-42C6-8B84-09DED18B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107C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10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67</vt:lpwstr>
  </property>
  <property fmtid="{D5CDD505-2E9C-101B-9397-08002B2CF9AE}" pid="6" name="Datum">
    <vt:lpwstr>2007-12-12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