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C43947" w:rsidRDefault="00B274BA" w14:paraId="7D94E7C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F698787741743BB8F01E03C8858CEF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54519ec-9387-47f1-aacc-5bebcd2fb6e3"/>
        <w:id w:val="-1650893032"/>
        <w:lock w:val="sdtLocked"/>
      </w:sdtPr>
      <w:sdtEndPr/>
      <w:sdtContent>
        <w:p w:rsidR="0042300C" w:rsidRDefault="005C1915" w14:paraId="68D5027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införa ett särskilt fiskevårdskort för fritidsfiske i Östersjön, med syftet att skapa en långsiktig och stabil finansiering av fiskevårdsåtgärder,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3472996B0204370AE2364351CB6AF09"/>
        </w:placeholder>
        <w:text/>
      </w:sdtPr>
      <w:sdtEndPr/>
      <w:sdtContent>
        <w:p w:rsidRPr="009B062B" w:rsidR="006D79C9" w:rsidP="00333E95" w:rsidRDefault="006D79C9" w14:paraId="5BE0922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B3990" w:rsidP="00FB3990" w:rsidRDefault="00FB3990" w14:paraId="66FA7D87" w14:textId="05738E5D">
      <w:pPr>
        <w:pStyle w:val="Normalutanindragellerluft"/>
      </w:pPr>
      <w:r>
        <w:t>Fritidsfisket i Sverige engagerar över en miljon människor varje år och har stor betydelse för både folkhälsa, rekreation och landsbygdsturism. Särskilt längs Östersjö</w:t>
      </w:r>
      <w:r w:rsidR="00B274BA">
        <w:softHyphen/>
      </w:r>
      <w:r>
        <w:t>kusten är fisket en del av kulturarvet och det sociala livet. Samtidigt är fiskbestånden i Östersjön hårt ansträngda. Torsk och lax har under lång tid minskat, och även kustnära arter som gädda och abborre är på tillbakagång.</w:t>
      </w:r>
    </w:p>
    <w:p w:rsidR="00FB3990" w:rsidP="00CB765B" w:rsidRDefault="00FB3990" w14:paraId="32AEA033" w14:textId="005AF308">
      <w:r>
        <w:t>För att vända utvecklingen krävs långsiktiga och finansierade insatser. I</w:t>
      </w:r>
      <w:r w:rsidR="005C1915">
        <w:t xml:space="preserve"> </w:t>
      </w:r>
      <w:r>
        <w:t>dag finns dock ingen tillräcklig finansieringsmodell för fiskevård i havsmiljön kopplat till fritidsfisket. Det fria handredskapsfisket i havet har skapat stor tillgänglighet, men innebär samtidigt att inga avgifter tas in som kan användas för vård och restaurering.</w:t>
      </w:r>
    </w:p>
    <w:p w:rsidR="00FB3990" w:rsidP="00B274BA" w:rsidRDefault="00FB3990" w14:paraId="70449D8A" w14:textId="3C2A2AC3">
      <w:r>
        <w:t>Ett fiskevårdskort för fritidsfiske i Östersjön skulle skapa en stabil intäktskälla som direkt kan öronmärkas för</w:t>
      </w:r>
    </w:p>
    <w:p w:rsidR="00FB3990" w:rsidP="00B274BA" w:rsidRDefault="00FB3990" w14:paraId="135CAF3F" w14:textId="38B73ECD">
      <w:pPr>
        <w:pStyle w:val="ListaLinje"/>
      </w:pPr>
      <w:r>
        <w:t>restaurering av lek- och uppväxtområden för kustnära arter</w:t>
      </w:r>
    </w:p>
    <w:p w:rsidR="00FB3990" w:rsidP="00B274BA" w:rsidRDefault="00FB3990" w14:paraId="65BBBDF4" w14:textId="68F11D08">
      <w:pPr>
        <w:pStyle w:val="ListaLinje"/>
      </w:pPr>
      <w:r>
        <w:t>biotopvård i tillrinnande vattendrag</w:t>
      </w:r>
    </w:p>
    <w:p w:rsidR="00FB3990" w:rsidP="00B274BA" w:rsidRDefault="00FB3990" w14:paraId="6E733113" w14:textId="04F39E97">
      <w:pPr>
        <w:pStyle w:val="ListaLinje"/>
      </w:pPr>
      <w:r>
        <w:t>åtgärder för att minska vandringshinder</w:t>
      </w:r>
    </w:p>
    <w:p w:rsidR="00FB3990" w:rsidP="00B274BA" w:rsidRDefault="00FB3990" w14:paraId="542E9445" w14:textId="4D136A20">
      <w:pPr>
        <w:pStyle w:val="ListaLinje"/>
      </w:pPr>
      <w:r>
        <w:t>förstärkt kontroll och tillsyn för att motverka illegalt fiske</w:t>
      </w:r>
    </w:p>
    <w:p w:rsidR="00FB3990" w:rsidP="00B274BA" w:rsidRDefault="00FB3990" w14:paraId="19FB0A56" w14:textId="2618672D">
      <w:pPr>
        <w:pStyle w:val="ListaLinje"/>
      </w:pPr>
      <w:r>
        <w:t>informations- och utbildningsinsatser om hållbart fritidsfiske.</w:t>
      </w:r>
    </w:p>
    <w:p w:rsidR="00FB3990" w:rsidP="005C1915" w:rsidRDefault="00FB3990" w14:paraId="4EC854F7" w14:textId="75038513">
      <w:pPr>
        <w:ind w:firstLine="0"/>
      </w:pPr>
      <w:r>
        <w:t>Ett sådant system skulle också vara i linje med internationell praxis, där flera länder använder licenser eller avgifter för att finansiera fiskevården. Digital distribution via redan etablerade plattformar gör det enkelt och kostnadseffektivt att införa.</w:t>
      </w:r>
    </w:p>
    <w:p w:rsidR="00BB6339" w:rsidP="00B274BA" w:rsidRDefault="00FB3990" w14:paraId="1E5BD76E" w14:textId="25C158AC">
      <w:r>
        <w:t>Genom ett fiskevårdskort kan fritidsfisket i Östersjön fortsätta vara tillgängligt och attraktivt, samtidigt som varje fiskare bidrar direkt till återuppbyggnaden av de fisk</w:t>
      </w:r>
      <w:r w:rsidR="00B274BA">
        <w:softHyphen/>
      </w:r>
      <w:r>
        <w:lastRenderedPageBreak/>
        <w:t>bestånd och livsmiljöer som är en förutsättning för framtidens fiske. Detta är en långsiktig investering i både miljö och samhällsekonomi.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47983CC3F2647F6B6D5AEB04F70FC75"/>
        </w:placeholder>
      </w:sdtPr>
      <w:sdtEndPr/>
      <w:sdtContent>
        <w:p w:rsidR="00C43947" w:rsidP="00C43947" w:rsidRDefault="00C43947" w14:paraId="1D5D0FE1" w14:textId="77777777"/>
        <w:p w:rsidR="00C43947" w:rsidP="00C43947" w:rsidRDefault="00B274BA" w14:paraId="3D0BD846" w14:textId="1CA347F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2300C" w14:paraId="1B7E72B4" w14:textId="77777777">
        <w:trPr>
          <w:cantSplit/>
        </w:trPr>
        <w:tc>
          <w:tcPr>
            <w:tcW w:w="50" w:type="pct"/>
            <w:vAlign w:val="bottom"/>
          </w:tcPr>
          <w:p w:rsidR="0042300C" w:rsidRDefault="005C1915" w14:paraId="3BFC8517" w14:textId="77777777">
            <w:pPr>
              <w:pStyle w:val="Underskrifter"/>
              <w:spacing w:after="0"/>
            </w:pPr>
            <w:r>
              <w:t>Marie Nicholson (M)</w:t>
            </w:r>
          </w:p>
        </w:tc>
        <w:tc>
          <w:tcPr>
            <w:tcW w:w="50" w:type="pct"/>
            <w:vAlign w:val="bottom"/>
          </w:tcPr>
          <w:p w:rsidR="0042300C" w:rsidRDefault="0042300C" w14:paraId="618A8E35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959FBE6" w14:textId="0A74C8FA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556C4" w14:textId="77777777" w:rsidR="00047166" w:rsidRDefault="00047166" w:rsidP="000C1CAD">
      <w:pPr>
        <w:spacing w:line="240" w:lineRule="auto"/>
      </w:pPr>
      <w:r>
        <w:separator/>
      </w:r>
    </w:p>
  </w:endnote>
  <w:endnote w:type="continuationSeparator" w:id="0">
    <w:p w14:paraId="061696D0" w14:textId="77777777" w:rsidR="00047166" w:rsidRDefault="0004716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11D3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9661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72505" w14:textId="177325F9" w:rsidR="00262EA3" w:rsidRPr="00C43947" w:rsidRDefault="00262EA3" w:rsidP="00C4394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E0558" w14:textId="77777777" w:rsidR="00047166" w:rsidRDefault="00047166" w:rsidP="000C1CAD">
      <w:pPr>
        <w:spacing w:line="240" w:lineRule="auto"/>
      </w:pPr>
      <w:r>
        <w:separator/>
      </w:r>
    </w:p>
  </w:footnote>
  <w:footnote w:type="continuationSeparator" w:id="0">
    <w:p w14:paraId="1DBB9F1E" w14:textId="77777777" w:rsidR="00047166" w:rsidRDefault="0004716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60D1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BDBFFAD" wp14:editId="41EC8CA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2FEE84" w14:textId="0E9292AA" w:rsidR="00262EA3" w:rsidRDefault="00B274B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ED1F7D2BC724277AC234B36E9857530"/>
                              </w:placeholder>
                              <w:text/>
                            </w:sdtPr>
                            <w:sdtEndPr/>
                            <w:sdtContent>
                              <w:r w:rsidR="00FB399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9E459BCDE9744AFA0F703D59F061090"/>
                              </w:placeholder>
                              <w:text/>
                            </w:sdtPr>
                            <w:sdtEndPr/>
                            <w:sdtContent>
                              <w:r w:rsidR="00CB765B">
                                <w:t>1889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BDBFFA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0F2FEE84" w14:textId="0E9292AA" w:rsidR="00262EA3" w:rsidRDefault="00B274B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ED1F7D2BC724277AC234B36E9857530"/>
                        </w:placeholder>
                        <w:text/>
                      </w:sdtPr>
                      <w:sdtEndPr/>
                      <w:sdtContent>
                        <w:r w:rsidR="00FB399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9E459BCDE9744AFA0F703D59F061090"/>
                        </w:placeholder>
                        <w:text/>
                      </w:sdtPr>
                      <w:sdtEndPr/>
                      <w:sdtContent>
                        <w:r w:rsidR="00CB765B">
                          <w:t>1889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8313E2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FE809" w14:textId="77777777" w:rsidR="00262EA3" w:rsidRDefault="00262EA3" w:rsidP="008563AC">
    <w:pPr>
      <w:jc w:val="right"/>
    </w:pPr>
  </w:p>
  <w:p w14:paraId="35F57FA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09766" w14:textId="77777777" w:rsidR="00262EA3" w:rsidRDefault="00B274B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ADDBA5E" wp14:editId="174362B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4CD1F02" w14:textId="3ABCA539" w:rsidR="00262EA3" w:rsidRDefault="00B274B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4394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B3990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CB765B">
          <w:t>1889</w:t>
        </w:r>
      </w:sdtContent>
    </w:sdt>
  </w:p>
  <w:p w14:paraId="7C2B92C6" w14:textId="77777777" w:rsidR="00262EA3" w:rsidRPr="008227B3" w:rsidRDefault="00B274B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EAAAA4B" w14:textId="54258A2B" w:rsidR="00262EA3" w:rsidRPr="008227B3" w:rsidRDefault="00B274B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43947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43947">
          <w:t>:1737</w:t>
        </w:r>
      </w:sdtContent>
    </w:sdt>
  </w:p>
  <w:p w14:paraId="6453DC88" w14:textId="4BBE9E8A" w:rsidR="00262EA3" w:rsidRDefault="00B274B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8ED1F7D2BC724277AC234B36E9857530"/>
        </w:placeholder>
        <w15:appearance w15:val="hidden"/>
        <w:text/>
      </w:sdtPr>
      <w:sdtEndPr/>
      <w:sdtContent>
        <w:r w:rsidR="00C43947">
          <w:t>av Marie Nicholson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99E459BCDE9744AFA0F703D59F061090"/>
      </w:placeholder>
      <w:text/>
    </w:sdtPr>
    <w:sdtEndPr/>
    <w:sdtContent>
      <w:p w14:paraId="00402CB8" w14:textId="6659198D" w:rsidR="00262EA3" w:rsidRDefault="00FB3990" w:rsidP="00283E0F">
        <w:pPr>
          <w:pStyle w:val="FSHRub2"/>
        </w:pPr>
        <w:r>
          <w:t>Fiskevårdskort för fritidsfiske i Östersjön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900441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D730C"/>
    <w:multiLevelType w:val="hybridMultilevel"/>
    <w:tmpl w:val="8B68A65C"/>
    <w:lvl w:ilvl="0" w:tplc="32B250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08396010">
    <w:abstractNumId w:val="9"/>
  </w:num>
  <w:num w:numId="2" w16cid:durableId="1702052269">
    <w:abstractNumId w:val="8"/>
  </w:num>
  <w:num w:numId="3" w16cid:durableId="99182231">
    <w:abstractNumId w:val="17"/>
  </w:num>
  <w:num w:numId="4" w16cid:durableId="1748380524">
    <w:abstractNumId w:val="15"/>
  </w:num>
  <w:num w:numId="5" w16cid:durableId="1545364868">
    <w:abstractNumId w:val="18"/>
  </w:num>
  <w:num w:numId="6" w16cid:durableId="1768502253">
    <w:abstractNumId w:val="19"/>
  </w:num>
  <w:num w:numId="7" w16cid:durableId="628317898">
    <w:abstractNumId w:val="12"/>
  </w:num>
  <w:num w:numId="8" w16cid:durableId="68164650">
    <w:abstractNumId w:val="13"/>
  </w:num>
  <w:num w:numId="9" w16cid:durableId="156270086">
    <w:abstractNumId w:val="16"/>
  </w:num>
  <w:num w:numId="10" w16cid:durableId="1146505398">
    <w:abstractNumId w:val="23"/>
  </w:num>
  <w:num w:numId="11" w16cid:durableId="2007706770">
    <w:abstractNumId w:val="22"/>
  </w:num>
  <w:num w:numId="12" w16cid:durableId="1577397773">
    <w:abstractNumId w:val="22"/>
  </w:num>
  <w:num w:numId="13" w16cid:durableId="1013921434">
    <w:abstractNumId w:val="3"/>
  </w:num>
  <w:num w:numId="14" w16cid:durableId="495995798">
    <w:abstractNumId w:val="2"/>
  </w:num>
  <w:num w:numId="15" w16cid:durableId="69695991">
    <w:abstractNumId w:val="1"/>
  </w:num>
  <w:num w:numId="16" w16cid:durableId="1350256664">
    <w:abstractNumId w:val="0"/>
  </w:num>
  <w:num w:numId="17" w16cid:durableId="1572540272">
    <w:abstractNumId w:val="7"/>
  </w:num>
  <w:num w:numId="18" w16cid:durableId="668993110">
    <w:abstractNumId w:val="6"/>
  </w:num>
  <w:num w:numId="19" w16cid:durableId="1498836876">
    <w:abstractNumId w:val="5"/>
  </w:num>
  <w:num w:numId="20" w16cid:durableId="368771890">
    <w:abstractNumId w:val="4"/>
  </w:num>
  <w:num w:numId="21" w16cid:durableId="1899003590">
    <w:abstractNumId w:val="22"/>
  </w:num>
  <w:num w:numId="22" w16cid:durableId="1706101056">
    <w:abstractNumId w:val="22"/>
  </w:num>
  <w:num w:numId="23" w16cid:durableId="32270340">
    <w:abstractNumId w:val="22"/>
  </w:num>
  <w:num w:numId="24" w16cid:durableId="1036001902">
    <w:abstractNumId w:val="22"/>
  </w:num>
  <w:num w:numId="25" w16cid:durableId="760613111">
    <w:abstractNumId w:val="22"/>
  </w:num>
  <w:num w:numId="26" w16cid:durableId="173570309">
    <w:abstractNumId w:val="23"/>
  </w:num>
  <w:num w:numId="27" w16cid:durableId="1752265746">
    <w:abstractNumId w:val="23"/>
  </w:num>
  <w:num w:numId="28" w16cid:durableId="1862238003">
    <w:abstractNumId w:val="23"/>
  </w:num>
  <w:num w:numId="29" w16cid:durableId="543373508">
    <w:abstractNumId w:val="23"/>
  </w:num>
  <w:num w:numId="30" w16cid:durableId="367216546">
    <w:abstractNumId w:val="22"/>
  </w:num>
  <w:num w:numId="31" w16cid:durableId="116610568">
    <w:abstractNumId w:val="22"/>
  </w:num>
  <w:num w:numId="32" w16cid:durableId="1264797845">
    <w:abstractNumId w:val="23"/>
  </w:num>
  <w:num w:numId="33" w16cid:durableId="43141301">
    <w:abstractNumId w:val="22"/>
  </w:num>
  <w:num w:numId="34" w16cid:durableId="824930748">
    <w:abstractNumId w:val="19"/>
  </w:num>
  <w:num w:numId="35" w16cid:durableId="1056514048">
    <w:abstractNumId w:val="19"/>
    <w:lvlOverride w:ilvl="0">
      <w:startOverride w:val="1"/>
    </w:lvlOverride>
  </w:num>
  <w:num w:numId="36" w16cid:durableId="1083526657">
    <w:abstractNumId w:val="20"/>
  </w:num>
  <w:num w:numId="37" w16cid:durableId="24411014">
    <w:abstractNumId w:val="19"/>
    <w:lvlOverride w:ilvl="0">
      <w:startOverride w:val="1"/>
    </w:lvlOverride>
  </w:num>
  <w:num w:numId="38" w16cid:durableId="104227577">
    <w:abstractNumId w:val="14"/>
  </w:num>
  <w:num w:numId="39" w16cid:durableId="1618440639">
    <w:abstractNumId w:val="10"/>
  </w:num>
  <w:num w:numId="40" w16cid:durableId="1293487395">
    <w:abstractNumId w:val="21"/>
  </w:num>
  <w:num w:numId="41" w16cid:durableId="2092892733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FB399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166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00C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2DB4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15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0F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6F4A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4BA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947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B765B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247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0"/>
    <w:rsid w:val="00FB399F"/>
    <w:rsid w:val="00FB3B0B"/>
    <w:rsid w:val="00FB4406"/>
    <w:rsid w:val="00FB4560"/>
    <w:rsid w:val="00FB4E7B"/>
    <w:rsid w:val="00FB610C"/>
    <w:rsid w:val="00FB6113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2B41C3E"/>
  <w15:chartTrackingRefBased/>
  <w15:docId w15:val="{52E192EF-6C00-4FF9-B9B0-D94F2AC64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698787741743BB8F01E03C8858CE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38FF38-DE7B-4E5A-A217-32E3FDBD3825}"/>
      </w:docPartPr>
      <w:docPartBody>
        <w:p w:rsidR="00073087" w:rsidRDefault="00632AA1">
          <w:pPr>
            <w:pStyle w:val="FF698787741743BB8F01E03C8858CEF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3472996B0204370AE2364351CB6AF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3A288B-F931-4290-A5DA-1726E37B6F80}"/>
      </w:docPartPr>
      <w:docPartBody>
        <w:p w:rsidR="00073087" w:rsidRDefault="00632AA1">
          <w:pPr>
            <w:pStyle w:val="73472996B0204370AE2364351CB6AF0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ED1F7D2BC724277AC234B36E98575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C6B2C4-9728-4306-8441-688E296F22E7}"/>
      </w:docPartPr>
      <w:docPartBody>
        <w:p w:rsidR="00073087" w:rsidRDefault="00632AA1">
          <w:pPr>
            <w:pStyle w:val="8ED1F7D2BC724277AC234B36E985753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9E459BCDE9744AFA0F703D59F0610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B46B7A-49A5-4F31-86FD-65A0EEF44FB9}"/>
      </w:docPartPr>
      <w:docPartBody>
        <w:p w:rsidR="00073087" w:rsidRDefault="00632AA1">
          <w:pPr>
            <w:pStyle w:val="99E459BCDE9744AFA0F703D59F061090"/>
          </w:pPr>
          <w:r>
            <w:t xml:space="preserve"> </w:t>
          </w:r>
        </w:p>
      </w:docPartBody>
    </w:docPart>
    <w:docPart>
      <w:docPartPr>
        <w:name w:val="747983CC3F2647F6B6D5AEB04F70FC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720E23-5B80-48C2-ADF3-72EAF1A2409A}"/>
      </w:docPartPr>
      <w:docPartBody>
        <w:p w:rsidR="00F22939" w:rsidRDefault="00F2293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087"/>
    <w:rsid w:val="00073087"/>
    <w:rsid w:val="00632AA1"/>
    <w:rsid w:val="008E6F4A"/>
    <w:rsid w:val="00D1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FF698787741743BB8F01E03C8858CEF0">
    <w:name w:val="FF698787741743BB8F01E03C8858CEF0"/>
  </w:style>
  <w:style w:type="paragraph" w:customStyle="1" w:styleId="73472996B0204370AE2364351CB6AF09">
    <w:name w:val="73472996B0204370AE2364351CB6AF09"/>
  </w:style>
  <w:style w:type="paragraph" w:customStyle="1" w:styleId="8ED1F7D2BC724277AC234B36E9857530">
    <w:name w:val="8ED1F7D2BC724277AC234B36E9857530"/>
  </w:style>
  <w:style w:type="paragraph" w:customStyle="1" w:styleId="99E459BCDE9744AFA0F703D59F061090">
    <w:name w:val="99E459BCDE9744AFA0F703D59F0610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DAA7D2-6379-4622-9C4C-FE8FED82A0BC}"/>
</file>

<file path=customXml/itemProps2.xml><?xml version="1.0" encoding="utf-8"?>
<ds:datastoreItem xmlns:ds="http://schemas.openxmlformats.org/officeDocument/2006/customXml" ds:itemID="{EB7687D8-0435-4522-B116-652A898366AF}"/>
</file>

<file path=customXml/itemProps3.xml><?xml version="1.0" encoding="utf-8"?>
<ds:datastoreItem xmlns:ds="http://schemas.openxmlformats.org/officeDocument/2006/customXml" ds:itemID="{93397BFC-F0BC-4BF2-A9BA-D1F96FFDE1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280</Words>
  <Characters>1733</Characters>
  <Application>Microsoft Office Word</Application>
  <DocSecurity>0</DocSecurity>
  <Lines>36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1997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