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B79BCDA"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DAF13A6A506C437C9BA990764DF1A2B6"/>
        </w:placeholder>
        <w:text/>
      </w:sdtPr>
      <w:sdtEndPr/>
      <w:sdtContent>
        <w:p w:rsidRPr="009B062B" w:rsidR="00AF30DD" w:rsidP="006E18C6" w:rsidRDefault="00AF30DD" w14:paraId="5B79BCDB" w14:textId="77777777">
          <w:pPr>
            <w:pStyle w:val="Rubrik1"/>
            <w:spacing w:after="300"/>
          </w:pPr>
          <w:r w:rsidRPr="009B062B">
            <w:t>Förslag till riksdagsbeslut</w:t>
          </w:r>
        </w:p>
      </w:sdtContent>
    </w:sdt>
    <w:bookmarkStart w:name="_Hlk52782295" w:displacedByCustomXml="next" w:id="1"/>
    <w:sdt>
      <w:sdtPr>
        <w:alias w:val="Yrkande 1"/>
        <w:tag w:val="be5d83aa-3e1d-493d-abda-3c50c7305a9d"/>
        <w:id w:val="1672610200"/>
        <w:lock w:val="sdtLocked"/>
      </w:sdtPr>
      <w:sdtEndPr/>
      <w:sdtContent>
        <w:p w:rsidR="0021752E" w:rsidRDefault="005D773F" w14:paraId="5B79BCDC" w14:textId="77777777">
          <w:pPr>
            <w:pStyle w:val="Frslagstext"/>
            <w:numPr>
              <w:ilvl w:val="0"/>
              <w:numId w:val="0"/>
            </w:numPr>
          </w:pPr>
          <w:r>
            <w:t>Riksdagen ställer sig bakom det som anförs i motionen om att undersöka möjligheterna att de statliga bolagen ska verka i motionens anda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0BD719FE78849499E4114F2BE11AC09"/>
        </w:placeholder>
        <w:text/>
      </w:sdtPr>
      <w:sdtEndPr/>
      <w:sdtContent>
        <w:p w:rsidRPr="009B062B" w:rsidR="006D79C9" w:rsidP="00333E95" w:rsidRDefault="006D79C9" w14:paraId="5B79BCDD" w14:textId="77777777">
          <w:pPr>
            <w:pStyle w:val="Rubrik1"/>
          </w:pPr>
          <w:r>
            <w:t>Motivering</w:t>
          </w:r>
        </w:p>
      </w:sdtContent>
    </w:sdt>
    <w:p w:rsidRPr="006E18C6" w:rsidR="002348CC" w:rsidP="006E18C6" w:rsidRDefault="002348CC" w14:paraId="5B79BCDE" w14:textId="77777777">
      <w:pPr>
        <w:pStyle w:val="Normalutanindragellerluft"/>
      </w:pPr>
      <w:r w:rsidRPr="006E18C6">
        <w:t>Runt 13 procent av befolkningen i åldern 16-64 år uppger att de har någon funktionsnedsättning vilket motsvarar omkring 806 000 personer. Det är ungefär lika många män som kvinnor som har en funktionsnedsättning. Med funktionsnedsättning menas här nedsatt syn eller hörsel, tal- eller röstproblem, rörelsenedsättning, allergi eller någon form av psykisk funktionsnedsättning. Det kan också handla om att ha diabetes, hjärt-/lungproblem, mag-/tarmsjukdom, psoriasis, epilepsi, dyslexi eller något liknande. Bland personer med funktionsnedsättning bedömer två tredjedelar att funktionsnedsättningen medför nedsatt arbetsförmåga. I befolkningen 16-64 år är 79 procent sysselsatta, det är ungefär 5 miljoner personer. Bland dessa har cirka en halv miljon personer en funktionsnedsättning.</w:t>
      </w:r>
    </w:p>
    <w:p w:rsidRPr="006E18C6" w:rsidR="002348CC" w:rsidP="006E18C6" w:rsidRDefault="002348CC" w14:paraId="5B79BCDF" w14:textId="77777777">
      <w:r w:rsidRPr="006E18C6">
        <w:t>Arbetslösheten bland personer med funktionsnedsättning är högre än i befolkningen totalt. Bland personer med funktionsnedsättning är arbetslösheten 8 procent 2019 medan den är 6 procent i befolkningen totalt.</w:t>
      </w:r>
    </w:p>
    <w:p w:rsidRPr="006E18C6" w:rsidR="002348CC" w:rsidP="006E18C6" w:rsidRDefault="002348CC" w14:paraId="5B79BCE0" w14:textId="77777777">
      <w:r w:rsidRPr="006E18C6">
        <w:t xml:space="preserve">Den offentliga sektorn i samhället är viktig för att skapa sysselsättning för personer som av olika anledningar har nedsatt arbetsförmåga. Det statliga Samhall är den största </w:t>
      </w:r>
      <w:r w:rsidRPr="006E18C6">
        <w:lastRenderedPageBreak/>
        <w:t>aktören som med verksamhet på 500 orter och 26 000 anställda är en av landets största arbetsgivare och världsledande i att skapa utvecklande arbeten åt personer med funktionsnedsättning.</w:t>
      </w:r>
    </w:p>
    <w:p w:rsidRPr="006E18C6" w:rsidR="002348CC" w:rsidP="006E18C6" w:rsidRDefault="002348CC" w14:paraId="5B79BCE1" w14:textId="77777777">
      <w:r w:rsidRPr="006E18C6">
        <w:t>Regeringen har genomfört ett antal åtgärder för att för att få personer som står långt från arbetsmarknaden i arbete eller praktik. Det är exempelvis införandet av extratjänster, förordningsförändringar i lönestöden, man har gett ett flertal myndigheter i uppdrag att ställa praktikplatser till förfogande åt Arbetsförmedlingen och gör en satsning på moderna beredskapsjobb i staten. Det här är några av alla de satsningar regeringen gör för personer med nedsatt arbetsförmåga.</w:t>
      </w:r>
    </w:p>
    <w:p w:rsidRPr="006E18C6" w:rsidR="002348CC" w:rsidP="006E18C6" w:rsidRDefault="002348CC" w14:paraId="5B79BCE2" w14:textId="77777777">
      <w:r w:rsidRPr="006E18C6">
        <w:t>Staten är en betydande bolagsägare i Sverige. I den statliga bolagsportföljen finns 46 hel- och delägda bolag, varav två är börsnoterade. Dessutom förvaltas två verksamhetsstiftelser. Tillsammans sysselsätter bolagen med statligt ägande cirka 129 000 personer.</w:t>
      </w:r>
    </w:p>
    <w:p w:rsidRPr="006E18C6" w:rsidR="00422B9E" w:rsidP="006E18C6" w:rsidRDefault="002348CC" w14:paraId="5B79BCE3" w14:textId="77777777">
      <w:r w:rsidRPr="006E18C6">
        <w:t>Som en aktiv ägare bör Regeringen utreda möjligheten att via ägardirektiv ge de statliga bolagen i uppdrag att exempelvis ställa praktikplatser till förfogande eller på andra sätt jobba för att personer som står långt från arbetsmarknaden får möjlighet till arbete eller praktik.</w:t>
      </w:r>
    </w:p>
    <w:p w:rsidR="00BB6339" w:rsidP="008E0FE2" w:rsidRDefault="00BB6339" w14:paraId="5B79BCE4" w14:textId="77777777">
      <w:pPr>
        <w:pStyle w:val="Normalutanindragellerluft"/>
      </w:pPr>
    </w:p>
    <w:sdt>
      <w:sdtPr>
        <w:alias w:val="CC_Underskrifter"/>
        <w:tag w:val="CC_Underskrifter"/>
        <w:id w:val="583496634"/>
        <w:lock w:val="sdtContentLocked"/>
        <w:placeholder>
          <w:docPart w:val="A5857C304E7C4D70B3BF262CDA79ECF9"/>
        </w:placeholder>
      </w:sdtPr>
      <w:sdtEndPr/>
      <w:sdtContent>
        <w:p w:rsidR="006E18C6" w:rsidP="006E18C6" w:rsidRDefault="006E18C6" w14:paraId="5B79BCE5" w14:textId="77777777"/>
        <w:p w:rsidRPr="008E0FE2" w:rsidR="004801AC" w:rsidP="006E18C6" w:rsidRDefault="007256B0" w14:paraId="5B79BC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1776F1" w:rsidRDefault="001776F1" w14:paraId="5B79BCEA" w14:textId="77777777"/>
    <w:sectPr w:rsidR="001776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BCEC" w14:textId="77777777" w:rsidR="002348CC" w:rsidRDefault="002348CC" w:rsidP="000C1CAD">
      <w:pPr>
        <w:spacing w:line="240" w:lineRule="auto"/>
      </w:pPr>
      <w:r>
        <w:separator/>
      </w:r>
    </w:p>
  </w:endnote>
  <w:endnote w:type="continuationSeparator" w:id="0">
    <w:p w14:paraId="5B79BCED" w14:textId="77777777" w:rsidR="002348CC" w:rsidRDefault="00234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BC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BC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DA90" w14:textId="77777777" w:rsidR="007256B0" w:rsidRDefault="007256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BCEA" w14:textId="77777777" w:rsidR="002348CC" w:rsidRDefault="002348CC" w:rsidP="000C1CAD">
      <w:pPr>
        <w:spacing w:line="240" w:lineRule="auto"/>
      </w:pPr>
      <w:r>
        <w:separator/>
      </w:r>
    </w:p>
  </w:footnote>
  <w:footnote w:type="continuationSeparator" w:id="0">
    <w:p w14:paraId="5B79BCEB" w14:textId="77777777" w:rsidR="002348CC" w:rsidRDefault="002348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79B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9BCFD" wp14:anchorId="5B79B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56B0" w14:paraId="5B79BD00" w14:textId="77777777">
                          <w:pPr>
                            <w:jc w:val="right"/>
                          </w:pPr>
                          <w:sdt>
                            <w:sdtPr>
                              <w:alias w:val="CC_Noformat_Partikod"/>
                              <w:tag w:val="CC_Noformat_Partikod"/>
                              <w:id w:val="-53464382"/>
                              <w:placeholder>
                                <w:docPart w:val="A8B77E59AA594E86B07F942D64B85CDF"/>
                              </w:placeholder>
                              <w:text/>
                            </w:sdtPr>
                            <w:sdtEndPr/>
                            <w:sdtContent>
                              <w:r w:rsidR="002348CC">
                                <w:t>S</w:t>
                              </w:r>
                            </w:sdtContent>
                          </w:sdt>
                          <w:sdt>
                            <w:sdtPr>
                              <w:alias w:val="CC_Noformat_Partinummer"/>
                              <w:tag w:val="CC_Noformat_Partinummer"/>
                              <w:id w:val="-1709555926"/>
                              <w:placeholder>
                                <w:docPart w:val="F4F2567B36DD467CA36B3D8364DDDE6B"/>
                              </w:placeholder>
                              <w:text/>
                            </w:sdtPr>
                            <w:sdtEndPr/>
                            <w:sdtContent>
                              <w:r w:rsidR="002348CC">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79B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6B0" w14:paraId="5B79BD00" w14:textId="77777777">
                    <w:pPr>
                      <w:jc w:val="right"/>
                    </w:pPr>
                    <w:sdt>
                      <w:sdtPr>
                        <w:alias w:val="CC_Noformat_Partikod"/>
                        <w:tag w:val="CC_Noformat_Partikod"/>
                        <w:id w:val="-53464382"/>
                        <w:placeholder>
                          <w:docPart w:val="A8B77E59AA594E86B07F942D64B85CDF"/>
                        </w:placeholder>
                        <w:text/>
                      </w:sdtPr>
                      <w:sdtEndPr/>
                      <w:sdtContent>
                        <w:r w:rsidR="002348CC">
                          <w:t>S</w:t>
                        </w:r>
                      </w:sdtContent>
                    </w:sdt>
                    <w:sdt>
                      <w:sdtPr>
                        <w:alias w:val="CC_Noformat_Partinummer"/>
                        <w:tag w:val="CC_Noformat_Partinummer"/>
                        <w:id w:val="-1709555926"/>
                        <w:placeholder>
                          <w:docPart w:val="F4F2567B36DD467CA36B3D8364DDDE6B"/>
                        </w:placeholder>
                        <w:text/>
                      </w:sdtPr>
                      <w:sdtEndPr/>
                      <w:sdtContent>
                        <w:r w:rsidR="002348CC">
                          <w:t>1295</w:t>
                        </w:r>
                      </w:sdtContent>
                    </w:sdt>
                  </w:p>
                </w:txbxContent>
              </v:textbox>
              <w10:wrap anchorx="page"/>
            </v:shape>
          </w:pict>
        </mc:Fallback>
      </mc:AlternateContent>
    </w:r>
  </w:p>
  <w:p w:rsidRPr="00293C4F" w:rsidR="00262EA3" w:rsidP="00776B74" w:rsidRDefault="00262EA3" w14:paraId="5B79BC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79BCF0" w14:textId="77777777">
    <w:pPr>
      <w:jc w:val="right"/>
    </w:pPr>
  </w:p>
  <w:p w:rsidR="00262EA3" w:rsidP="00776B74" w:rsidRDefault="00262EA3" w14:paraId="5B79BC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56B0" w14:paraId="5B79BC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79BCFF" wp14:anchorId="5B79B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56B0" w14:paraId="5B79BC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48CC">
          <w:t>S</w:t>
        </w:r>
      </w:sdtContent>
    </w:sdt>
    <w:sdt>
      <w:sdtPr>
        <w:alias w:val="CC_Noformat_Partinummer"/>
        <w:tag w:val="CC_Noformat_Partinummer"/>
        <w:id w:val="-2014525982"/>
        <w:text/>
      </w:sdtPr>
      <w:sdtEndPr/>
      <w:sdtContent>
        <w:r w:rsidR="002348CC">
          <w:t>1295</w:t>
        </w:r>
      </w:sdtContent>
    </w:sdt>
  </w:p>
  <w:p w:rsidRPr="008227B3" w:rsidR="00262EA3" w:rsidP="008227B3" w:rsidRDefault="007256B0" w14:paraId="5B79BC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56B0" w14:paraId="5B79BC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:2006</w:t>
        </w:r>
      </w:sdtContent>
    </w:sdt>
  </w:p>
  <w:p w:rsidR="00262EA3" w:rsidP="00E03A3D" w:rsidRDefault="007256B0" w14:paraId="5B79BCF8" w14:textId="77777777">
    <w:pPr>
      <w:pStyle w:val="Motionr"/>
    </w:pPr>
    <w:sdt>
      <w:sdtPr>
        <w:alias w:val="CC_Noformat_Avtext"/>
        <w:tag w:val="CC_Noformat_Avtext"/>
        <w:id w:val="-2020768203"/>
        <w:lock w:val="sdtContentLocked"/>
        <w15:appearance w15:val="hidden"/>
        <w:text/>
      </w:sdtPr>
      <w:sdtEndPr/>
      <w:sdtContent>
        <w:r>
          <w:t>av Maria Strömkvist och Roza Güclü Hedin (båda S)</w:t>
        </w:r>
      </w:sdtContent>
    </w:sdt>
  </w:p>
  <w:sdt>
    <w:sdtPr>
      <w:alias w:val="CC_Noformat_Rubtext"/>
      <w:tag w:val="CC_Noformat_Rubtext"/>
      <w:id w:val="-218060500"/>
      <w:lock w:val="sdtLocked"/>
      <w:text/>
    </w:sdtPr>
    <w:sdtEndPr/>
    <w:sdtContent>
      <w:p w:rsidR="00262EA3" w:rsidP="00283E0F" w:rsidRDefault="002348CC" w14:paraId="5B79BCF9" w14:textId="77777777">
        <w:pPr>
          <w:pStyle w:val="FSHRub2"/>
        </w:pPr>
        <w:r>
          <w:t>Ansvarsfullt ägande för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B79B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348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6F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2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8CC"/>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A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CD4"/>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73F"/>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C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6B0"/>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4A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79BCDA"/>
  <w15:chartTrackingRefBased/>
  <w15:docId w15:val="{48C022E7-A4B1-44CA-B864-3C34FEA6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F13A6A506C437C9BA990764DF1A2B6"/>
        <w:category>
          <w:name w:val="Allmänt"/>
          <w:gallery w:val="placeholder"/>
        </w:category>
        <w:types>
          <w:type w:val="bbPlcHdr"/>
        </w:types>
        <w:behaviors>
          <w:behavior w:val="content"/>
        </w:behaviors>
        <w:guid w:val="{D39AFAA9-31AB-420B-A0C3-BB56B8BE9FB9}"/>
      </w:docPartPr>
      <w:docPartBody>
        <w:p w:rsidR="00AF6421" w:rsidRDefault="00AF6421">
          <w:pPr>
            <w:pStyle w:val="DAF13A6A506C437C9BA990764DF1A2B6"/>
          </w:pPr>
          <w:r w:rsidRPr="005A0A93">
            <w:rPr>
              <w:rStyle w:val="Platshllartext"/>
            </w:rPr>
            <w:t>Förslag till riksdagsbeslut</w:t>
          </w:r>
        </w:p>
      </w:docPartBody>
    </w:docPart>
    <w:docPart>
      <w:docPartPr>
        <w:name w:val="70BD719FE78849499E4114F2BE11AC09"/>
        <w:category>
          <w:name w:val="Allmänt"/>
          <w:gallery w:val="placeholder"/>
        </w:category>
        <w:types>
          <w:type w:val="bbPlcHdr"/>
        </w:types>
        <w:behaviors>
          <w:behavior w:val="content"/>
        </w:behaviors>
        <w:guid w:val="{E5A1DFCF-B0D4-473B-A569-174B424EAE48}"/>
      </w:docPartPr>
      <w:docPartBody>
        <w:p w:rsidR="00AF6421" w:rsidRDefault="00AF6421">
          <w:pPr>
            <w:pStyle w:val="70BD719FE78849499E4114F2BE11AC09"/>
          </w:pPr>
          <w:r w:rsidRPr="005A0A93">
            <w:rPr>
              <w:rStyle w:val="Platshllartext"/>
            </w:rPr>
            <w:t>Motivering</w:t>
          </w:r>
        </w:p>
      </w:docPartBody>
    </w:docPart>
    <w:docPart>
      <w:docPartPr>
        <w:name w:val="A8B77E59AA594E86B07F942D64B85CDF"/>
        <w:category>
          <w:name w:val="Allmänt"/>
          <w:gallery w:val="placeholder"/>
        </w:category>
        <w:types>
          <w:type w:val="bbPlcHdr"/>
        </w:types>
        <w:behaviors>
          <w:behavior w:val="content"/>
        </w:behaviors>
        <w:guid w:val="{1FEEEDA3-7C0E-4D52-B4F6-D3E651989FBE}"/>
      </w:docPartPr>
      <w:docPartBody>
        <w:p w:rsidR="00AF6421" w:rsidRDefault="00AF6421">
          <w:pPr>
            <w:pStyle w:val="A8B77E59AA594E86B07F942D64B85CDF"/>
          </w:pPr>
          <w:r>
            <w:rPr>
              <w:rStyle w:val="Platshllartext"/>
            </w:rPr>
            <w:t xml:space="preserve"> </w:t>
          </w:r>
        </w:p>
      </w:docPartBody>
    </w:docPart>
    <w:docPart>
      <w:docPartPr>
        <w:name w:val="F4F2567B36DD467CA36B3D8364DDDE6B"/>
        <w:category>
          <w:name w:val="Allmänt"/>
          <w:gallery w:val="placeholder"/>
        </w:category>
        <w:types>
          <w:type w:val="bbPlcHdr"/>
        </w:types>
        <w:behaviors>
          <w:behavior w:val="content"/>
        </w:behaviors>
        <w:guid w:val="{29660963-F8CE-4D81-974E-295738BF1DD6}"/>
      </w:docPartPr>
      <w:docPartBody>
        <w:p w:rsidR="00AF6421" w:rsidRDefault="00AF6421">
          <w:pPr>
            <w:pStyle w:val="F4F2567B36DD467CA36B3D8364DDDE6B"/>
          </w:pPr>
          <w:r>
            <w:t xml:space="preserve"> </w:t>
          </w:r>
        </w:p>
      </w:docPartBody>
    </w:docPart>
    <w:docPart>
      <w:docPartPr>
        <w:name w:val="A5857C304E7C4D70B3BF262CDA79ECF9"/>
        <w:category>
          <w:name w:val="Allmänt"/>
          <w:gallery w:val="placeholder"/>
        </w:category>
        <w:types>
          <w:type w:val="bbPlcHdr"/>
        </w:types>
        <w:behaviors>
          <w:behavior w:val="content"/>
        </w:behaviors>
        <w:guid w:val="{91AC16CD-E624-45E2-A83B-8A5A68BD12FB}"/>
      </w:docPartPr>
      <w:docPartBody>
        <w:p w:rsidR="0099449C" w:rsidRDefault="00994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21"/>
    <w:rsid w:val="0099449C"/>
    <w:rsid w:val="00AF6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13A6A506C437C9BA990764DF1A2B6">
    <w:name w:val="DAF13A6A506C437C9BA990764DF1A2B6"/>
  </w:style>
  <w:style w:type="paragraph" w:customStyle="1" w:styleId="9DF0D1D05244486C90D8A034EA58F016">
    <w:name w:val="9DF0D1D05244486C90D8A034EA58F0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030CB1C2C42B39CDD67409C0EDDAE">
    <w:name w:val="7E8030CB1C2C42B39CDD67409C0EDDAE"/>
  </w:style>
  <w:style w:type="paragraph" w:customStyle="1" w:styleId="70BD719FE78849499E4114F2BE11AC09">
    <w:name w:val="70BD719FE78849499E4114F2BE11AC09"/>
  </w:style>
  <w:style w:type="paragraph" w:customStyle="1" w:styleId="17B388991FE445C188E4D122BFF7C691">
    <w:name w:val="17B388991FE445C188E4D122BFF7C691"/>
  </w:style>
  <w:style w:type="paragraph" w:customStyle="1" w:styleId="084C500FC3984C2BA8E8B539EEFD70B8">
    <w:name w:val="084C500FC3984C2BA8E8B539EEFD70B8"/>
  </w:style>
  <w:style w:type="paragraph" w:customStyle="1" w:styleId="A8B77E59AA594E86B07F942D64B85CDF">
    <w:name w:val="A8B77E59AA594E86B07F942D64B85CDF"/>
  </w:style>
  <w:style w:type="paragraph" w:customStyle="1" w:styleId="F4F2567B36DD467CA36B3D8364DDDE6B">
    <w:name w:val="F4F2567B36DD467CA36B3D8364DDD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2AB73-E3B2-4251-BD43-C588D2C2C48D}"/>
</file>

<file path=customXml/itemProps2.xml><?xml version="1.0" encoding="utf-8"?>
<ds:datastoreItem xmlns:ds="http://schemas.openxmlformats.org/officeDocument/2006/customXml" ds:itemID="{93AF5408-3A3B-4996-BBA9-6E0489F4B32C}"/>
</file>

<file path=customXml/itemProps3.xml><?xml version="1.0" encoding="utf-8"?>
<ds:datastoreItem xmlns:ds="http://schemas.openxmlformats.org/officeDocument/2006/customXml" ds:itemID="{96238C0E-785D-4482-A57D-69B326EC7416}"/>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2274</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S1295 Ansvarsfullt ägande för statliga bolag</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