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CFA" w:rsidRPr="008F0911" w:rsidRDefault="00591CFA" w:rsidP="00FA2810">
      <w:pPr>
        <w:pStyle w:val="Hemstlrubrik"/>
      </w:pPr>
      <w:r w:rsidRPr="008F0911">
        <w:t>Förslag till riksdagsbeslut</w:t>
      </w:r>
    </w:p>
    <w:p w:rsidR="00591CFA" w:rsidRPr="008F0911" w:rsidRDefault="00591CFA" w:rsidP="00591CFA">
      <w:pPr>
        <w:pStyle w:val="Hemstlatt"/>
      </w:pPr>
      <w:r w:rsidRPr="008F0911">
        <w:t>Riksdagen tillkännager för regeringen som sin mening vad i motionen anförs om att införa ett lägsta försäljningspris på cigaretter.</w:t>
      </w:r>
    </w:p>
    <w:p w:rsidR="00E84F25" w:rsidRPr="008F0911" w:rsidRDefault="007C6092" w:rsidP="00E22893">
      <w:pPr>
        <w:pStyle w:val="Rubrik1"/>
      </w:pPr>
      <w:r w:rsidRPr="008F0911">
        <w:t>Motivering</w:t>
      </w:r>
    </w:p>
    <w:p w:rsidR="00591CFA" w:rsidRPr="008F0911" w:rsidRDefault="00591CFA" w:rsidP="00591CFA">
      <w:r w:rsidRPr="008F0911">
        <w:t>Lågpriscigaretterna har länge varit ett stort problem för folkhälsan. Trots riksdagens ambitioner att hålla cigarettpriserna på en relativt hög nivå, för att begränsa konsumtionen, så har ett antal nya lågprisprodukter lanserats under de senaste åren. Idag är uppskattningsvis var fjärde cigarett som säljs i Sver</w:t>
      </w:r>
      <w:r w:rsidRPr="008F0911">
        <w:t>i</w:t>
      </w:r>
      <w:r w:rsidRPr="008F0911">
        <w:t>ge en lågpriscigarett.</w:t>
      </w:r>
    </w:p>
    <w:p w:rsidR="00591CFA" w:rsidRPr="008F0911" w:rsidRDefault="00591CFA" w:rsidP="00591CFA">
      <w:pPr>
        <w:pStyle w:val="Normaltindrag"/>
      </w:pPr>
      <w:r w:rsidRPr="008F0911">
        <w:t>Trots att riksdagen infört en minimiskatt på cigaretter för att motverka orimligt låga cigarettpriser verkar det finnas fortsatt utrymme för tobaksbol</w:t>
      </w:r>
      <w:r w:rsidRPr="008F0911">
        <w:t>a</w:t>
      </w:r>
      <w:r w:rsidRPr="008F0911">
        <w:t>gen att lansera billiga cigaretter. Under 2005 har tobaksindustrin t</w:t>
      </w:r>
      <w:r w:rsidR="00FA2810" w:rsidRPr="008F0911">
        <w:t>.</w:t>
      </w:r>
      <w:r w:rsidRPr="008F0911">
        <w:t>o</w:t>
      </w:r>
      <w:r w:rsidR="00FA2810" w:rsidRPr="008F0911">
        <w:t>.</w:t>
      </w:r>
      <w:r w:rsidRPr="008F0911">
        <w:t>m</w:t>
      </w:r>
      <w:r w:rsidR="00FA2810" w:rsidRPr="008F0911">
        <w:t>.</w:t>
      </w:r>
      <w:r w:rsidRPr="008F0911">
        <w:t xml:space="preserve"> börjat sälja märken med förlust bara för att öka konsumtionen. Ur folkhälsosy</w:t>
      </w:r>
      <w:r w:rsidRPr="008F0911">
        <w:t>n</w:t>
      </w:r>
      <w:r w:rsidRPr="008F0911">
        <w:t>punkt är detta givetvis oacceptabelt.</w:t>
      </w:r>
    </w:p>
    <w:p w:rsidR="00591CFA" w:rsidRPr="008F0911" w:rsidRDefault="00591CFA" w:rsidP="00591CFA">
      <w:pPr>
        <w:pStyle w:val="Normaltindrag"/>
      </w:pPr>
      <w:r w:rsidRPr="008F0911">
        <w:t xml:space="preserve">Den här utvecklingen är inte unik för Sverige. I många EU-länder har samma </w:t>
      </w:r>
      <w:r w:rsidR="00FA2810" w:rsidRPr="008F0911">
        <w:t>tendenser konstaterats och allt</w:t>
      </w:r>
      <w:r w:rsidRPr="008F0911">
        <w:t>fler bland dem – däribland Belgien, Frankrike, Irland och Italien – har infört system med lägsta priser.</w:t>
      </w:r>
    </w:p>
    <w:p w:rsidR="00591CFA" w:rsidRPr="008F0911" w:rsidRDefault="00591CFA" w:rsidP="00591CFA">
      <w:pPr>
        <w:pStyle w:val="Normaltindrag"/>
      </w:pPr>
      <w:r w:rsidRPr="008F0911">
        <w:t>Sverige bör nu gå samma väg som ovannämnda länder och införa bestä</w:t>
      </w:r>
      <w:r w:rsidRPr="008F0911">
        <w:t>m</w:t>
      </w:r>
      <w:r w:rsidRPr="008F0911">
        <w:t>melser om lägsta försäljningspris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2810" w:rsidRPr="008F0911">
        <w:tblPrEx>
          <w:tblCellMar>
            <w:top w:w="0" w:type="dxa"/>
            <w:bottom w:w="0" w:type="dxa"/>
          </w:tblCellMar>
        </w:tblPrEx>
        <w:trPr>
          <w:cantSplit/>
        </w:trPr>
        <w:tc>
          <w:tcPr>
            <w:tcW w:w="3046" w:type="dxa"/>
          </w:tcPr>
          <w:p w:rsidR="00FA2810" w:rsidRPr="008F0911" w:rsidRDefault="00FA2810" w:rsidP="00FA2810">
            <w:pPr>
              <w:pStyle w:val="UnderskriftDatum"/>
              <w:spacing w:before="240"/>
            </w:pPr>
            <w:r w:rsidRPr="008F0911">
              <w:t>Stockholm den 3 oktober 2005</w:t>
            </w:r>
          </w:p>
        </w:tc>
        <w:tc>
          <w:tcPr>
            <w:tcW w:w="3047" w:type="dxa"/>
          </w:tcPr>
          <w:p w:rsidR="00FA2810" w:rsidRPr="008F0911" w:rsidRDefault="00FA2810" w:rsidP="00FA2810">
            <w:pPr>
              <w:pStyle w:val="Underskrifter"/>
              <w:spacing w:before="240"/>
            </w:pPr>
          </w:p>
        </w:tc>
      </w:tr>
      <w:tr w:rsidR="00FA2810" w:rsidRPr="008F0911">
        <w:tblPrEx>
          <w:tblCellMar>
            <w:top w:w="0" w:type="dxa"/>
            <w:bottom w:w="0" w:type="dxa"/>
          </w:tblCellMar>
        </w:tblPrEx>
        <w:trPr>
          <w:cantSplit/>
        </w:trPr>
        <w:tc>
          <w:tcPr>
            <w:tcW w:w="3046" w:type="dxa"/>
          </w:tcPr>
          <w:p w:rsidR="00FA2810" w:rsidRPr="008F0911" w:rsidRDefault="00FA2810" w:rsidP="00FA2810">
            <w:pPr>
              <w:pStyle w:val="Underskrifter"/>
            </w:pPr>
            <w:r w:rsidRPr="008F0911">
              <w:t>Kenneth Lantz (kd)</w:t>
            </w:r>
          </w:p>
        </w:tc>
        <w:tc>
          <w:tcPr>
            <w:tcW w:w="3047" w:type="dxa"/>
          </w:tcPr>
          <w:p w:rsidR="00FA2810" w:rsidRPr="008F0911" w:rsidRDefault="00FA2810" w:rsidP="00FA2810">
            <w:pPr>
              <w:pStyle w:val="Underskrifter"/>
            </w:pPr>
          </w:p>
        </w:tc>
      </w:tr>
    </w:tbl>
    <w:p w:rsidR="00591CFA" w:rsidRPr="008F0911" w:rsidRDefault="00591CFA" w:rsidP="00FA2810">
      <w:pPr>
        <w:pStyle w:val="Normaltindrag"/>
      </w:pPr>
    </w:p>
    <w:sectPr w:rsidR="00591CFA" w:rsidRPr="008F0911" w:rsidSect="00FA28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CBC" w:rsidRPr="008F0911" w:rsidRDefault="00121CBC">
      <w:r w:rsidRPr="008F0911">
        <w:separator/>
      </w:r>
    </w:p>
  </w:endnote>
  <w:endnote w:type="continuationSeparator" w:id="0">
    <w:p w:rsidR="00121CBC" w:rsidRPr="008F0911" w:rsidRDefault="00121CBC">
      <w:r w:rsidRPr="008F09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F5" w:rsidRPr="008F0911" w:rsidRDefault="008F0911" w:rsidP="00FA2810">
    <w:pPr>
      <w:pStyle w:val="Sidfot"/>
    </w:pPr>
    <w:r w:rsidRPr="008F09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152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10" w:rsidRDefault="00FA28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2810" w:rsidRDefault="00FA28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F5" w:rsidRPr="008F0911" w:rsidRDefault="008F0911" w:rsidP="00FA2810">
    <w:pPr>
      <w:pStyle w:val="Sidfot"/>
    </w:pPr>
    <w:r w:rsidRPr="008F09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369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10" w:rsidRDefault="00FA2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2810" w:rsidRDefault="00FA2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F5" w:rsidRPr="008F0911" w:rsidRDefault="008F0911" w:rsidP="00FA2810">
    <w:pPr>
      <w:pStyle w:val="Sidfot"/>
    </w:pPr>
    <w:r w:rsidRPr="008F09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195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10" w:rsidRDefault="00FA2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2810" w:rsidRDefault="00FA2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CBC" w:rsidRPr="008F0911" w:rsidRDefault="00121CBC">
      <w:r w:rsidRPr="008F0911">
        <w:separator/>
      </w:r>
    </w:p>
  </w:footnote>
  <w:footnote w:type="continuationSeparator" w:id="0">
    <w:p w:rsidR="00121CBC" w:rsidRPr="008F0911" w:rsidRDefault="00121CBC">
      <w:r w:rsidRPr="008F09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F5" w:rsidRPr="008F0911" w:rsidRDefault="008F0911" w:rsidP="00FA2810">
    <w:pPr>
      <w:pStyle w:val="Sidhuvud"/>
    </w:pPr>
    <w:r w:rsidRPr="008F09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3000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10" w:rsidRDefault="00FA28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2810" w:rsidRDefault="00FA28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7F5" w:rsidRPr="008F0911" w:rsidRDefault="008F0911" w:rsidP="00FA2810">
    <w:pPr>
      <w:pStyle w:val="Sidhuvud"/>
    </w:pPr>
    <w:r w:rsidRPr="008F09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377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810" w:rsidRDefault="00FA28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2810" w:rsidRDefault="00FA28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810" w:rsidRPr="008F0911" w:rsidRDefault="00FA2810">
    <w:pPr>
      <w:pStyle w:val="FSHNormal"/>
      <w:tabs>
        <w:tab w:val="right" w:pos="5840"/>
      </w:tabs>
    </w:pPr>
    <w:r w:rsidRPr="008F0911">
      <w:br/>
    </w:r>
    <w:r w:rsidRPr="008F0911">
      <w:fldChar w:fldCharType="begin" w:fldLock="1"/>
    </w:r>
    <w:r w:rsidRPr="008F0911">
      <w:instrText xml:space="preserve"> DOCPROPERTY</w:instrText>
    </w:r>
    <w:r w:rsidRPr="008F0911">
      <w:rPr>
        <w:sz w:val="18"/>
      </w:rPr>
      <w:instrText xml:space="preserve"> "YearUser" *\charformat </w:instrText>
    </w:r>
    <w:r w:rsidRPr="008F0911">
      <w:fldChar w:fldCharType="separate"/>
    </w:r>
    <w:r w:rsidRPr="008F0911">
      <w:t>2005/06</w:t>
    </w:r>
    <w:r w:rsidRPr="008F0911">
      <w:fldChar w:fldCharType="end"/>
    </w:r>
    <w:r w:rsidRPr="008F0911">
      <w:t xml:space="preserve"> </w:t>
    </w:r>
    <w:r w:rsidRPr="008F0911">
      <w:tab/>
      <w:t xml:space="preserve">mnr: </w:t>
    </w:r>
    <w:r w:rsidRPr="008F0911">
      <w:fldChar w:fldCharType="begin" w:fldLock="1"/>
    </w:r>
    <w:r w:rsidRPr="008F0911">
      <w:instrText xml:space="preserve"> DOCPROPERTY</w:instrText>
    </w:r>
    <w:r w:rsidRPr="008F0911">
      <w:rPr>
        <w:sz w:val="18"/>
      </w:rPr>
      <w:instrText xml:space="preserve"> "Motionsnummer" *\charformat </w:instrText>
    </w:r>
    <w:r w:rsidRPr="008F0911">
      <w:fldChar w:fldCharType="separate"/>
    </w:r>
    <w:r w:rsidRPr="008F0911">
      <w:t>Sk444</w:t>
    </w:r>
    <w:r w:rsidRPr="008F0911">
      <w:fldChar w:fldCharType="end"/>
    </w:r>
    <w:r w:rsidRPr="008F0911">
      <w:br/>
    </w:r>
    <w:r w:rsidRPr="008F0911">
      <w:fldChar w:fldCharType="begin" w:fldLock="1"/>
    </w:r>
    <w:r w:rsidRPr="008F0911">
      <w:instrText xml:space="preserve"> DOCPROPERTY</w:instrText>
    </w:r>
    <w:r w:rsidRPr="008F0911">
      <w:rPr>
        <w:sz w:val="18"/>
      </w:rPr>
      <w:instrText xml:space="preserve"> "Samling" *\charformat </w:instrText>
    </w:r>
    <w:r w:rsidRPr="008F0911">
      <w:fldChar w:fldCharType="end"/>
    </w:r>
    <w:r w:rsidRPr="008F0911">
      <w:tab/>
      <w:t xml:space="preserve">pnr: </w:t>
    </w:r>
    <w:r w:rsidRPr="008F0911">
      <w:fldChar w:fldCharType="begin" w:fldLock="1"/>
    </w:r>
    <w:r w:rsidRPr="008F0911">
      <w:instrText xml:space="preserve"> DOCPROPERTY</w:instrText>
    </w:r>
    <w:r w:rsidRPr="008F0911">
      <w:rPr>
        <w:sz w:val="18"/>
      </w:rPr>
      <w:instrText xml:space="preserve"> "Partinummer" *\charformat </w:instrText>
    </w:r>
    <w:r w:rsidRPr="008F0911">
      <w:fldChar w:fldCharType="separate"/>
    </w:r>
    <w:r w:rsidRPr="008F0911">
      <w:t>kd853</w:t>
    </w:r>
    <w:r w:rsidRPr="008F0911">
      <w:fldChar w:fldCharType="end"/>
    </w:r>
  </w:p>
  <w:p w:rsidR="00FA2810" w:rsidRPr="008F0911" w:rsidRDefault="00FA2810">
    <w:pPr>
      <w:pStyle w:val="FSHRub1"/>
    </w:pPr>
    <w:r w:rsidRPr="008F0911">
      <w:t>Motion till riksdagen</w:t>
    </w:r>
    <w:r w:rsidRPr="008F0911">
      <w:br/>
    </w:r>
    <w:r w:rsidRPr="008F0911">
      <w:fldChar w:fldCharType="begin" w:fldLock="1"/>
    </w:r>
    <w:r w:rsidRPr="008F0911">
      <w:instrText xml:space="preserve"> DOCPROPERTY "YearUser" *\charformat </w:instrText>
    </w:r>
    <w:r w:rsidRPr="008F0911">
      <w:fldChar w:fldCharType="separate"/>
    </w:r>
    <w:r w:rsidRPr="008F0911">
      <w:t>2005/06</w:t>
    </w:r>
    <w:r w:rsidRPr="008F0911">
      <w:fldChar w:fldCharType="end"/>
    </w:r>
    <w:r w:rsidRPr="008F0911">
      <w:t>:</w:t>
    </w:r>
    <w:r w:rsidRPr="008F0911">
      <w:fldChar w:fldCharType="begin" w:fldLock="1"/>
    </w:r>
    <w:r w:rsidRPr="008F0911">
      <w:instrText xml:space="preserve"> DOCPROPERTY "Motionsnummer" *\charformat </w:instrText>
    </w:r>
    <w:r w:rsidRPr="008F0911">
      <w:fldChar w:fldCharType="separate"/>
    </w:r>
    <w:r w:rsidRPr="008F0911">
      <w:t>Sk444</w:t>
    </w:r>
    <w:r w:rsidRPr="008F0911">
      <w:fldChar w:fldCharType="end"/>
    </w:r>
  </w:p>
  <w:p w:rsidR="00FA2810" w:rsidRPr="008F0911" w:rsidRDefault="00FA2810">
    <w:pPr>
      <w:pStyle w:val="FSHNormalS5"/>
    </w:pPr>
    <w:r w:rsidRPr="008F0911">
      <w:fldChar w:fldCharType="begin" w:fldLock="1"/>
    </w:r>
    <w:r w:rsidRPr="008F0911">
      <w:instrText xml:space="preserve"> DOCPROPERTY "MotionarText" *\charformat </w:instrText>
    </w:r>
    <w:r w:rsidRPr="008F0911">
      <w:fldChar w:fldCharType="separate"/>
    </w:r>
    <w:r w:rsidRPr="008F0911">
      <w:t>av Kenneth Lantz (kd)</w:t>
    </w:r>
    <w:r w:rsidRPr="008F0911">
      <w:fldChar w:fldCharType="end"/>
    </w:r>
    <w:r w:rsidRPr="008F0911">
      <w:br/>
    </w:r>
    <w:r w:rsidRPr="008F0911">
      <w:fldChar w:fldCharType="begin" w:fldLock="1"/>
    </w:r>
    <w:r w:rsidRPr="008F0911">
      <w:instrText xml:space="preserve"> DOCPROPERTY "SvarFrasKort" *\charformat </w:instrText>
    </w:r>
    <w:r w:rsidRPr="008F0911">
      <w:fldChar w:fldCharType="end"/>
    </w:r>
  </w:p>
  <w:p w:rsidR="00FA2810" w:rsidRPr="008F0911" w:rsidRDefault="00FA2810">
    <w:pPr>
      <w:pStyle w:val="FSHTitel"/>
    </w:pPr>
    <w:r w:rsidRPr="008F0911">
      <w:fldChar w:fldCharType="begin" w:fldLock="1"/>
    </w:r>
    <w:r w:rsidRPr="008F0911">
      <w:instrText xml:space="preserve"> DOCPROPERTY</w:instrText>
    </w:r>
    <w:r w:rsidRPr="008F0911">
      <w:rPr>
        <w:sz w:val="18"/>
      </w:rPr>
      <w:instrText xml:space="preserve"> "RubrikSvar" *\charformat </w:instrText>
    </w:r>
    <w:r w:rsidRPr="008F0911">
      <w:fldChar w:fldCharType="separate"/>
    </w:r>
    <w:r w:rsidRPr="008F0911">
      <w:t>Lägsta försäljningspris på cigaretter</w:t>
    </w:r>
    <w:r w:rsidRPr="008F0911">
      <w:fldChar w:fldCharType="end"/>
    </w:r>
  </w:p>
  <w:p w:rsidR="00FA2810" w:rsidRPr="008F0911" w:rsidRDefault="00FA2810" w:rsidP="00FA28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17A0F66"/>
    <w:lvl w:ilvl="0" w:tplc="448896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6378086">
    <w:abstractNumId w:val="13"/>
  </w:num>
  <w:num w:numId="2" w16cid:durableId="1635410662">
    <w:abstractNumId w:val="10"/>
  </w:num>
  <w:num w:numId="3" w16cid:durableId="1588883812">
    <w:abstractNumId w:val="11"/>
  </w:num>
  <w:num w:numId="4" w16cid:durableId="1495604864">
    <w:abstractNumId w:val="12"/>
  </w:num>
  <w:num w:numId="5" w16cid:durableId="1549415121">
    <w:abstractNumId w:val="8"/>
  </w:num>
  <w:num w:numId="6" w16cid:durableId="822968080">
    <w:abstractNumId w:val="3"/>
  </w:num>
  <w:num w:numId="7" w16cid:durableId="1461652881">
    <w:abstractNumId w:val="2"/>
  </w:num>
  <w:num w:numId="8" w16cid:durableId="869299334">
    <w:abstractNumId w:val="1"/>
  </w:num>
  <w:num w:numId="9" w16cid:durableId="472061858">
    <w:abstractNumId w:val="0"/>
  </w:num>
  <w:num w:numId="10" w16cid:durableId="1752002648">
    <w:abstractNumId w:val="9"/>
  </w:num>
  <w:num w:numId="11" w16cid:durableId="683703920">
    <w:abstractNumId w:val="7"/>
  </w:num>
  <w:num w:numId="12" w16cid:durableId="1528563341">
    <w:abstractNumId w:val="6"/>
  </w:num>
  <w:num w:numId="13" w16cid:durableId="2091344753">
    <w:abstractNumId w:val="5"/>
  </w:num>
  <w:num w:numId="14" w16cid:durableId="992023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D9577A"/>
    <w:rsid w:val="00064BC3"/>
    <w:rsid w:val="00066775"/>
    <w:rsid w:val="00072FB9"/>
    <w:rsid w:val="00100531"/>
    <w:rsid w:val="00121CBC"/>
    <w:rsid w:val="001647F5"/>
    <w:rsid w:val="00201DFB"/>
    <w:rsid w:val="00204A63"/>
    <w:rsid w:val="00212FF1"/>
    <w:rsid w:val="00230193"/>
    <w:rsid w:val="0025068A"/>
    <w:rsid w:val="002818D3"/>
    <w:rsid w:val="002D11A8"/>
    <w:rsid w:val="00315ADD"/>
    <w:rsid w:val="00445271"/>
    <w:rsid w:val="004A0504"/>
    <w:rsid w:val="004E38D9"/>
    <w:rsid w:val="00591CFA"/>
    <w:rsid w:val="00740D6D"/>
    <w:rsid w:val="00794149"/>
    <w:rsid w:val="007B67A7"/>
    <w:rsid w:val="007C6092"/>
    <w:rsid w:val="008F0911"/>
    <w:rsid w:val="00917007"/>
    <w:rsid w:val="0093383C"/>
    <w:rsid w:val="00A053C6"/>
    <w:rsid w:val="00B13BF0"/>
    <w:rsid w:val="00C1285C"/>
    <w:rsid w:val="00C27B7D"/>
    <w:rsid w:val="00D1174F"/>
    <w:rsid w:val="00D9577A"/>
    <w:rsid w:val="00DC6C70"/>
    <w:rsid w:val="00E22893"/>
    <w:rsid w:val="00E360DE"/>
    <w:rsid w:val="00E75D28"/>
    <w:rsid w:val="00E84F25"/>
    <w:rsid w:val="00F8672F"/>
    <w:rsid w:val="00FA28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3B3E03-90AF-4151-8841-28B5CECB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A2810"/>
    <w:pPr>
      <w:spacing w:after="250"/>
    </w:pPr>
  </w:style>
  <w:style w:type="paragraph" w:customStyle="1" w:styleId="Hemstlatt">
    <w:name w:val="Hemstl_att"/>
    <w:aliases w:val="HemstPunkt,HemstPunktFlera,HemställansPunkt,Förslagstext"/>
    <w:basedOn w:val="Normal"/>
    <w:next w:val="Normal"/>
    <w:rsid w:val="00315AD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172</Words>
  <Characters>1051</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Sk444</vt:lpstr>
    </vt:vector>
  </TitlesOfParts>
  <Company>Riksdagen</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Sk444</dc:title>
  <dc:subject>Sk444</dc:subject>
  <dc:creator>Riksdagen</dc:creator>
  <cp:keywords>Riksdagen</cp:keywords>
  <dc:description/>
  <cp:lastModifiedBy>Lars Brink</cp:lastModifiedBy>
  <cp:revision>2</cp:revision>
  <cp:lastPrinted>2005-11-16T06:35:00Z</cp:lastPrinted>
  <dcterms:created xsi:type="dcterms:W3CDTF">2025-12-16T21:04:00Z</dcterms:created>
  <dcterms:modified xsi:type="dcterms:W3CDTF">2025-12-16T21:04:00Z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Lägsta försäljningspris på cigaretter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Lägsta försäljningspris på cigaretter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20052006000001070100000008530069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20052006000001070100000008530069</vt:lpwstr>
  </property>
  <property fmtid="{D5CDD505-2E9C-101B-9397-08002B2CF9AE}" pid="50" name="nummer">
    <vt:lpwstr>444</vt:lpwstr>
  </property>
  <property fmtid="{D5CDD505-2E9C-101B-9397-08002B2CF9AE}" pid="51" name="utskottsbeteckning">
    <vt:lpwstr>Sk</vt:lpwstr>
  </property>
</Properties>
</file>