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8CD359E0704CCC8E7C19AAE40DD49F"/>
        </w:placeholder>
        <w:text/>
      </w:sdtPr>
      <w:sdtEndPr/>
      <w:sdtContent>
        <w:p w:rsidRPr="009B062B" w:rsidR="00AF30DD" w:rsidP="00030A44" w:rsidRDefault="00AF30DD" w14:paraId="390A94D2" w14:textId="77777777">
          <w:pPr>
            <w:pStyle w:val="Rubrik1"/>
            <w:spacing w:after="300"/>
          </w:pPr>
          <w:r w:rsidRPr="009B062B">
            <w:t>Förslag till riksdagsbeslut</w:t>
          </w:r>
        </w:p>
      </w:sdtContent>
    </w:sdt>
    <w:sdt>
      <w:sdtPr>
        <w:alias w:val="Yrkande 1"/>
        <w:tag w:val="062eaa70-f864-4f19-9744-e015537ce26c"/>
        <w:id w:val="1059900191"/>
        <w:lock w:val="sdtLocked"/>
      </w:sdtPr>
      <w:sdtEndPr/>
      <w:sdtContent>
        <w:p w:rsidR="008235F8" w:rsidRDefault="000C033C" w14:paraId="390A94D3" w14:textId="77777777">
          <w:pPr>
            <w:pStyle w:val="Frslagstext"/>
            <w:numPr>
              <w:ilvl w:val="0"/>
              <w:numId w:val="0"/>
            </w:numPr>
          </w:pPr>
          <w:r>
            <w:t>Riksdagen ställer sig bakom det som anförs i motionen om att utreda möjligheterna att tillåta en mer jämlik fördelning av kostnaderna för kollektivt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CDE06CC2E8430F9AD5B69FDE3F8BEF"/>
        </w:placeholder>
        <w:text/>
      </w:sdtPr>
      <w:sdtEndPr/>
      <w:sdtContent>
        <w:p w:rsidRPr="009B062B" w:rsidR="006D79C9" w:rsidP="00333E95" w:rsidRDefault="006D79C9" w14:paraId="390A94D4" w14:textId="77777777">
          <w:pPr>
            <w:pStyle w:val="Rubrik1"/>
          </w:pPr>
          <w:r>
            <w:t>Motivering</w:t>
          </w:r>
        </w:p>
      </w:sdtContent>
    </w:sdt>
    <w:p w:rsidR="00BB6339" w:rsidP="008E0FE2" w:rsidRDefault="007F2142" w14:paraId="390A94D6" w14:textId="10FC93D9">
      <w:pPr>
        <w:pStyle w:val="Normalutanindragellerluft"/>
      </w:pPr>
      <w:r w:rsidRPr="007F2142">
        <w:t>Enligt gällande regelverk får den som innehar en bostad och delar den med andra i ett kollektiv endast ta betalt för övriga boendes exklusiva boendeyta och enbart göra skatte</w:t>
      </w:r>
      <w:r w:rsidR="00041FED">
        <w:softHyphen/>
      </w:r>
      <w:r w:rsidRPr="007F2142">
        <w:t>avdrag för kostnaderna för övriga boendes exklusiva boendeyta. Att den som har hyres</w:t>
      </w:r>
      <w:r w:rsidR="00041FED">
        <w:softHyphen/>
      </w:r>
      <w:bookmarkStart w:name="_GoBack" w:id="1"/>
      <w:bookmarkEnd w:id="1"/>
      <w:r w:rsidRPr="007F2142">
        <w:t xml:space="preserve">kontraktet, eller äger en bostadsrätt, förväntas betala mer för vardagsrum, kök och badrum än övriga boende, även när man delar lika på de delarna av boendet, äger ingen större rättvisa. Sverige lider av bostadsbrist i snart sagt hela landet. I storstadsregioner och på universitetsorter är bostadssituationen särskilt svår för unga. Vi behöver helt enkelt fler bostäder som unga kan tillgå. Ett sätt att uppnå det är att använda det befintliga bostadsbeståndet mer effektivt. Att välja att bo tillsammans med andra, även när man inte kan anses ha ett gemensamt hushåll, bör vara lätt och billigt. </w:t>
      </w:r>
    </w:p>
    <w:sdt>
      <w:sdtPr>
        <w:rPr>
          <w:i/>
          <w:noProof/>
        </w:rPr>
        <w:alias w:val="CC_Underskrifter"/>
        <w:tag w:val="CC_Underskrifter"/>
        <w:id w:val="583496634"/>
        <w:lock w:val="sdtContentLocked"/>
        <w:placeholder>
          <w:docPart w:val="303A57DDEE1C4276B055E793DF4D4948"/>
        </w:placeholder>
      </w:sdtPr>
      <w:sdtEndPr>
        <w:rPr>
          <w:i w:val="0"/>
          <w:noProof w:val="0"/>
        </w:rPr>
      </w:sdtEndPr>
      <w:sdtContent>
        <w:p w:rsidR="00030A44" w:rsidP="00030A44" w:rsidRDefault="00030A44" w14:paraId="390A94D7" w14:textId="77777777"/>
        <w:p w:rsidRPr="008E0FE2" w:rsidR="004801AC" w:rsidP="00030A44" w:rsidRDefault="00D71274" w14:paraId="390A94D8" w14:textId="77777777"/>
      </w:sdtContent>
    </w:sdt>
    <w:tbl>
      <w:tblPr>
        <w:tblW w:w="5000" w:type="pct"/>
        <w:tblLook w:val="04A0" w:firstRow="1" w:lastRow="0" w:firstColumn="1" w:lastColumn="0" w:noHBand="0" w:noVBand="1"/>
        <w:tblCaption w:val="underskrifter"/>
      </w:tblPr>
      <w:tblGrid>
        <w:gridCol w:w="4252"/>
        <w:gridCol w:w="4252"/>
      </w:tblGrid>
      <w:tr w:rsidR="003447E3" w14:paraId="28E43806" w14:textId="77777777">
        <w:trPr>
          <w:cantSplit/>
        </w:trPr>
        <w:tc>
          <w:tcPr>
            <w:tcW w:w="50" w:type="pct"/>
            <w:vAlign w:val="bottom"/>
          </w:tcPr>
          <w:p w:rsidR="003447E3" w:rsidRDefault="00F44D65" w14:paraId="1927AAC7" w14:textId="77777777">
            <w:pPr>
              <w:pStyle w:val="Underskrifter"/>
            </w:pPr>
            <w:r>
              <w:t>Magnus Ek (C)</w:t>
            </w:r>
          </w:p>
        </w:tc>
        <w:tc>
          <w:tcPr>
            <w:tcW w:w="50" w:type="pct"/>
            <w:vAlign w:val="bottom"/>
          </w:tcPr>
          <w:p w:rsidR="003447E3" w:rsidRDefault="003447E3" w14:paraId="21CF4DB1" w14:textId="77777777">
            <w:pPr>
              <w:pStyle w:val="Underskrifter"/>
            </w:pPr>
          </w:p>
        </w:tc>
      </w:tr>
    </w:tbl>
    <w:p w:rsidR="00AB19F8" w:rsidRDefault="00AB19F8" w14:paraId="390A94DC" w14:textId="77777777"/>
    <w:sectPr w:rsidR="00AB19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A94DE" w14:textId="77777777" w:rsidR="007F2142" w:rsidRDefault="007F2142" w:rsidP="000C1CAD">
      <w:pPr>
        <w:spacing w:line="240" w:lineRule="auto"/>
      </w:pPr>
      <w:r>
        <w:separator/>
      </w:r>
    </w:p>
  </w:endnote>
  <w:endnote w:type="continuationSeparator" w:id="0">
    <w:p w14:paraId="390A94DF" w14:textId="77777777" w:rsidR="007F2142" w:rsidRDefault="007F2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9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9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94ED" w14:textId="77777777" w:rsidR="00262EA3" w:rsidRPr="00030A44" w:rsidRDefault="00262EA3" w:rsidP="00030A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A94DC" w14:textId="77777777" w:rsidR="007F2142" w:rsidRDefault="007F2142" w:rsidP="000C1CAD">
      <w:pPr>
        <w:spacing w:line="240" w:lineRule="auto"/>
      </w:pPr>
      <w:r>
        <w:separator/>
      </w:r>
    </w:p>
  </w:footnote>
  <w:footnote w:type="continuationSeparator" w:id="0">
    <w:p w14:paraId="390A94DD" w14:textId="77777777" w:rsidR="007F2142" w:rsidRDefault="007F21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94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0A94EE" wp14:editId="390A94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0A94F2" w14:textId="77777777" w:rsidR="00262EA3" w:rsidRDefault="00D71274" w:rsidP="008103B5">
                          <w:pPr>
                            <w:jc w:val="right"/>
                          </w:pPr>
                          <w:sdt>
                            <w:sdtPr>
                              <w:alias w:val="CC_Noformat_Partikod"/>
                              <w:tag w:val="CC_Noformat_Partikod"/>
                              <w:id w:val="-53464382"/>
                              <w:placeholder>
                                <w:docPart w:val="B036F815DBE04EF59DCA80FAC816D3AF"/>
                              </w:placeholder>
                              <w:text/>
                            </w:sdtPr>
                            <w:sdtEndPr/>
                            <w:sdtContent>
                              <w:r w:rsidR="007F2142">
                                <w:t>C</w:t>
                              </w:r>
                            </w:sdtContent>
                          </w:sdt>
                          <w:sdt>
                            <w:sdtPr>
                              <w:alias w:val="CC_Noformat_Partinummer"/>
                              <w:tag w:val="CC_Noformat_Partinummer"/>
                              <w:id w:val="-1709555926"/>
                              <w:placeholder>
                                <w:docPart w:val="9C123161135E43E5AB547DB80D93E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0A94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0A94F2" w14:textId="77777777" w:rsidR="00262EA3" w:rsidRDefault="00D71274" w:rsidP="008103B5">
                    <w:pPr>
                      <w:jc w:val="right"/>
                    </w:pPr>
                    <w:sdt>
                      <w:sdtPr>
                        <w:alias w:val="CC_Noformat_Partikod"/>
                        <w:tag w:val="CC_Noformat_Partikod"/>
                        <w:id w:val="-53464382"/>
                        <w:placeholder>
                          <w:docPart w:val="B036F815DBE04EF59DCA80FAC816D3AF"/>
                        </w:placeholder>
                        <w:text/>
                      </w:sdtPr>
                      <w:sdtEndPr/>
                      <w:sdtContent>
                        <w:r w:rsidR="007F2142">
                          <w:t>C</w:t>
                        </w:r>
                      </w:sdtContent>
                    </w:sdt>
                    <w:sdt>
                      <w:sdtPr>
                        <w:alias w:val="CC_Noformat_Partinummer"/>
                        <w:tag w:val="CC_Noformat_Partinummer"/>
                        <w:id w:val="-1709555926"/>
                        <w:placeholder>
                          <w:docPart w:val="9C123161135E43E5AB547DB80D93E49D"/>
                        </w:placeholder>
                        <w:showingPlcHdr/>
                        <w:text/>
                      </w:sdtPr>
                      <w:sdtEndPr/>
                      <w:sdtContent>
                        <w:r w:rsidR="00262EA3">
                          <w:t xml:space="preserve"> </w:t>
                        </w:r>
                      </w:sdtContent>
                    </w:sdt>
                  </w:p>
                </w:txbxContent>
              </v:textbox>
              <w10:wrap anchorx="page"/>
            </v:shape>
          </w:pict>
        </mc:Fallback>
      </mc:AlternateContent>
    </w:r>
  </w:p>
  <w:p w14:paraId="390A94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94E2" w14:textId="77777777" w:rsidR="00262EA3" w:rsidRDefault="00262EA3" w:rsidP="008563AC">
    <w:pPr>
      <w:jc w:val="right"/>
    </w:pPr>
  </w:p>
  <w:p w14:paraId="390A94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94E6" w14:textId="77777777" w:rsidR="00262EA3" w:rsidRDefault="00D712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0A94F0" wp14:editId="390A94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A94E7" w14:textId="77777777" w:rsidR="00262EA3" w:rsidRDefault="00D71274" w:rsidP="00A314CF">
    <w:pPr>
      <w:pStyle w:val="FSHNormal"/>
      <w:spacing w:before="40"/>
    </w:pPr>
    <w:sdt>
      <w:sdtPr>
        <w:alias w:val="CC_Noformat_Motionstyp"/>
        <w:tag w:val="CC_Noformat_Motionstyp"/>
        <w:id w:val="1162973129"/>
        <w:lock w:val="sdtContentLocked"/>
        <w15:appearance w15:val="hidden"/>
        <w:text/>
      </w:sdtPr>
      <w:sdtEndPr/>
      <w:sdtContent>
        <w:r w:rsidR="00791E80">
          <w:t>Enskild motion</w:t>
        </w:r>
      </w:sdtContent>
    </w:sdt>
    <w:r w:rsidR="00821B36">
      <w:t xml:space="preserve"> </w:t>
    </w:r>
    <w:sdt>
      <w:sdtPr>
        <w:alias w:val="CC_Noformat_Partikod"/>
        <w:tag w:val="CC_Noformat_Partikod"/>
        <w:id w:val="1471015553"/>
        <w:text/>
      </w:sdtPr>
      <w:sdtEndPr/>
      <w:sdtContent>
        <w:r w:rsidR="007F2142">
          <w:t>C</w:t>
        </w:r>
      </w:sdtContent>
    </w:sdt>
    <w:sdt>
      <w:sdtPr>
        <w:alias w:val="CC_Noformat_Partinummer"/>
        <w:tag w:val="CC_Noformat_Partinummer"/>
        <w:id w:val="-2014525982"/>
        <w:showingPlcHdr/>
        <w:text/>
      </w:sdtPr>
      <w:sdtEndPr/>
      <w:sdtContent>
        <w:r w:rsidR="00821B36">
          <w:t xml:space="preserve"> </w:t>
        </w:r>
      </w:sdtContent>
    </w:sdt>
  </w:p>
  <w:p w14:paraId="390A94E8" w14:textId="77777777" w:rsidR="00262EA3" w:rsidRPr="008227B3" w:rsidRDefault="00D712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0A94E9" w14:textId="77777777" w:rsidR="00262EA3" w:rsidRPr="008227B3" w:rsidRDefault="00D712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1E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1E80">
          <w:t>:1171</w:t>
        </w:r>
      </w:sdtContent>
    </w:sdt>
  </w:p>
  <w:p w14:paraId="390A94EA" w14:textId="77777777" w:rsidR="00262EA3" w:rsidRDefault="00D71274" w:rsidP="00E03A3D">
    <w:pPr>
      <w:pStyle w:val="Motionr"/>
    </w:pPr>
    <w:sdt>
      <w:sdtPr>
        <w:alias w:val="CC_Noformat_Avtext"/>
        <w:tag w:val="CC_Noformat_Avtext"/>
        <w:id w:val="-2020768203"/>
        <w:lock w:val="sdtContentLocked"/>
        <w15:appearance w15:val="hidden"/>
        <w:text/>
      </w:sdtPr>
      <w:sdtEndPr/>
      <w:sdtContent>
        <w:r w:rsidR="00791E80">
          <w:t>av Magnus Ek (C)</w:t>
        </w:r>
      </w:sdtContent>
    </w:sdt>
  </w:p>
  <w:sdt>
    <w:sdtPr>
      <w:alias w:val="CC_Noformat_Rubtext"/>
      <w:tag w:val="CC_Noformat_Rubtext"/>
      <w:id w:val="-218060500"/>
      <w:lock w:val="sdtLocked"/>
      <w:text/>
    </w:sdtPr>
    <w:sdtEndPr/>
    <w:sdtContent>
      <w:p w14:paraId="390A94EB" w14:textId="77777777" w:rsidR="00262EA3" w:rsidRDefault="007F2142" w:rsidP="00283E0F">
        <w:pPr>
          <w:pStyle w:val="FSHRub2"/>
        </w:pPr>
        <w:r>
          <w:t>Underlätta kollektivt boende</w:t>
        </w:r>
      </w:p>
    </w:sdtContent>
  </w:sdt>
  <w:sdt>
    <w:sdtPr>
      <w:alias w:val="CC_Boilerplate_3"/>
      <w:tag w:val="CC_Boilerplate_3"/>
      <w:id w:val="1606463544"/>
      <w:lock w:val="sdtContentLocked"/>
      <w15:appearance w15:val="hidden"/>
      <w:text w:multiLine="1"/>
    </w:sdtPr>
    <w:sdtEndPr/>
    <w:sdtContent>
      <w:p w14:paraId="390A94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21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44"/>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ED"/>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2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33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7E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E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57"/>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80"/>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42"/>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F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9F8"/>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274"/>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6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0A94D1"/>
  <w15:chartTrackingRefBased/>
  <w15:docId w15:val="{BCE2D7F8-D21A-4A4B-9A3B-B8E1AC63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8CD359E0704CCC8E7C19AAE40DD49F"/>
        <w:category>
          <w:name w:val="Allmänt"/>
          <w:gallery w:val="placeholder"/>
        </w:category>
        <w:types>
          <w:type w:val="bbPlcHdr"/>
        </w:types>
        <w:behaviors>
          <w:behavior w:val="content"/>
        </w:behaviors>
        <w:guid w:val="{736E5F4E-4D36-4761-9DCF-A09A6854A315}"/>
      </w:docPartPr>
      <w:docPartBody>
        <w:p w:rsidR="004121F3" w:rsidRDefault="004121F3">
          <w:pPr>
            <w:pStyle w:val="A58CD359E0704CCC8E7C19AAE40DD49F"/>
          </w:pPr>
          <w:r w:rsidRPr="005A0A93">
            <w:rPr>
              <w:rStyle w:val="Platshllartext"/>
            </w:rPr>
            <w:t>Förslag till riksdagsbeslut</w:t>
          </w:r>
        </w:p>
      </w:docPartBody>
    </w:docPart>
    <w:docPart>
      <w:docPartPr>
        <w:name w:val="D1CDE06CC2E8430F9AD5B69FDE3F8BEF"/>
        <w:category>
          <w:name w:val="Allmänt"/>
          <w:gallery w:val="placeholder"/>
        </w:category>
        <w:types>
          <w:type w:val="bbPlcHdr"/>
        </w:types>
        <w:behaviors>
          <w:behavior w:val="content"/>
        </w:behaviors>
        <w:guid w:val="{9F0797DA-7382-42ED-A3E7-1FFAA627A66F}"/>
      </w:docPartPr>
      <w:docPartBody>
        <w:p w:rsidR="004121F3" w:rsidRDefault="004121F3">
          <w:pPr>
            <w:pStyle w:val="D1CDE06CC2E8430F9AD5B69FDE3F8BEF"/>
          </w:pPr>
          <w:r w:rsidRPr="005A0A93">
            <w:rPr>
              <w:rStyle w:val="Platshllartext"/>
            </w:rPr>
            <w:t>Motivering</w:t>
          </w:r>
        </w:p>
      </w:docPartBody>
    </w:docPart>
    <w:docPart>
      <w:docPartPr>
        <w:name w:val="B036F815DBE04EF59DCA80FAC816D3AF"/>
        <w:category>
          <w:name w:val="Allmänt"/>
          <w:gallery w:val="placeholder"/>
        </w:category>
        <w:types>
          <w:type w:val="bbPlcHdr"/>
        </w:types>
        <w:behaviors>
          <w:behavior w:val="content"/>
        </w:behaviors>
        <w:guid w:val="{2570B392-D1F6-4705-89D6-33BA0F5D1E8C}"/>
      </w:docPartPr>
      <w:docPartBody>
        <w:p w:rsidR="004121F3" w:rsidRDefault="004121F3">
          <w:pPr>
            <w:pStyle w:val="B036F815DBE04EF59DCA80FAC816D3AF"/>
          </w:pPr>
          <w:r>
            <w:rPr>
              <w:rStyle w:val="Platshllartext"/>
            </w:rPr>
            <w:t xml:space="preserve"> </w:t>
          </w:r>
        </w:p>
      </w:docPartBody>
    </w:docPart>
    <w:docPart>
      <w:docPartPr>
        <w:name w:val="9C123161135E43E5AB547DB80D93E49D"/>
        <w:category>
          <w:name w:val="Allmänt"/>
          <w:gallery w:val="placeholder"/>
        </w:category>
        <w:types>
          <w:type w:val="bbPlcHdr"/>
        </w:types>
        <w:behaviors>
          <w:behavior w:val="content"/>
        </w:behaviors>
        <w:guid w:val="{334FE555-D1F0-4450-8304-4B01FAA8A734}"/>
      </w:docPartPr>
      <w:docPartBody>
        <w:p w:rsidR="004121F3" w:rsidRDefault="004121F3">
          <w:pPr>
            <w:pStyle w:val="9C123161135E43E5AB547DB80D93E49D"/>
          </w:pPr>
          <w:r>
            <w:t xml:space="preserve"> </w:t>
          </w:r>
        </w:p>
      </w:docPartBody>
    </w:docPart>
    <w:docPart>
      <w:docPartPr>
        <w:name w:val="303A57DDEE1C4276B055E793DF4D4948"/>
        <w:category>
          <w:name w:val="Allmänt"/>
          <w:gallery w:val="placeholder"/>
        </w:category>
        <w:types>
          <w:type w:val="bbPlcHdr"/>
        </w:types>
        <w:behaviors>
          <w:behavior w:val="content"/>
        </w:behaviors>
        <w:guid w:val="{6347A0E4-D2ED-410E-A9CD-A197D4B444A3}"/>
      </w:docPartPr>
      <w:docPartBody>
        <w:p w:rsidR="00056402" w:rsidRDefault="000564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F3"/>
    <w:rsid w:val="00056402"/>
    <w:rsid w:val="00412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8CD359E0704CCC8E7C19AAE40DD49F">
    <w:name w:val="A58CD359E0704CCC8E7C19AAE40DD49F"/>
  </w:style>
  <w:style w:type="paragraph" w:customStyle="1" w:styleId="A79D2477765C42018CA902B4522D7E27">
    <w:name w:val="A79D2477765C42018CA902B4522D7E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DF818B9ECD42AA939037EBF2B21049">
    <w:name w:val="BDDF818B9ECD42AA939037EBF2B21049"/>
  </w:style>
  <w:style w:type="paragraph" w:customStyle="1" w:styleId="D1CDE06CC2E8430F9AD5B69FDE3F8BEF">
    <w:name w:val="D1CDE06CC2E8430F9AD5B69FDE3F8BEF"/>
  </w:style>
  <w:style w:type="paragraph" w:customStyle="1" w:styleId="CFFB55F0E974413EBF9E345726195AB7">
    <w:name w:val="CFFB55F0E974413EBF9E345726195AB7"/>
  </w:style>
  <w:style w:type="paragraph" w:customStyle="1" w:styleId="4CB7D0FDA5CD4D5EBEC894883E685CD4">
    <w:name w:val="4CB7D0FDA5CD4D5EBEC894883E685CD4"/>
  </w:style>
  <w:style w:type="paragraph" w:customStyle="1" w:styleId="B036F815DBE04EF59DCA80FAC816D3AF">
    <w:name w:val="B036F815DBE04EF59DCA80FAC816D3AF"/>
  </w:style>
  <w:style w:type="paragraph" w:customStyle="1" w:styleId="9C123161135E43E5AB547DB80D93E49D">
    <w:name w:val="9C123161135E43E5AB547DB80D93E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43259-DC49-4B78-827D-83967F021B60}"/>
</file>

<file path=customXml/itemProps2.xml><?xml version="1.0" encoding="utf-8"?>
<ds:datastoreItem xmlns:ds="http://schemas.openxmlformats.org/officeDocument/2006/customXml" ds:itemID="{655DD76E-2A04-40F0-BFDD-FEABF9C6B0D3}"/>
</file>

<file path=customXml/itemProps3.xml><?xml version="1.0" encoding="utf-8"?>
<ds:datastoreItem xmlns:ds="http://schemas.openxmlformats.org/officeDocument/2006/customXml" ds:itemID="{98745A1B-340C-4A5E-A2F0-E17F1C1BD721}"/>
</file>

<file path=docProps/app.xml><?xml version="1.0" encoding="utf-8"?>
<Properties xmlns="http://schemas.openxmlformats.org/officeDocument/2006/extended-properties" xmlns:vt="http://schemas.openxmlformats.org/officeDocument/2006/docPropsVTypes">
  <Template>Normal</Template>
  <TotalTime>15</TotalTime>
  <Pages>1</Pages>
  <Words>173</Words>
  <Characters>947</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kollektivt boende</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