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E2D7DE4" w14:textId="77777777">
      <w:pPr>
        <w:pStyle w:val="Normalutanindragellerluft"/>
      </w:pPr>
      <w:bookmarkStart w:name="_Toc106800475" w:id="0"/>
      <w:bookmarkStart w:name="_Toc106801300" w:id="1"/>
    </w:p>
    <w:p xmlns:w14="http://schemas.microsoft.com/office/word/2010/wordml" w:rsidRPr="009B062B" w:rsidR="00AF30DD" w:rsidP="009F7E31" w:rsidRDefault="009F7E31" w14:paraId="32437E87" w14:textId="77777777">
      <w:pPr>
        <w:pStyle w:val="RubrikFrslagTIllRiksdagsbeslut"/>
      </w:pPr>
      <w:sdt>
        <w:sdtPr>
          <w:alias w:val="CC_Boilerplate_4"/>
          <w:tag w:val="CC_Boilerplate_4"/>
          <w:id w:val="-1644581176"/>
          <w:lock w:val="sdtContentLocked"/>
          <w:placeholder>
            <w:docPart w:val="D1F86E720BE04DDCB220CE31CCDA5858"/>
          </w:placeholder>
          <w:text/>
        </w:sdtPr>
        <w:sdtEndPr/>
        <w:sdtContent>
          <w:r w:rsidRPr="009B062B" w:rsidR="00AF30DD">
            <w:t>Förslag till riksdagsbeslut</w:t>
          </w:r>
        </w:sdtContent>
      </w:sdt>
      <w:bookmarkEnd w:id="0"/>
      <w:bookmarkEnd w:id="1"/>
    </w:p>
    <w:sdt>
      <w:sdtPr>
        <w:tag w:val="d28011d6-fc29-49cc-801b-2ca195440a3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en större andel av det värde som genereras av landets naturresurser som gruvor, energiproduktion och skogsnäringen ska komma hela landet till 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F8CCFE043649DEB45304E420DFE05B"/>
        </w:placeholder>
        <w:text/>
      </w:sdtPr>
      <w:sdtEndPr/>
      <w:sdtContent>
        <w:p xmlns:w14="http://schemas.microsoft.com/office/word/2010/wordml" w:rsidRPr="009B062B" w:rsidR="006D79C9" w:rsidP="00333E95" w:rsidRDefault="006D79C9" w14:paraId="2A34F889" w14:textId="77777777">
          <w:pPr>
            <w:pStyle w:val="Rubrik1"/>
          </w:pPr>
          <w:r>
            <w:t>Motivering</w:t>
          </w:r>
        </w:p>
      </w:sdtContent>
    </w:sdt>
    <w:bookmarkEnd w:displacedByCustomXml="prev" w:id="3"/>
    <w:bookmarkEnd w:displacedByCustomXml="prev" w:id="4"/>
    <w:p xmlns:w14="http://schemas.microsoft.com/office/word/2010/wordml" w:rsidR="0021081D" w:rsidP="0021081D" w:rsidRDefault="0021081D" w14:paraId="306AF164" w14:textId="09F093F9">
      <w:pPr>
        <w:pStyle w:val="Normalutanindragellerluft"/>
      </w:pPr>
      <w:r>
        <w:t xml:space="preserve">Vårt land är rikt på naturresurser. Men det vore rättvist om de områdena i landet som producerar naturresurserna också får en ekonomisk återbäring. Ta exempelvis där det sätts upp vindkraftverk, där det utvinns vattenkraft, gruvnäringen, skogsnäringen etc. Våra grannländer Norge och Finland har helt andra ersättningssystem. Om Sverige hade haft ett liknande system skulle exempelvis kommunerna runt sjön </w:t>
      </w:r>
      <w:proofErr w:type="spellStart"/>
      <w:r>
        <w:t>Skagern</w:t>
      </w:r>
      <w:proofErr w:type="spellEnd"/>
      <w:r>
        <w:t xml:space="preserve"> fått återbäring på all den vattenkraft som producerats genom årens lopp. Istället hamnar vinsterna i storbolagen, ofta ägda av utländska intressen.</w:t>
      </w:r>
    </w:p>
    <w:p xmlns:w14="http://schemas.microsoft.com/office/word/2010/wordml" w:rsidRPr="00422B9E" w:rsidR="00422B9E" w:rsidP="009F7E31" w:rsidRDefault="0021081D" w14:paraId="4D2F7590" w14:textId="1A92B9DA">
      <w:r>
        <w:t xml:space="preserve">Det finns goda skäl att införa ett system där en del av vinsterna återförs till de kommuner där uttagen görs. Regeringen bör utreda frågan, exempelvis byggt på det norska eller finska systemet, och återkomma till riksdagen med ett förslag. </w:t>
      </w:r>
    </w:p>
    <w:p xmlns:w14="http://schemas.microsoft.com/office/word/2010/wordml" w:rsidR="00BB6339" w:rsidP="008E0FE2" w:rsidRDefault="00BB6339" w14:paraId="30BDEE54" w14:textId="77777777">
      <w:pPr>
        <w:pStyle w:val="Normalutanindragellerluft"/>
      </w:pPr>
    </w:p>
    <w:sdt>
      <w:sdtPr>
        <w:rPr>
          <w:i/>
          <w:noProof/>
        </w:rPr>
        <w:alias w:val="CC_Underskrifter"/>
        <w:tag w:val="CC_Underskrifter"/>
        <w:id w:val="583496634"/>
        <w:lock w:val="sdtContentLocked"/>
        <w:placeholder>
          <w:docPart w:val="3A60AB59C6DC4495ADA5B3D6BA84CE72"/>
        </w:placeholder>
      </w:sdtPr>
      <w:sdtEndPr>
        <w:rPr>
          <w:i w:val="0"/>
          <w:noProof w:val="0"/>
        </w:rPr>
      </w:sdtEndPr>
      <w:sdtContent>
        <w:p xmlns:w14="http://schemas.microsoft.com/office/word/2010/wordml" w:rsidR="009F7E31" w:rsidP="009F7E31" w:rsidRDefault="009F7E31" w14:paraId="1A538912" w14:textId="77777777">
          <w:pPr/>
          <w:r/>
        </w:p>
        <w:p xmlns:w14="http://schemas.microsoft.com/office/word/2010/wordml" w:rsidRPr="008E0FE2" w:rsidR="004801AC" w:rsidP="009F7E31" w:rsidRDefault="009F7E31" w14:paraId="489790B3" w14:textId="563E687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Erik Ezelius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Patrik Björck (S)</w:t>
            </w:r>
          </w:p>
        </w:tc>
        <w:tc>
          <w:tcPr>
            <w:tcW w:w="50" w:type="pct"/>
            <w:vAlign w:val="bottom"/>
          </w:tcPr>
          <w:p>
            <w:pPr>
              <w:pStyle w:val="Underskrifter"/>
              <w:spacing w:after="0"/>
            </w:pPr>
            <w:r>
              <w:t>Ida Ekeroth Clausson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3BD6" w14:textId="77777777" w:rsidR="0021081D" w:rsidRDefault="0021081D" w:rsidP="000C1CAD">
      <w:pPr>
        <w:spacing w:line="240" w:lineRule="auto"/>
      </w:pPr>
      <w:r>
        <w:separator/>
      </w:r>
    </w:p>
  </w:endnote>
  <w:endnote w:type="continuationSeparator" w:id="0">
    <w:p w14:paraId="2D526E0C" w14:textId="77777777" w:rsidR="0021081D" w:rsidRDefault="002108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A5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07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83CD" w14:textId="77AB28F0" w:rsidR="00262EA3" w:rsidRPr="009F7E31" w:rsidRDefault="00262EA3" w:rsidP="009F7E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08F2" w14:textId="77777777" w:rsidR="0021081D" w:rsidRDefault="0021081D" w:rsidP="000C1CAD">
      <w:pPr>
        <w:spacing w:line="240" w:lineRule="auto"/>
      </w:pPr>
      <w:r>
        <w:separator/>
      </w:r>
    </w:p>
  </w:footnote>
  <w:footnote w:type="continuationSeparator" w:id="0">
    <w:p w14:paraId="3225FA80" w14:textId="77777777" w:rsidR="0021081D" w:rsidRDefault="002108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BE585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F78BD3" wp14:anchorId="7FD0B6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7E31" w14:paraId="3E6C7E7B" w14:textId="3E36EBBE">
                          <w:pPr>
                            <w:jc w:val="right"/>
                          </w:pPr>
                          <w:sdt>
                            <w:sdtPr>
                              <w:alias w:val="CC_Noformat_Partikod"/>
                              <w:tag w:val="CC_Noformat_Partikod"/>
                              <w:id w:val="-53464382"/>
                              <w:text/>
                            </w:sdtPr>
                            <w:sdtEndPr/>
                            <w:sdtContent>
                              <w:r w:rsidR="0021081D">
                                <w:t>S</w:t>
                              </w:r>
                            </w:sdtContent>
                          </w:sdt>
                          <w:sdt>
                            <w:sdtPr>
                              <w:alias w:val="CC_Noformat_Partinummer"/>
                              <w:tag w:val="CC_Noformat_Partinummer"/>
                              <w:id w:val="-1709555926"/>
                              <w:text/>
                            </w:sdtPr>
                            <w:sdtEndPr/>
                            <w:sdtContent>
                              <w:r w:rsidR="0021081D">
                                <w:t>754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D0B6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081D" w14:paraId="3E6C7E7B" w14:textId="3E36EBB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754</w:t>
                        </w:r>
                      </w:sdtContent>
                    </w:sdt>
                  </w:p>
                </w:txbxContent>
              </v:textbox>
              <w10:wrap anchorx="page"/>
            </v:shape>
          </w:pict>
        </mc:Fallback>
      </mc:AlternateContent>
    </w:r>
  </w:p>
  <w:p w:rsidRPr="00293C4F" w:rsidR="00262EA3" w:rsidP="00776B74" w:rsidRDefault="00262EA3" w14:paraId="4F4481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DF9D63A" w14:textId="77777777">
    <w:pPr>
      <w:jc w:val="right"/>
    </w:pPr>
  </w:p>
  <w:p w:rsidR="00262EA3" w:rsidP="00776B74" w:rsidRDefault="00262EA3" w14:paraId="249C67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F7E31" w14:paraId="57DA76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9D1646" wp14:anchorId="27BBE0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7E31" w14:paraId="730C1723" w14:textId="51BE623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081D">
          <w:t>S</w:t>
        </w:r>
      </w:sdtContent>
    </w:sdt>
    <w:sdt>
      <w:sdtPr>
        <w:alias w:val="CC_Noformat_Partinummer"/>
        <w:tag w:val="CC_Noformat_Partinummer"/>
        <w:id w:val="-2014525982"/>
        <w:text/>
      </w:sdtPr>
      <w:sdtEndPr/>
      <w:sdtContent>
        <w:r w:rsidR="0021081D">
          <w:t>754</w:t>
        </w:r>
      </w:sdtContent>
    </w:sdt>
  </w:p>
  <w:p w:rsidRPr="008227B3" w:rsidR="00262EA3" w:rsidP="008227B3" w:rsidRDefault="009F7E31" w14:paraId="31E07C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7E31" w14:paraId="0C19B09D" w14:textId="411CF2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:2135</w:t>
        </w:r>
      </w:sdtContent>
    </w:sdt>
  </w:p>
  <w:p w:rsidR="00262EA3" w:rsidP="00E03A3D" w:rsidRDefault="009F7E31" w14:paraId="50992A23" w14:textId="4B26B0FB">
    <w:pPr>
      <w:pStyle w:val="Motionr"/>
    </w:pPr>
    <w:sdt>
      <w:sdtPr>
        <w:alias w:val="CC_Noformat_Avtext"/>
        <w:tag w:val="CC_Noformat_Avtext"/>
        <w:id w:val="-2020768203"/>
        <w:lock w:val="sdtContentLocked"/>
        <w15:appearance w15:val="hidden"/>
        <w:text/>
      </w:sdtPr>
      <w:sdtEndPr/>
      <w:sdtContent>
        <w:r>
          <w:t>av Erik Ezelius m.fl. (S)</w:t>
        </w:r>
      </w:sdtContent>
    </w:sdt>
  </w:p>
  <w:sdt>
    <w:sdtPr>
      <w:alias w:val="CC_Noformat_Rubtext"/>
      <w:tag w:val="CC_Noformat_Rubtext"/>
      <w:id w:val="-218060500"/>
      <w:lock w:val="sdtContentLocked"/>
      <w:text/>
    </w:sdtPr>
    <w:sdtEndPr/>
    <w:sdtContent>
      <w:p w:rsidR="00262EA3" w:rsidP="00283E0F" w:rsidRDefault="0021081D" w14:paraId="1EF255E9" w14:textId="296342D3">
        <w:pPr>
          <w:pStyle w:val="FSHRub2"/>
        </w:pPr>
        <w:r>
          <w:t>Återbäring på uttag av naturresurser</w:t>
        </w:r>
      </w:p>
    </w:sdtContent>
  </w:sdt>
  <w:sdt>
    <w:sdtPr>
      <w:alias w:val="CC_Boilerplate_3"/>
      <w:tag w:val="CC_Boilerplate_3"/>
      <w:id w:val="1606463544"/>
      <w:lock w:val="sdtContentLocked"/>
      <w15:appearance w15:val="hidden"/>
      <w:text w:multiLine="1"/>
    </w:sdtPr>
    <w:sdtEndPr/>
    <w:sdtContent>
      <w:p w:rsidR="00262EA3" w:rsidP="00283E0F" w:rsidRDefault="00262EA3" w14:paraId="51D693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08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81D"/>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A8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E31"/>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FB42E"/>
  <w15:chartTrackingRefBased/>
  <w15:docId w15:val="{61428939-33F8-4691-8CFC-5E7A45D8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86E720BE04DDCB220CE31CCDA5858"/>
        <w:category>
          <w:name w:val="Allmänt"/>
          <w:gallery w:val="placeholder"/>
        </w:category>
        <w:types>
          <w:type w:val="bbPlcHdr"/>
        </w:types>
        <w:behaviors>
          <w:behavior w:val="content"/>
        </w:behaviors>
        <w:guid w:val="{C4DA8E04-2E48-45B9-8DAC-6DB60D1B663E}"/>
      </w:docPartPr>
      <w:docPartBody>
        <w:p w:rsidR="009E1E8E" w:rsidRDefault="009E1E8E">
          <w:pPr>
            <w:pStyle w:val="D1F86E720BE04DDCB220CE31CCDA5858"/>
          </w:pPr>
          <w:r w:rsidRPr="005A0A93">
            <w:rPr>
              <w:rStyle w:val="Platshllartext"/>
            </w:rPr>
            <w:t>Förslag till riksdagsbeslut</w:t>
          </w:r>
        </w:p>
      </w:docPartBody>
    </w:docPart>
    <w:docPart>
      <w:docPartPr>
        <w:name w:val="3A84584A57FC402BA8D4887AF2934FD5"/>
        <w:category>
          <w:name w:val="Allmänt"/>
          <w:gallery w:val="placeholder"/>
        </w:category>
        <w:types>
          <w:type w:val="bbPlcHdr"/>
        </w:types>
        <w:behaviors>
          <w:behavior w:val="content"/>
        </w:behaviors>
        <w:guid w:val="{AF3B6848-6EED-4199-ABDC-B5B60AC4BAE4}"/>
      </w:docPartPr>
      <w:docPartBody>
        <w:p w:rsidR="009E1E8E" w:rsidRDefault="009E1E8E">
          <w:pPr>
            <w:pStyle w:val="3A84584A57FC402BA8D4887AF2934F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CF8CCFE043649DEB45304E420DFE05B"/>
        <w:category>
          <w:name w:val="Allmänt"/>
          <w:gallery w:val="placeholder"/>
        </w:category>
        <w:types>
          <w:type w:val="bbPlcHdr"/>
        </w:types>
        <w:behaviors>
          <w:behavior w:val="content"/>
        </w:behaviors>
        <w:guid w:val="{46EC658D-0F57-423C-B177-266F274F4235}"/>
      </w:docPartPr>
      <w:docPartBody>
        <w:p w:rsidR="009E1E8E" w:rsidRDefault="009E1E8E">
          <w:pPr>
            <w:pStyle w:val="FCF8CCFE043649DEB45304E420DFE05B"/>
          </w:pPr>
          <w:r w:rsidRPr="005A0A93">
            <w:rPr>
              <w:rStyle w:val="Platshllartext"/>
            </w:rPr>
            <w:t>Motivering</w:t>
          </w:r>
        </w:p>
      </w:docPartBody>
    </w:docPart>
    <w:docPart>
      <w:docPartPr>
        <w:name w:val="3A60AB59C6DC4495ADA5B3D6BA84CE72"/>
        <w:category>
          <w:name w:val="Allmänt"/>
          <w:gallery w:val="placeholder"/>
        </w:category>
        <w:types>
          <w:type w:val="bbPlcHdr"/>
        </w:types>
        <w:behaviors>
          <w:behavior w:val="content"/>
        </w:behaviors>
        <w:guid w:val="{0B9C539B-7C95-41EF-A776-8645AE4F6026}"/>
      </w:docPartPr>
      <w:docPartBody>
        <w:p w:rsidR="009E1E8E" w:rsidRDefault="009E1E8E">
          <w:pPr>
            <w:pStyle w:val="3A60AB59C6DC4495ADA5B3D6BA84CE7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8E"/>
    <w:rsid w:val="009E1E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F86E720BE04DDCB220CE31CCDA5858">
    <w:name w:val="D1F86E720BE04DDCB220CE31CCDA5858"/>
  </w:style>
  <w:style w:type="paragraph" w:customStyle="1" w:styleId="3A84584A57FC402BA8D4887AF2934FD5">
    <w:name w:val="3A84584A57FC402BA8D4887AF2934FD5"/>
  </w:style>
  <w:style w:type="paragraph" w:customStyle="1" w:styleId="FCF8CCFE043649DEB45304E420DFE05B">
    <w:name w:val="FCF8CCFE043649DEB45304E420DFE05B"/>
  </w:style>
  <w:style w:type="paragraph" w:customStyle="1" w:styleId="3A60AB59C6DC4495ADA5B3D6BA84CE72">
    <w:name w:val="3A60AB59C6DC4495ADA5B3D6BA84C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B7916-CB8C-486A-A3EC-3CD8690A9368}"/>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E7AA02CD-4F9D-48CA-B33F-C352260BFDA2}"/>
</file>

<file path=customXml/itemProps4.xml><?xml version="1.0" encoding="utf-8"?>
<ds:datastoreItem xmlns:ds="http://schemas.openxmlformats.org/officeDocument/2006/customXml" ds:itemID="{DED8C3BC-7488-425A-878C-2B5EE34188AD}"/>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977</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