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BFA0BFCA7D724B0F8F8A58698A30A78E"/>
        </w:placeholder>
        <w15:appearance w15:val="hidden"/>
        <w:text/>
      </w:sdtPr>
      <w:sdtEndPr/>
      <w:sdtContent>
        <w:p w:rsidRPr="009B062B" w:rsidR="00AF30DD" w:rsidP="009B062B" w:rsidRDefault="00AF30DD" w14:paraId="7474B5A6" w14:textId="77777777">
          <w:pPr>
            <w:pStyle w:val="RubrikFrslagTIllRiksdagsbeslut"/>
          </w:pPr>
          <w:r w:rsidRPr="009B062B">
            <w:t>Förslag till riksdagsbeslut</w:t>
          </w:r>
        </w:p>
      </w:sdtContent>
    </w:sdt>
    <w:sdt>
      <w:sdtPr>
        <w:alias w:val="Yrkande 1"/>
        <w:tag w:val="37975784-6942-4e90-88e0-dd7e1d638f76"/>
        <w:id w:val="-1707092422"/>
        <w:lock w:val="sdtLocked"/>
      </w:sdtPr>
      <w:sdtEndPr/>
      <w:sdtContent>
        <w:p w:rsidR="001B5C79" w:rsidRDefault="005A4E5E" w14:paraId="7474B5A7" w14:textId="77777777">
          <w:pPr>
            <w:pStyle w:val="Frslagstext"/>
            <w:numPr>
              <w:ilvl w:val="0"/>
              <w:numId w:val="0"/>
            </w:numPr>
          </w:pPr>
          <w:r>
            <w:t>Riksdagen ställer sig bakom det som anförs i motionen om att kommunismens och nationalsocialismens brott mot mänskligheten ska läggas till i läroplanen för historia i årskurs 7–9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AA07745DC854F58B601CC0796D78A07"/>
        </w:placeholder>
        <w15:appearance w15:val="hidden"/>
        <w:text/>
      </w:sdtPr>
      <w:sdtEndPr/>
      <w:sdtContent>
        <w:p w:rsidRPr="009B062B" w:rsidR="006D79C9" w:rsidP="00333E95" w:rsidRDefault="006D79C9" w14:paraId="7474B5A8" w14:textId="77777777">
          <w:pPr>
            <w:pStyle w:val="Rubrik1"/>
          </w:pPr>
          <w:r>
            <w:t>Motivering</w:t>
          </w:r>
        </w:p>
      </w:sdtContent>
    </w:sdt>
    <w:p w:rsidRPr="00CA045F" w:rsidR="00EE69C9" w:rsidP="00CA045F" w:rsidRDefault="00EE69C9" w14:paraId="7474B5A9" w14:textId="3DD4802E">
      <w:pPr>
        <w:pStyle w:val="Normalutanindragellerluft"/>
      </w:pPr>
      <w:r w:rsidRPr="00CA045F">
        <w:t>I dagens lä</w:t>
      </w:r>
      <w:r w:rsidRPr="00CA045F" w:rsidR="00CA045F">
        <w:t>roplan i historia för årskurs 7–</w:t>
      </w:r>
      <w:r w:rsidRPr="00CA045F">
        <w:t>9 ingår bl.a. undervisning om Förintelsen och Gulag som obligatoriska moment. Vi anser inte att det är tillräckligt för att upplysa ungdomar om kommunismens och nationalsocialismens brott mot mänskligheten.</w:t>
      </w:r>
    </w:p>
    <w:p w:rsidRPr="00CA045F" w:rsidR="00EE69C9" w:rsidP="00CA045F" w:rsidRDefault="00EE69C9" w14:paraId="7474B5AA" w14:textId="0491028E">
      <w:r w:rsidRPr="00CA045F">
        <w:t>För att ge en bredare kunskap om dessa händelser bör man således även undervisa i hur de bakomliggande ideologierna och idéerna uppstod. Kommunism och nationalsocialism är totalitära ideologier som skördat miljontals oskyldiga människors liv. Dessa ideologier är därmed två sidor av samma mynt och därför är det lämpligt att både upplysa om och jämföra dessa två.</w:t>
      </w:r>
    </w:p>
    <w:p w:rsidR="00652B73" w:rsidP="00CA045F" w:rsidRDefault="00EE69C9" w14:paraId="7474B5AE" w14:textId="6FF90C58">
      <w:r w:rsidRPr="00CA045F">
        <w:t>Vi anser därför att ett förtydligande tillägg i läroplanen för historia bör införas. Med detta tillägg vill vi garantera att ungdomar får upplysning om kommunismens och nationalsocial</w:t>
      </w:r>
      <w:r w:rsidRPr="00CA045F">
        <w:lastRenderedPageBreak/>
        <w:t>ismens brott mot mänskligheten under 1900-talet. Vi anser att det är viktigt att ungdomar tidigt får kunskap om det mänskliga lidandet som dessa har orsakat. Det är även viktigt att dessa brott inte faller i glömska för kommande generationer.</w:t>
      </w:r>
    </w:p>
    <w:p w:rsidR="00CA045F" w:rsidP="00CA045F" w:rsidRDefault="00CA045F" w14:paraId="405B75EB" w14:textId="55D2039C"/>
    <w:bookmarkStart w:name="_GoBack" w:displacedByCustomXml="next" w:id="1"/>
    <w:bookmarkEnd w:displacedByCustomXml="next" w:id="1"/>
    <w:sdt>
      <w:sdtPr>
        <w:alias w:val="CC_Underskrifter"/>
        <w:tag w:val="CC_Underskrifter"/>
        <w:id w:val="583496634"/>
        <w:lock w:val="sdtContentLocked"/>
        <w:placeholder>
          <w:docPart w:val="A0FF2887D2B749459F30FACAE284EB84"/>
        </w:placeholder>
        <w15:appearance w15:val="hidden"/>
      </w:sdtPr>
      <w:sdtEndPr/>
      <w:sdtContent>
        <w:p w:rsidR="004801AC" w:rsidP="00C8492C" w:rsidRDefault="00CA045F" w14:paraId="7474B5A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Johan Nissinen (SD)</w:t>
            </w:r>
          </w:p>
        </w:tc>
        <w:tc>
          <w:tcPr>
            <w:tcW w:w="50" w:type="pct"/>
            <w:vAlign w:val="bottom"/>
          </w:tcPr>
          <w:p>
            <w:pPr>
              <w:pStyle w:val="Underskrifter"/>
            </w:pPr>
            <w:r>
              <w:t>Cassandra Sundin (SD)</w:t>
            </w:r>
          </w:p>
        </w:tc>
      </w:tr>
    </w:tbl>
    <w:p w:rsidR="00C97258" w:rsidRDefault="00C97258" w14:paraId="7474B5B3" w14:textId="77777777"/>
    <w:sectPr w:rsidR="00C97258"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74B5B5" w14:textId="77777777" w:rsidR="00CC6E38" w:rsidRDefault="00CC6E38" w:rsidP="000C1CAD">
      <w:pPr>
        <w:spacing w:line="240" w:lineRule="auto"/>
      </w:pPr>
      <w:r>
        <w:separator/>
      </w:r>
    </w:p>
  </w:endnote>
  <w:endnote w:type="continuationSeparator" w:id="0">
    <w:p w14:paraId="7474B5B6" w14:textId="77777777" w:rsidR="00CC6E38" w:rsidRDefault="00CC6E3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74B5BB"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74B5BC" w14:textId="20207C0E"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A045F">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74B5B3" w14:textId="77777777" w:rsidR="00CC6E38" w:rsidRDefault="00CC6E38" w:rsidP="000C1CAD">
      <w:pPr>
        <w:spacing w:line="240" w:lineRule="auto"/>
      </w:pPr>
      <w:r>
        <w:separator/>
      </w:r>
    </w:p>
  </w:footnote>
  <w:footnote w:type="continuationSeparator" w:id="0">
    <w:p w14:paraId="7474B5B4" w14:textId="77777777" w:rsidR="00CC6E38" w:rsidRDefault="00CC6E3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7474B5B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474B5C6" wp14:anchorId="7474B5C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CA045F" w14:paraId="7474B5C7" w14:textId="77777777">
                          <w:pPr>
                            <w:jc w:val="right"/>
                          </w:pPr>
                          <w:sdt>
                            <w:sdtPr>
                              <w:alias w:val="CC_Noformat_Partikod"/>
                              <w:tag w:val="CC_Noformat_Partikod"/>
                              <w:id w:val="-53464382"/>
                              <w:placeholder>
                                <w:docPart w:val="927DC79525AD4558AF1C52EE148632CD"/>
                              </w:placeholder>
                              <w:text/>
                            </w:sdtPr>
                            <w:sdtEndPr/>
                            <w:sdtContent>
                              <w:r w:rsidR="00EE69C9">
                                <w:t>SD</w:t>
                              </w:r>
                            </w:sdtContent>
                          </w:sdt>
                          <w:sdt>
                            <w:sdtPr>
                              <w:alias w:val="CC_Noformat_Partinummer"/>
                              <w:tag w:val="CC_Noformat_Partinummer"/>
                              <w:id w:val="-1709555926"/>
                              <w:placeholder>
                                <w:docPart w:val="B698F228AACA40958EEC4982DAC1F429"/>
                              </w:placeholder>
                              <w:text/>
                            </w:sdtPr>
                            <w:sdtEndPr/>
                            <w:sdtContent>
                              <w:r w:rsidR="001110A1">
                                <w:t>172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474B5C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CA045F" w14:paraId="7474B5C7" w14:textId="77777777">
                    <w:pPr>
                      <w:jc w:val="right"/>
                    </w:pPr>
                    <w:sdt>
                      <w:sdtPr>
                        <w:alias w:val="CC_Noformat_Partikod"/>
                        <w:tag w:val="CC_Noformat_Partikod"/>
                        <w:id w:val="-53464382"/>
                        <w:placeholder>
                          <w:docPart w:val="927DC79525AD4558AF1C52EE148632CD"/>
                        </w:placeholder>
                        <w:text/>
                      </w:sdtPr>
                      <w:sdtEndPr/>
                      <w:sdtContent>
                        <w:r w:rsidR="00EE69C9">
                          <w:t>SD</w:t>
                        </w:r>
                      </w:sdtContent>
                    </w:sdt>
                    <w:sdt>
                      <w:sdtPr>
                        <w:alias w:val="CC_Noformat_Partinummer"/>
                        <w:tag w:val="CC_Noformat_Partinummer"/>
                        <w:id w:val="-1709555926"/>
                        <w:placeholder>
                          <w:docPart w:val="B698F228AACA40958EEC4982DAC1F429"/>
                        </w:placeholder>
                        <w:text/>
                      </w:sdtPr>
                      <w:sdtEndPr/>
                      <w:sdtContent>
                        <w:r w:rsidR="001110A1">
                          <w:t>172</w:t>
                        </w:r>
                      </w:sdtContent>
                    </w:sdt>
                  </w:p>
                </w:txbxContent>
              </v:textbox>
              <w10:wrap anchorx="page"/>
            </v:shape>
          </w:pict>
        </mc:Fallback>
      </mc:AlternateContent>
    </w:r>
  </w:p>
  <w:p w:rsidRPr="00293C4F" w:rsidR="004F35FE" w:rsidP="00776B74" w:rsidRDefault="004F35FE" w14:paraId="7474B5B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CA045F" w14:paraId="7474B5B9" w14:textId="77777777">
    <w:pPr>
      <w:jc w:val="right"/>
    </w:pPr>
    <w:sdt>
      <w:sdtPr>
        <w:alias w:val="CC_Noformat_Partikod"/>
        <w:tag w:val="CC_Noformat_Partikod"/>
        <w:id w:val="559911109"/>
        <w:placeholder>
          <w:docPart w:val="B698F228AACA40958EEC4982DAC1F429"/>
        </w:placeholder>
        <w:text/>
      </w:sdtPr>
      <w:sdtEndPr/>
      <w:sdtContent>
        <w:r w:rsidR="00EE69C9">
          <w:t>SD</w:t>
        </w:r>
      </w:sdtContent>
    </w:sdt>
    <w:sdt>
      <w:sdtPr>
        <w:alias w:val="CC_Noformat_Partinummer"/>
        <w:tag w:val="CC_Noformat_Partinummer"/>
        <w:id w:val="1197820850"/>
        <w:text/>
      </w:sdtPr>
      <w:sdtEndPr/>
      <w:sdtContent>
        <w:r w:rsidR="001110A1">
          <w:t>172</w:t>
        </w:r>
      </w:sdtContent>
    </w:sdt>
  </w:p>
  <w:p w:rsidR="004F35FE" w:rsidP="00776B74" w:rsidRDefault="004F35FE" w14:paraId="7474B5BA"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CA045F" w14:paraId="7474B5BD" w14:textId="77777777">
    <w:pPr>
      <w:jc w:val="right"/>
    </w:pPr>
    <w:sdt>
      <w:sdtPr>
        <w:alias w:val="CC_Noformat_Partikod"/>
        <w:tag w:val="CC_Noformat_Partikod"/>
        <w:id w:val="1471015553"/>
        <w:text/>
      </w:sdtPr>
      <w:sdtEndPr/>
      <w:sdtContent>
        <w:r w:rsidR="00EE69C9">
          <w:t>SD</w:t>
        </w:r>
      </w:sdtContent>
    </w:sdt>
    <w:sdt>
      <w:sdtPr>
        <w:alias w:val="CC_Noformat_Partinummer"/>
        <w:tag w:val="CC_Noformat_Partinummer"/>
        <w:id w:val="-2014525982"/>
        <w:text/>
      </w:sdtPr>
      <w:sdtEndPr/>
      <w:sdtContent>
        <w:r w:rsidR="001110A1">
          <w:t>172</w:t>
        </w:r>
      </w:sdtContent>
    </w:sdt>
  </w:p>
  <w:p w:rsidR="004F35FE" w:rsidP="00A314CF" w:rsidRDefault="00CA045F" w14:paraId="7474B5B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CA045F" w14:paraId="7474B5BF"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CA045F" w14:paraId="7474B5C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:2065</w:t>
        </w:r>
      </w:sdtContent>
    </w:sdt>
  </w:p>
  <w:p w:rsidR="004F35FE" w:rsidP="00E03A3D" w:rsidRDefault="00CA045F" w14:paraId="7474B5C1" w14:textId="77777777">
    <w:pPr>
      <w:pStyle w:val="Motionr"/>
    </w:pPr>
    <w:sdt>
      <w:sdtPr>
        <w:alias w:val="CC_Noformat_Avtext"/>
        <w:tag w:val="CC_Noformat_Avtext"/>
        <w:id w:val="-2020768203"/>
        <w:lock w:val="sdtContentLocked"/>
        <w15:appearance w15:val="hidden"/>
        <w:text/>
      </w:sdtPr>
      <w:sdtEndPr/>
      <w:sdtContent>
        <w:r>
          <w:t>av Johan Nissinen och Cassandra Sundin (båda SD)</w:t>
        </w:r>
      </w:sdtContent>
    </w:sdt>
  </w:p>
  <w:sdt>
    <w:sdtPr>
      <w:alias w:val="CC_Noformat_Rubtext"/>
      <w:tag w:val="CC_Noformat_Rubtext"/>
      <w:id w:val="-218060500"/>
      <w:lock w:val="sdtLocked"/>
      <w15:appearance w15:val="hidden"/>
      <w:text/>
    </w:sdtPr>
    <w:sdtEndPr/>
    <w:sdtContent>
      <w:p w:rsidR="004F35FE" w:rsidP="00283E0F" w:rsidRDefault="00EE69C9" w14:paraId="7474B5C2" w14:textId="77777777">
        <w:pPr>
          <w:pStyle w:val="FSHRub2"/>
        </w:pPr>
        <w:r>
          <w:t>Tillägg i läroplanen för historia i årskurs 7–9</w:t>
        </w:r>
      </w:p>
    </w:sdtContent>
  </w:sdt>
  <w:sdt>
    <w:sdtPr>
      <w:alias w:val="CC_Boilerplate_3"/>
      <w:tag w:val="CC_Boilerplate_3"/>
      <w:id w:val="1606463544"/>
      <w:lock w:val="sdtContentLocked"/>
      <w15:appearance w15:val="hidden"/>
      <w:text w:multiLine="1"/>
    </w:sdtPr>
    <w:sdtEndPr/>
    <w:sdtContent>
      <w:p w:rsidR="004F35FE" w:rsidP="00283E0F" w:rsidRDefault="004F35FE" w14:paraId="7474B5C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9C9"/>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0A1"/>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5C79"/>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4E5E"/>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115"/>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54C"/>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A73EF"/>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07E8"/>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492C"/>
    <w:rsid w:val="00C850B3"/>
    <w:rsid w:val="00C85801"/>
    <w:rsid w:val="00C86213"/>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58"/>
    <w:rsid w:val="00C972DE"/>
    <w:rsid w:val="00CA045F"/>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6E38"/>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69C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714"/>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474B5A5"/>
  <w15:chartTrackingRefBased/>
  <w15:docId w15:val="{259892D2-A338-44E1-8B2C-C6BC75907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FA0BFCA7D724B0F8F8A58698A30A78E"/>
        <w:category>
          <w:name w:val="Allmänt"/>
          <w:gallery w:val="placeholder"/>
        </w:category>
        <w:types>
          <w:type w:val="bbPlcHdr"/>
        </w:types>
        <w:behaviors>
          <w:behavior w:val="content"/>
        </w:behaviors>
        <w:guid w:val="{A462C1C5-696F-4CD7-8498-3C1C437F31B6}"/>
      </w:docPartPr>
      <w:docPartBody>
        <w:p w:rsidR="002923CC" w:rsidRDefault="00A35E92">
          <w:pPr>
            <w:pStyle w:val="BFA0BFCA7D724B0F8F8A58698A30A78E"/>
          </w:pPr>
          <w:r w:rsidRPr="005A0A93">
            <w:rPr>
              <w:rStyle w:val="Platshllartext"/>
            </w:rPr>
            <w:t>Förslag till riksdagsbeslut</w:t>
          </w:r>
        </w:p>
      </w:docPartBody>
    </w:docPart>
    <w:docPart>
      <w:docPartPr>
        <w:name w:val="5AA07745DC854F58B601CC0796D78A07"/>
        <w:category>
          <w:name w:val="Allmänt"/>
          <w:gallery w:val="placeholder"/>
        </w:category>
        <w:types>
          <w:type w:val="bbPlcHdr"/>
        </w:types>
        <w:behaviors>
          <w:behavior w:val="content"/>
        </w:behaviors>
        <w:guid w:val="{80D7E791-6DFB-4982-AD70-0441C7225A47}"/>
      </w:docPartPr>
      <w:docPartBody>
        <w:p w:rsidR="002923CC" w:rsidRDefault="00A35E92">
          <w:pPr>
            <w:pStyle w:val="5AA07745DC854F58B601CC0796D78A07"/>
          </w:pPr>
          <w:r w:rsidRPr="005A0A93">
            <w:rPr>
              <w:rStyle w:val="Platshllartext"/>
            </w:rPr>
            <w:t>Motivering</w:t>
          </w:r>
        </w:p>
      </w:docPartBody>
    </w:docPart>
    <w:docPart>
      <w:docPartPr>
        <w:name w:val="927DC79525AD4558AF1C52EE148632CD"/>
        <w:category>
          <w:name w:val="Allmänt"/>
          <w:gallery w:val="placeholder"/>
        </w:category>
        <w:types>
          <w:type w:val="bbPlcHdr"/>
        </w:types>
        <w:behaviors>
          <w:behavior w:val="content"/>
        </w:behaviors>
        <w:guid w:val="{8D2AA773-9460-40C6-8DB5-C16C5F7BEF91}"/>
      </w:docPartPr>
      <w:docPartBody>
        <w:p w:rsidR="002923CC" w:rsidRDefault="00A35E92">
          <w:pPr>
            <w:pStyle w:val="927DC79525AD4558AF1C52EE148632CD"/>
          </w:pPr>
          <w:r>
            <w:rPr>
              <w:rStyle w:val="Platshllartext"/>
            </w:rPr>
            <w:t xml:space="preserve"> </w:t>
          </w:r>
        </w:p>
      </w:docPartBody>
    </w:docPart>
    <w:docPart>
      <w:docPartPr>
        <w:name w:val="B698F228AACA40958EEC4982DAC1F429"/>
        <w:category>
          <w:name w:val="Allmänt"/>
          <w:gallery w:val="placeholder"/>
        </w:category>
        <w:types>
          <w:type w:val="bbPlcHdr"/>
        </w:types>
        <w:behaviors>
          <w:behavior w:val="content"/>
        </w:behaviors>
        <w:guid w:val="{4301B8D5-BD54-4316-9A25-83CDC4271B07}"/>
      </w:docPartPr>
      <w:docPartBody>
        <w:p w:rsidR="002923CC" w:rsidRDefault="00A35E92">
          <w:pPr>
            <w:pStyle w:val="B698F228AACA40958EEC4982DAC1F429"/>
          </w:pPr>
          <w:r>
            <w:t xml:space="preserve"> </w:t>
          </w:r>
        </w:p>
      </w:docPartBody>
    </w:docPart>
    <w:docPart>
      <w:docPartPr>
        <w:name w:val="A0FF2887D2B749459F30FACAE284EB84"/>
        <w:category>
          <w:name w:val="Allmänt"/>
          <w:gallery w:val="placeholder"/>
        </w:category>
        <w:types>
          <w:type w:val="bbPlcHdr"/>
        </w:types>
        <w:behaviors>
          <w:behavior w:val="content"/>
        </w:behaviors>
        <w:guid w:val="{33EBBF87-CAEE-4CCC-AE3C-30B52E8432C2}"/>
      </w:docPartPr>
      <w:docPartBody>
        <w:p w:rsidR="00000000" w:rsidRDefault="00234A9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5E92"/>
    <w:rsid w:val="002923CC"/>
    <w:rsid w:val="00A35E9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FA0BFCA7D724B0F8F8A58698A30A78E">
    <w:name w:val="BFA0BFCA7D724B0F8F8A58698A30A78E"/>
  </w:style>
  <w:style w:type="paragraph" w:customStyle="1" w:styleId="F46F30E5AD50455BB03B40D6502CBEDC">
    <w:name w:val="F46F30E5AD50455BB03B40D6502CBEDC"/>
  </w:style>
  <w:style w:type="paragraph" w:customStyle="1" w:styleId="0513C4B679E74B7993EEBB320657E77B">
    <w:name w:val="0513C4B679E74B7993EEBB320657E77B"/>
  </w:style>
  <w:style w:type="paragraph" w:customStyle="1" w:styleId="5AA07745DC854F58B601CC0796D78A07">
    <w:name w:val="5AA07745DC854F58B601CC0796D78A07"/>
  </w:style>
  <w:style w:type="paragraph" w:customStyle="1" w:styleId="DC5E1836EAE04F9089F09339955295FA">
    <w:name w:val="DC5E1836EAE04F9089F09339955295FA"/>
  </w:style>
  <w:style w:type="paragraph" w:customStyle="1" w:styleId="927DC79525AD4558AF1C52EE148632CD">
    <w:name w:val="927DC79525AD4558AF1C52EE148632CD"/>
  </w:style>
  <w:style w:type="paragraph" w:customStyle="1" w:styleId="B698F228AACA40958EEC4982DAC1F429">
    <w:name w:val="B698F228AACA40958EEC4982DAC1F42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30FF625-A5EF-4C61-892C-5D1B5B45E206}"/>
</file>

<file path=customXml/itemProps2.xml><?xml version="1.0" encoding="utf-8"?>
<ds:datastoreItem xmlns:ds="http://schemas.openxmlformats.org/officeDocument/2006/customXml" ds:itemID="{3A07F18D-5FDB-4605-98F5-9D0D24A7AB17}"/>
</file>

<file path=customXml/itemProps3.xml><?xml version="1.0" encoding="utf-8"?>
<ds:datastoreItem xmlns:ds="http://schemas.openxmlformats.org/officeDocument/2006/customXml" ds:itemID="{41CF472D-A00E-439A-A1B9-9D7FE998A714}"/>
</file>

<file path=docProps/app.xml><?xml version="1.0" encoding="utf-8"?>
<Properties xmlns="http://schemas.openxmlformats.org/officeDocument/2006/extended-properties" xmlns:vt="http://schemas.openxmlformats.org/officeDocument/2006/docPropsVTypes">
  <Template>Normal</Template>
  <TotalTime>11</TotalTime>
  <Pages>1</Pages>
  <Words>202</Words>
  <Characters>1155</Characters>
  <Application>Microsoft Office Word</Application>
  <DocSecurity>0</DocSecurity>
  <Lines>26</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SD172 Tillägg i läroplanen för historia i årskurs 7 9</vt:lpstr>
      <vt:lpstr>
      </vt:lpstr>
    </vt:vector>
  </TitlesOfParts>
  <Company>Sveriges riksdag</Company>
  <LinksUpToDate>false</LinksUpToDate>
  <CharactersWithSpaces>1348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