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3800B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E0FDEA5" w:rsidR="0096348C" w:rsidRPr="00477C9F" w:rsidRDefault="004F2F7F" w:rsidP="00477C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SÄRSKILT </w:t>
            </w:r>
            <w:r w:rsidR="0096348C"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7DDC130A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477C9F" w:rsidRPr="00477C9F">
              <w:rPr>
                <w:b/>
                <w:sz w:val="22"/>
                <w:szCs w:val="22"/>
              </w:rPr>
              <w:t>8</w:t>
            </w:r>
            <w:r w:rsidRPr="00477C9F">
              <w:rPr>
                <w:b/>
                <w:sz w:val="22"/>
                <w:szCs w:val="22"/>
              </w:rPr>
              <w:t>/1</w:t>
            </w:r>
            <w:r w:rsidR="00477C9F" w:rsidRPr="00477C9F">
              <w:rPr>
                <w:b/>
                <w:sz w:val="22"/>
                <w:szCs w:val="22"/>
              </w:rPr>
              <w:t>9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A60D84">
              <w:rPr>
                <w:b/>
                <w:sz w:val="22"/>
                <w:szCs w:val="22"/>
              </w:rPr>
              <w:t>6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5A3C6B21" w:rsidR="0096348C" w:rsidRPr="00477C9F" w:rsidRDefault="009D1BB5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201</w:t>
            </w:r>
            <w:r w:rsidR="00477C9F" w:rsidRPr="00477C9F">
              <w:rPr>
                <w:sz w:val="22"/>
                <w:szCs w:val="22"/>
              </w:rPr>
              <w:t>8</w:t>
            </w:r>
            <w:r w:rsidR="00D52626" w:rsidRPr="00477C9F">
              <w:rPr>
                <w:sz w:val="22"/>
                <w:szCs w:val="22"/>
              </w:rPr>
              <w:t>-</w:t>
            </w:r>
            <w:r w:rsidR="00955501">
              <w:rPr>
                <w:sz w:val="22"/>
                <w:szCs w:val="22"/>
              </w:rPr>
              <w:t>11-</w:t>
            </w:r>
            <w:r w:rsidR="005E57D4">
              <w:rPr>
                <w:sz w:val="22"/>
                <w:szCs w:val="22"/>
              </w:rPr>
              <w:t>2</w:t>
            </w:r>
            <w:r w:rsidR="00585522">
              <w:rPr>
                <w:sz w:val="22"/>
                <w:szCs w:val="22"/>
              </w:rPr>
              <w:t>9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0538019" w14:textId="23E15B12" w:rsidR="0096348C" w:rsidRPr="00477C9F" w:rsidRDefault="002F6FE6" w:rsidP="00012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10.00-10.29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3E53CE56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 xml:space="preserve">Se bilaga 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477C9F" w14:paraId="4053802A" w14:textId="77777777" w:rsidTr="006009F3">
        <w:tc>
          <w:tcPr>
            <w:tcW w:w="567" w:type="dxa"/>
          </w:tcPr>
          <w:p w14:paraId="40538026" w14:textId="011B8A46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744BF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335E1CCC" w14:textId="2AF9AEF6" w:rsidR="003C56B3" w:rsidRDefault="00C570A7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Justering av protokoll </w:t>
            </w:r>
          </w:p>
          <w:p w14:paraId="46B130F9" w14:textId="77777777" w:rsidR="006009F3" w:rsidRDefault="006009F3" w:rsidP="006009F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1A442655" w14:textId="2A0E5FCE" w:rsidR="00F91D36" w:rsidRPr="00A85047" w:rsidRDefault="00A85047" w:rsidP="00A8504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85047">
              <w:rPr>
                <w:snapToGrid w:val="0"/>
                <w:sz w:val="22"/>
                <w:szCs w:val="22"/>
              </w:rPr>
              <w:t>Utskottet justerade</w:t>
            </w:r>
            <w:r w:rsidR="00585522">
              <w:rPr>
                <w:snapToGrid w:val="0"/>
                <w:sz w:val="22"/>
                <w:szCs w:val="22"/>
              </w:rPr>
              <w:t xml:space="preserve"> särskilt protokoll 2018/19:5</w:t>
            </w:r>
          </w:p>
          <w:p w14:paraId="40538029" w14:textId="1EEE6986" w:rsidR="00631ABA" w:rsidRPr="003C56B3" w:rsidRDefault="00631ABA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3B7AC6" w:rsidRPr="00477C9F" w14:paraId="0FAC527E" w14:textId="77777777" w:rsidTr="006009F3">
        <w:tc>
          <w:tcPr>
            <w:tcW w:w="567" w:type="dxa"/>
          </w:tcPr>
          <w:p w14:paraId="066F1022" w14:textId="2A216473" w:rsidR="003B7AC6" w:rsidRDefault="00891126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434FF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4504BD58" w14:textId="741775EF" w:rsidR="003B7AC6" w:rsidRDefault="00585522" w:rsidP="00631ABA">
            <w:pPr>
              <w:tabs>
                <w:tab w:val="left" w:pos="1701"/>
              </w:tabs>
              <w:spacing w:after="240"/>
              <w:rPr>
                <w:b/>
              </w:rPr>
            </w:pPr>
            <w:r>
              <w:rPr>
                <w:b/>
              </w:rPr>
              <w:t>Regeringsprotokollen</w:t>
            </w:r>
          </w:p>
          <w:p w14:paraId="61E0AAC8" w14:textId="4F10B009" w:rsidR="003B7AC6" w:rsidRDefault="003B7AC6" w:rsidP="003B7AC6">
            <w:pPr>
              <w:spacing w:after="240"/>
              <w:rPr>
                <w:snapToGrid w:val="0"/>
              </w:rPr>
            </w:pPr>
            <w:r w:rsidRPr="00631ABA">
              <w:rPr>
                <w:snapToGrid w:val="0"/>
                <w:szCs w:val="24"/>
              </w:rPr>
              <w:t xml:space="preserve">Utskottet </w:t>
            </w:r>
            <w:r>
              <w:rPr>
                <w:snapToGrid w:val="0"/>
                <w:szCs w:val="24"/>
              </w:rPr>
              <w:t xml:space="preserve">behandlade granskningsärendet. </w:t>
            </w:r>
            <w:r w:rsidRPr="00631ABA">
              <w:rPr>
                <w:snapToGrid w:val="0"/>
              </w:rPr>
              <w:t xml:space="preserve"> </w:t>
            </w:r>
          </w:p>
          <w:p w14:paraId="0A8EEAD3" w14:textId="77777777" w:rsidR="003B7AC6" w:rsidRDefault="003B7AC6" w:rsidP="003B7A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31ABA">
              <w:rPr>
                <w:snapToGrid w:val="0"/>
              </w:rPr>
              <w:t>Ärendet bordlades.</w:t>
            </w:r>
          </w:p>
          <w:p w14:paraId="6DCA9468" w14:textId="02CCEC39" w:rsidR="003B7AC6" w:rsidRPr="003B7AC6" w:rsidRDefault="003B7AC6" w:rsidP="003B7A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585522" w:rsidRPr="00477C9F" w14:paraId="5DC75595" w14:textId="77777777" w:rsidTr="006009F3">
        <w:tc>
          <w:tcPr>
            <w:tcW w:w="567" w:type="dxa"/>
          </w:tcPr>
          <w:p w14:paraId="53E237FA" w14:textId="21EF411E" w:rsidR="00585522" w:rsidRDefault="00585522" w:rsidP="0058552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434FF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16FD30BC" w14:textId="412CE86E" w:rsidR="00585522" w:rsidRDefault="00585522" w:rsidP="00585522">
            <w:pPr>
              <w:tabs>
                <w:tab w:val="left" w:pos="1701"/>
              </w:tabs>
              <w:spacing w:after="240"/>
              <w:rPr>
                <w:b/>
              </w:rPr>
            </w:pPr>
            <w:r>
              <w:rPr>
                <w:b/>
              </w:rPr>
              <w:t>Remisser till Lagrådet</w:t>
            </w:r>
          </w:p>
          <w:p w14:paraId="0A435AF1" w14:textId="77777777" w:rsidR="00585522" w:rsidRDefault="00585522" w:rsidP="00585522">
            <w:pPr>
              <w:spacing w:after="240"/>
              <w:rPr>
                <w:snapToGrid w:val="0"/>
              </w:rPr>
            </w:pPr>
            <w:r w:rsidRPr="00631ABA">
              <w:rPr>
                <w:snapToGrid w:val="0"/>
                <w:szCs w:val="24"/>
              </w:rPr>
              <w:t xml:space="preserve">Utskottet </w:t>
            </w:r>
            <w:r>
              <w:rPr>
                <w:snapToGrid w:val="0"/>
                <w:szCs w:val="24"/>
              </w:rPr>
              <w:t xml:space="preserve">behandlade granskningsärendet. </w:t>
            </w:r>
            <w:r w:rsidRPr="00631ABA">
              <w:rPr>
                <w:snapToGrid w:val="0"/>
              </w:rPr>
              <w:t xml:space="preserve"> </w:t>
            </w:r>
          </w:p>
          <w:p w14:paraId="5FFF2928" w14:textId="77777777" w:rsidR="00585522" w:rsidRDefault="00585522" w:rsidP="0058552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31ABA">
              <w:rPr>
                <w:snapToGrid w:val="0"/>
              </w:rPr>
              <w:t>Ärendet bordlades.</w:t>
            </w:r>
          </w:p>
          <w:p w14:paraId="288A540E" w14:textId="13EC016B" w:rsidR="00585522" w:rsidRPr="00585522" w:rsidRDefault="00585522" w:rsidP="0058552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585522" w:rsidRPr="00477C9F" w14:paraId="3A288999" w14:textId="77777777" w:rsidTr="006009F3">
        <w:tc>
          <w:tcPr>
            <w:tcW w:w="567" w:type="dxa"/>
          </w:tcPr>
          <w:p w14:paraId="5DBE7353" w14:textId="377E0DFB" w:rsidR="00585522" w:rsidRDefault="00585522" w:rsidP="0058552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434FF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3A8E3A10" w14:textId="2A05AF09" w:rsidR="00585522" w:rsidRDefault="00585522" w:rsidP="00585522">
            <w:pPr>
              <w:tabs>
                <w:tab w:val="left" w:pos="1701"/>
              </w:tabs>
              <w:spacing w:after="240"/>
              <w:rPr>
                <w:b/>
              </w:rPr>
            </w:pPr>
            <w:r>
              <w:rPr>
                <w:b/>
              </w:rPr>
              <w:t>Hantering av handlingar och digitala arbetsytor inom vissa arbetsgrupper i Regeringskansliet</w:t>
            </w:r>
          </w:p>
          <w:p w14:paraId="7D565565" w14:textId="77777777" w:rsidR="00585522" w:rsidRDefault="00585522" w:rsidP="00585522">
            <w:pPr>
              <w:spacing w:after="240"/>
              <w:rPr>
                <w:snapToGrid w:val="0"/>
              </w:rPr>
            </w:pPr>
            <w:r w:rsidRPr="00631ABA">
              <w:rPr>
                <w:snapToGrid w:val="0"/>
                <w:szCs w:val="24"/>
              </w:rPr>
              <w:t xml:space="preserve">Utskottet </w:t>
            </w:r>
            <w:r>
              <w:rPr>
                <w:snapToGrid w:val="0"/>
                <w:szCs w:val="24"/>
              </w:rPr>
              <w:t xml:space="preserve">behandlade granskningsärendet. </w:t>
            </w:r>
            <w:r w:rsidRPr="00631ABA">
              <w:rPr>
                <w:snapToGrid w:val="0"/>
              </w:rPr>
              <w:t xml:space="preserve"> </w:t>
            </w:r>
          </w:p>
          <w:p w14:paraId="48FC5237" w14:textId="77777777" w:rsidR="00585522" w:rsidRDefault="00585522" w:rsidP="0058552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31ABA">
              <w:rPr>
                <w:snapToGrid w:val="0"/>
              </w:rPr>
              <w:t>Ärendet bordlades.</w:t>
            </w:r>
          </w:p>
          <w:p w14:paraId="6E5B285E" w14:textId="4A375D1F" w:rsidR="00585522" w:rsidRPr="00585522" w:rsidRDefault="00585522" w:rsidP="0058552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585522" w:rsidRPr="00477C9F" w14:paraId="18BB4939" w14:textId="77777777" w:rsidTr="006009F3">
        <w:tc>
          <w:tcPr>
            <w:tcW w:w="567" w:type="dxa"/>
          </w:tcPr>
          <w:p w14:paraId="2A74195C" w14:textId="6A06B591" w:rsidR="00585522" w:rsidRDefault="00585522" w:rsidP="0058552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434FF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6B123083" w14:textId="2B50F566" w:rsidR="00585522" w:rsidRDefault="00585522" w:rsidP="00585522">
            <w:pPr>
              <w:tabs>
                <w:tab w:val="left" w:pos="1701"/>
              </w:tabs>
              <w:spacing w:after="240"/>
              <w:rPr>
                <w:b/>
              </w:rPr>
            </w:pPr>
            <w:r>
              <w:rPr>
                <w:b/>
              </w:rPr>
              <w:t>Regeringskansliets upphandling</w:t>
            </w:r>
          </w:p>
          <w:p w14:paraId="33DBF7B8" w14:textId="77777777" w:rsidR="00585522" w:rsidRDefault="00585522" w:rsidP="00585522">
            <w:pPr>
              <w:spacing w:after="240"/>
              <w:rPr>
                <w:snapToGrid w:val="0"/>
              </w:rPr>
            </w:pPr>
            <w:r w:rsidRPr="00631ABA">
              <w:rPr>
                <w:snapToGrid w:val="0"/>
                <w:szCs w:val="24"/>
              </w:rPr>
              <w:t xml:space="preserve">Utskottet </w:t>
            </w:r>
            <w:r>
              <w:rPr>
                <w:snapToGrid w:val="0"/>
                <w:szCs w:val="24"/>
              </w:rPr>
              <w:t xml:space="preserve">behandlade granskningsärendet. </w:t>
            </w:r>
            <w:r w:rsidRPr="00631ABA">
              <w:rPr>
                <w:snapToGrid w:val="0"/>
              </w:rPr>
              <w:t xml:space="preserve"> </w:t>
            </w:r>
          </w:p>
          <w:p w14:paraId="365F34BD" w14:textId="77777777" w:rsidR="00585522" w:rsidRDefault="00585522" w:rsidP="0058552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31ABA">
              <w:rPr>
                <w:snapToGrid w:val="0"/>
              </w:rPr>
              <w:t>Ärendet bordlades.</w:t>
            </w:r>
          </w:p>
          <w:p w14:paraId="42FDABF9" w14:textId="3E1B3F7B" w:rsidR="00585522" w:rsidRPr="00585522" w:rsidRDefault="00585522" w:rsidP="0058552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585522" w:rsidRPr="00477C9F" w14:paraId="7B450C2F" w14:textId="77777777" w:rsidTr="006009F3">
        <w:tc>
          <w:tcPr>
            <w:tcW w:w="567" w:type="dxa"/>
          </w:tcPr>
          <w:p w14:paraId="5637A77B" w14:textId="66EEBDE9" w:rsidR="00585522" w:rsidRDefault="00585522" w:rsidP="0058552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434FF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61994471" w14:textId="061CA51A" w:rsidR="00585522" w:rsidRDefault="00585522" w:rsidP="00585522">
            <w:pPr>
              <w:tabs>
                <w:tab w:val="left" w:pos="1701"/>
              </w:tabs>
              <w:spacing w:after="240"/>
              <w:rPr>
                <w:b/>
              </w:rPr>
            </w:pPr>
            <w:r>
              <w:rPr>
                <w:b/>
              </w:rPr>
              <w:t>Regeringens användning av EU-</w:t>
            </w:r>
            <w:proofErr w:type="spellStart"/>
            <w:r>
              <w:rPr>
                <w:b/>
              </w:rPr>
              <w:t>sakråd</w:t>
            </w:r>
            <w:proofErr w:type="spellEnd"/>
            <w:r>
              <w:rPr>
                <w:b/>
              </w:rPr>
              <w:t xml:space="preserve"> </w:t>
            </w:r>
          </w:p>
          <w:p w14:paraId="4FE395B1" w14:textId="77777777" w:rsidR="00585522" w:rsidRDefault="00585522" w:rsidP="00585522">
            <w:pPr>
              <w:spacing w:after="240"/>
              <w:rPr>
                <w:snapToGrid w:val="0"/>
              </w:rPr>
            </w:pPr>
            <w:r w:rsidRPr="00631ABA">
              <w:rPr>
                <w:snapToGrid w:val="0"/>
                <w:szCs w:val="24"/>
              </w:rPr>
              <w:t xml:space="preserve">Utskottet </w:t>
            </w:r>
            <w:r>
              <w:rPr>
                <w:snapToGrid w:val="0"/>
                <w:szCs w:val="24"/>
              </w:rPr>
              <w:t xml:space="preserve">behandlade granskningsärendet. </w:t>
            </w:r>
            <w:r w:rsidRPr="00631ABA">
              <w:rPr>
                <w:snapToGrid w:val="0"/>
              </w:rPr>
              <w:t xml:space="preserve"> </w:t>
            </w:r>
          </w:p>
          <w:p w14:paraId="45DE861E" w14:textId="77777777" w:rsidR="00585522" w:rsidRDefault="00585522" w:rsidP="0058552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31ABA">
              <w:rPr>
                <w:snapToGrid w:val="0"/>
              </w:rPr>
              <w:t>Ärendet bordlades.</w:t>
            </w:r>
          </w:p>
          <w:p w14:paraId="3020F433" w14:textId="60C377F9" w:rsidR="00585522" w:rsidRPr="00585522" w:rsidRDefault="00585522" w:rsidP="0058552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585522" w:rsidRPr="00477C9F" w14:paraId="7BEEB00E" w14:textId="77777777" w:rsidTr="006009F3">
        <w:tc>
          <w:tcPr>
            <w:tcW w:w="567" w:type="dxa"/>
          </w:tcPr>
          <w:p w14:paraId="0077921B" w14:textId="77777777" w:rsidR="00585522" w:rsidRDefault="00585522" w:rsidP="0058552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7C1C4AC1" w14:textId="77777777" w:rsidR="00585522" w:rsidRDefault="00585522" w:rsidP="0058552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1D2CC78F" w14:textId="062CB4AF" w:rsidR="00585522" w:rsidRDefault="00585522" w:rsidP="0058552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14:paraId="59F08A18" w14:textId="77777777" w:rsidR="00585522" w:rsidRDefault="00585522" w:rsidP="00585522">
            <w:pPr>
              <w:tabs>
                <w:tab w:val="left" w:pos="1701"/>
              </w:tabs>
              <w:spacing w:after="240"/>
              <w:rPr>
                <w:b/>
              </w:rPr>
            </w:pPr>
          </w:p>
        </w:tc>
      </w:tr>
      <w:tr w:rsidR="00585522" w:rsidRPr="00477C9F" w14:paraId="40538057" w14:textId="77777777" w:rsidTr="006009F3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2CB8FEC1" w14:textId="77777777" w:rsidR="00585522" w:rsidRDefault="00585522" w:rsidP="00585522">
            <w:pPr>
              <w:tabs>
                <w:tab w:val="left" w:pos="1701"/>
              </w:tabs>
              <w:rPr>
                <w:szCs w:val="24"/>
              </w:rPr>
            </w:pPr>
          </w:p>
          <w:p w14:paraId="3C381872" w14:textId="5D43CDAF" w:rsidR="00585522" w:rsidRDefault="00585522" w:rsidP="00585522">
            <w:pPr>
              <w:tabs>
                <w:tab w:val="left" w:pos="1701"/>
              </w:tabs>
              <w:rPr>
                <w:szCs w:val="24"/>
              </w:rPr>
            </w:pPr>
          </w:p>
          <w:p w14:paraId="0D369B8D" w14:textId="02FA360F" w:rsidR="00AF5BD2" w:rsidRDefault="00AF5BD2" w:rsidP="00585522">
            <w:pPr>
              <w:tabs>
                <w:tab w:val="left" w:pos="1701"/>
              </w:tabs>
              <w:rPr>
                <w:szCs w:val="24"/>
              </w:rPr>
            </w:pPr>
          </w:p>
          <w:p w14:paraId="53F89C03" w14:textId="038612A3" w:rsidR="00AF5BD2" w:rsidRDefault="00AF5BD2" w:rsidP="00585522">
            <w:pPr>
              <w:tabs>
                <w:tab w:val="left" w:pos="1701"/>
              </w:tabs>
              <w:rPr>
                <w:szCs w:val="24"/>
              </w:rPr>
            </w:pPr>
          </w:p>
          <w:p w14:paraId="49859EC7" w14:textId="26290E8A" w:rsidR="00AF5BD2" w:rsidRDefault="00AF5BD2" w:rsidP="00585522">
            <w:pPr>
              <w:tabs>
                <w:tab w:val="left" w:pos="1701"/>
              </w:tabs>
              <w:rPr>
                <w:szCs w:val="24"/>
              </w:rPr>
            </w:pPr>
          </w:p>
          <w:p w14:paraId="101F7A3C" w14:textId="77777777" w:rsidR="00AF5BD2" w:rsidRDefault="00AF5BD2" w:rsidP="00585522">
            <w:pPr>
              <w:tabs>
                <w:tab w:val="left" w:pos="1701"/>
              </w:tabs>
              <w:rPr>
                <w:szCs w:val="24"/>
              </w:rPr>
            </w:pPr>
          </w:p>
          <w:p w14:paraId="55D181E8" w14:textId="77777777" w:rsidR="008340D0" w:rsidRDefault="008340D0" w:rsidP="00585522">
            <w:pPr>
              <w:tabs>
                <w:tab w:val="left" w:pos="1701"/>
              </w:tabs>
              <w:rPr>
                <w:szCs w:val="24"/>
              </w:rPr>
            </w:pPr>
          </w:p>
          <w:p w14:paraId="4053804F" w14:textId="5053C655" w:rsidR="00585522" w:rsidRPr="00D536B5" w:rsidRDefault="00585522" w:rsidP="00585522">
            <w:pPr>
              <w:tabs>
                <w:tab w:val="left" w:pos="1701"/>
              </w:tabs>
              <w:rPr>
                <w:szCs w:val="24"/>
              </w:rPr>
            </w:pPr>
            <w:r w:rsidRPr="00D536B5">
              <w:rPr>
                <w:szCs w:val="24"/>
              </w:rPr>
              <w:t>Vid protokollet</w:t>
            </w:r>
          </w:p>
          <w:p w14:paraId="40538052" w14:textId="1FFB1F82" w:rsidR="00585522" w:rsidRPr="00D536B5" w:rsidRDefault="00D7187C" w:rsidP="00585522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>Justerat 2018-12-04</w:t>
            </w:r>
            <w:bookmarkStart w:id="0" w:name="_GoBack"/>
            <w:bookmarkEnd w:id="0"/>
          </w:p>
          <w:p w14:paraId="4E5A4FB6" w14:textId="5081CBEE" w:rsidR="00585522" w:rsidRPr="00D536B5" w:rsidRDefault="00585522" w:rsidP="00585522">
            <w:pPr>
              <w:tabs>
                <w:tab w:val="left" w:pos="1701"/>
              </w:tabs>
              <w:rPr>
                <w:szCs w:val="24"/>
              </w:rPr>
            </w:pPr>
            <w:r w:rsidRPr="00D536B5">
              <w:rPr>
                <w:szCs w:val="24"/>
              </w:rPr>
              <w:t>Hans Ekström</w:t>
            </w:r>
          </w:p>
          <w:p w14:paraId="40538053" w14:textId="77777777" w:rsidR="00585522" w:rsidRPr="00477C9F" w:rsidRDefault="00585522" w:rsidP="00585522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40538054" w14:textId="77777777" w:rsidR="00585522" w:rsidRPr="00477C9F" w:rsidRDefault="00585522" w:rsidP="00585522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40538055" w14:textId="77777777" w:rsidR="00585522" w:rsidRPr="00477C9F" w:rsidRDefault="00585522" w:rsidP="00585522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40538056" w14:textId="77777777" w:rsidR="00585522" w:rsidRPr="00477C9F" w:rsidRDefault="00585522" w:rsidP="0058552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69FA7235" w14:textId="77777777" w:rsidR="003B7AC6" w:rsidRDefault="003B7AC6">
      <w:pPr>
        <w:widowControl/>
        <w:rPr>
          <w:sz w:val="22"/>
          <w:szCs w:val="22"/>
        </w:rPr>
      </w:pPr>
    </w:p>
    <w:p w14:paraId="37A0C56D" w14:textId="77777777" w:rsidR="003B7AC6" w:rsidRDefault="003B7AC6">
      <w:pPr>
        <w:widowControl/>
        <w:rPr>
          <w:sz w:val="22"/>
          <w:szCs w:val="22"/>
        </w:rPr>
      </w:pPr>
    </w:p>
    <w:p w14:paraId="688B09F8" w14:textId="47FC5DA1" w:rsidR="006009F3" w:rsidRDefault="006009F3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BF6D6B" w14:paraId="0EFFEA1B" w14:textId="77777777" w:rsidTr="00BF6D6B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77777777" w:rsidR="00BF6D6B" w:rsidRPr="00E931D7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0C0C901A" w14:textId="77777777" w:rsidR="00BF6D6B" w:rsidRPr="008E2326" w:rsidRDefault="00BF6D6B" w:rsidP="00B643A5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900F13D" w14:textId="1124DC3A" w:rsidR="00BF6D6B" w:rsidRPr="004C2FEE" w:rsidRDefault="00BF6D6B" w:rsidP="00BF6D6B">
            <w:pPr>
              <w:tabs>
                <w:tab w:val="left" w:pos="1701"/>
              </w:tabs>
              <w:ind w:right="-70"/>
              <w:rPr>
                <w:sz w:val="20"/>
              </w:rPr>
            </w:pP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8E2326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503B284F" w:rsidR="00BF6D6B" w:rsidRPr="00E931D7" w:rsidRDefault="00C570A7" w:rsidP="00B643A5">
            <w:pPr>
              <w:tabs>
                <w:tab w:val="left" w:pos="1701"/>
              </w:tabs>
              <w:ind w:left="-4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Bilaga </w:t>
            </w:r>
          </w:p>
          <w:p w14:paraId="41C4EEB8" w14:textId="5FFC64D8" w:rsidR="00BF6D6B" w:rsidRPr="006009F3" w:rsidRDefault="00BF6D6B" w:rsidP="00B643A5">
            <w:pPr>
              <w:tabs>
                <w:tab w:val="left" w:pos="1701"/>
              </w:tabs>
              <w:ind w:left="-45"/>
              <w:rPr>
                <w:sz w:val="16"/>
                <w:szCs w:val="16"/>
              </w:rPr>
            </w:pPr>
            <w:r w:rsidRPr="006009F3">
              <w:rPr>
                <w:sz w:val="16"/>
                <w:szCs w:val="16"/>
              </w:rPr>
              <w:t xml:space="preserve">till </w:t>
            </w:r>
            <w:r w:rsidR="006009F3" w:rsidRPr="006009F3">
              <w:rPr>
                <w:sz w:val="16"/>
                <w:szCs w:val="16"/>
              </w:rPr>
              <w:t xml:space="preserve">särskilt </w:t>
            </w:r>
            <w:r w:rsidRPr="006009F3">
              <w:rPr>
                <w:sz w:val="16"/>
                <w:szCs w:val="16"/>
              </w:rPr>
              <w:t>protokoll</w:t>
            </w:r>
          </w:p>
          <w:p w14:paraId="3B06CD54" w14:textId="728392CA" w:rsidR="00BF6D6B" w:rsidRDefault="00BF6D6B" w:rsidP="00BF6D6B">
            <w:pPr>
              <w:tabs>
                <w:tab w:val="left" w:pos="1701"/>
              </w:tabs>
              <w:ind w:left="-45"/>
            </w:pPr>
            <w:r w:rsidRPr="006009F3">
              <w:rPr>
                <w:sz w:val="16"/>
                <w:szCs w:val="16"/>
              </w:rPr>
              <w:t>2018/19:</w:t>
            </w:r>
            <w:r w:rsidR="00585522">
              <w:rPr>
                <w:sz w:val="16"/>
                <w:szCs w:val="16"/>
              </w:rPr>
              <w:t>6</w:t>
            </w:r>
          </w:p>
        </w:tc>
      </w:tr>
      <w:tr w:rsidR="00BF6D6B" w:rsidRPr="00E931D7" w14:paraId="6D49508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77E469BB" w:rsidR="00BF6D6B" w:rsidRPr="00E931D7" w:rsidRDefault="006F683F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 1-5</w:t>
            </w:r>
            <w:r w:rsidR="005E57D4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14AB7F6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  <w:r w:rsidR="005E57D4">
              <w:rPr>
                <w:sz w:val="20"/>
              </w:rPr>
              <w:t xml:space="preserve"> </w:t>
            </w:r>
            <w:r w:rsidR="006F683F">
              <w:rPr>
                <w:sz w:val="20"/>
              </w:rPr>
              <w:t>6-7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</w:tr>
      <w:tr w:rsidR="00BF6D6B" w:rsidRPr="00E931D7" w14:paraId="078EE95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BF6D6B" w:rsidRPr="008E2326" w14:paraId="429C2BE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147FD7C6" w:rsidR="00BF6D6B" w:rsidRPr="00F24B88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  <w:lang w:val="en-US"/>
              </w:rPr>
              <w:t>Hans Ekström</w:t>
            </w:r>
            <w:r>
              <w:rPr>
                <w:sz w:val="22"/>
                <w:szCs w:val="22"/>
              </w:rPr>
              <w:t xml:space="preserve"> (S</w:t>
            </w:r>
            <w:r w:rsidR="00BF6D6B" w:rsidRPr="008E2326">
              <w:rPr>
                <w:sz w:val="22"/>
                <w:szCs w:val="22"/>
              </w:rPr>
              <w:t xml:space="preserve">) </w:t>
            </w:r>
            <w:r w:rsidR="00BF6D6B"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12BE51A9" w:rsidR="00BF6D6B" w:rsidRPr="008E2326" w:rsidRDefault="00012E80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03A41449" w:rsidR="00BF6D6B" w:rsidRPr="008E2326" w:rsidRDefault="004F799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528716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0A99C3B0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 xml:space="preserve">Marta Obminska </w:t>
            </w:r>
            <w:r>
              <w:rPr>
                <w:sz w:val="22"/>
                <w:szCs w:val="22"/>
              </w:rPr>
              <w:t>(M</w:t>
            </w:r>
            <w:r w:rsidR="00BF6D6B" w:rsidRPr="008E2326">
              <w:rPr>
                <w:sz w:val="22"/>
                <w:szCs w:val="22"/>
              </w:rPr>
              <w:t xml:space="preserve">) </w:t>
            </w:r>
            <w:r w:rsidR="00BF6D6B" w:rsidRPr="008E2326">
              <w:rPr>
                <w:i/>
                <w:sz w:val="22"/>
                <w:szCs w:val="22"/>
              </w:rPr>
              <w:t>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2A4F75AC" w:rsidR="00BF6D6B" w:rsidRPr="008E2326" w:rsidRDefault="00012E80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48AAD99C" w:rsidR="00BF6D6B" w:rsidRPr="008E2326" w:rsidRDefault="004F799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46488F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1037C3E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45620094" w:rsidR="00BF6D6B" w:rsidRPr="008E2326" w:rsidRDefault="00012E80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5D6B0C23" w:rsidR="00BF6D6B" w:rsidRPr="008E2326" w:rsidRDefault="004F799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470692C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6E67E006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Ida Drougge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54339A93" w:rsidR="00BF6D6B" w:rsidRPr="008E2326" w:rsidRDefault="000F5EF9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2C2B47A4" w:rsidR="00BF6D6B" w:rsidRPr="008E2326" w:rsidRDefault="003D7D8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241C82D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1B500574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Jonas Millard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5BBD1757" w:rsidR="00BF6D6B" w:rsidRPr="008E2326" w:rsidRDefault="00012E80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6EBD8C14" w:rsidR="00BF6D6B" w:rsidRPr="008E2326" w:rsidRDefault="004F799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2290C8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2E353E6A" w:rsidR="00BF6D6B" w:rsidRPr="000700C4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00353BD4" w:rsidR="00BF6D6B" w:rsidRPr="008E2326" w:rsidRDefault="00012E80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78B3D4A5" w:rsidR="00BF6D6B" w:rsidRPr="008E2326" w:rsidRDefault="004F799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1ED6E6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3B1C9C84" w:rsidR="00BF6D6B" w:rsidRPr="000700C4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Ylivainio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1544D19E" w:rsidR="00BF6D6B" w:rsidRPr="008E2326" w:rsidRDefault="00012E80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25F1C809" w:rsidR="00BF6D6B" w:rsidRPr="008E2326" w:rsidRDefault="004F799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5A6000D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12C27C4F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0C2A4437" w:rsidR="00BF6D6B" w:rsidRPr="008E2326" w:rsidRDefault="00012E80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4793D21E" w:rsidR="00BF6D6B" w:rsidRPr="008E2326" w:rsidRDefault="004F799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5D2582B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4DD356FF" w:rsidR="00BF6D6B" w:rsidRPr="008E2326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Erik Ottoson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="00BF6D6B"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4C879B19" w:rsidR="00BF6D6B" w:rsidRPr="008E2326" w:rsidRDefault="00012E80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0CF0A25E" w:rsidR="00BF6D6B" w:rsidRPr="008E2326" w:rsidRDefault="004F799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CEBCD7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0F48FA96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13681F8B" w:rsidR="00BF6D6B" w:rsidRPr="008E2326" w:rsidRDefault="003D7D8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1C8EDD7B" w:rsidR="00BF6D6B" w:rsidRPr="008E2326" w:rsidRDefault="003D7D8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01A223D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6D638BE6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3F41275F" w:rsidR="00BF6D6B" w:rsidRPr="008E2326" w:rsidRDefault="00012E80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06919EFC" w:rsidR="00BF6D6B" w:rsidRPr="008E2326" w:rsidRDefault="004F799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37B2A40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2C97102D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419046D2" w:rsidR="00BF6D6B" w:rsidRPr="008E2326" w:rsidRDefault="00012E80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1B8CCAD1" w:rsidR="00BF6D6B" w:rsidRPr="008E2326" w:rsidRDefault="004F799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7E6EA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58033A5A" w:rsidR="00BF6D6B" w:rsidRPr="008E2326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56F9C1ED" w:rsidR="00BF6D6B" w:rsidRPr="008E2326" w:rsidRDefault="00012E80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034D8048" w:rsidR="00BF6D6B" w:rsidRPr="008E2326" w:rsidRDefault="004F799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583E542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44D0278E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Bengt Eliasson</w:t>
            </w:r>
            <w:r w:rsidR="004C595B"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6082EA5F" w:rsidR="00BF6D6B" w:rsidRPr="008E2326" w:rsidRDefault="003D7D8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19661C8D" w:rsidR="00BF6D6B" w:rsidRPr="008E2326" w:rsidRDefault="003D7D8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0199B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265DEDA9" w:rsidR="00BF6D6B" w:rsidRPr="008E2326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56FDB129" w:rsidR="00BF6D6B" w:rsidRPr="008E2326" w:rsidRDefault="00012E80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4F3F0127" w:rsidR="00BF6D6B" w:rsidRPr="008E2326" w:rsidRDefault="004F799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49C28E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51919D40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Jonas Eriksson (MP)</w:t>
            </w:r>
            <w:r w:rsidR="00BF6D6B" w:rsidRPr="008E2326">
              <w:rPr>
                <w:sz w:val="22"/>
                <w:szCs w:val="22"/>
              </w:rPr>
              <w:fldChar w:fldCharType="begin"/>
            </w:r>
            <w:r w:rsidR="00BF6D6B" w:rsidRPr="008E2326">
              <w:rPr>
                <w:sz w:val="22"/>
                <w:szCs w:val="22"/>
              </w:rPr>
              <w:instrText xml:space="preserve">  </w:instrText>
            </w:r>
            <w:r w:rsidR="00BF6D6B"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53AFF23B" w:rsidR="00BF6D6B" w:rsidRPr="008E2326" w:rsidRDefault="000F5EF9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2FD38430" w:rsidR="00BF6D6B" w:rsidRPr="008E2326" w:rsidRDefault="003D7D8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00C4" w:rsidRPr="008E2326" w14:paraId="207166C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70598E2A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Louise Meijer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6A3BA17E" w:rsidR="000700C4" w:rsidRPr="008E2326" w:rsidRDefault="00012E80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3F1C1B73" w:rsidR="000700C4" w:rsidRPr="008E2326" w:rsidRDefault="004F799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E931D7" w14:paraId="347CAE6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F6D6B" w:rsidRPr="008E2326" w14:paraId="721B32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27E989DA" w:rsidR="00BF6D6B" w:rsidRPr="008E2326" w:rsidRDefault="000700C4" w:rsidP="000700C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</w:t>
            </w:r>
            <w:r w:rsidR="00BF6D6B">
              <w:rPr>
                <w:sz w:val="22"/>
                <w:szCs w:val="22"/>
                <w:lang w:val="en-US"/>
              </w:rPr>
              <w:t xml:space="preserve">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7FEAE845" w:rsidR="00BF6D6B" w:rsidRPr="008E2326" w:rsidRDefault="00AE6E6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3455D2EF" w:rsidR="00BF6D6B" w:rsidRPr="008E2326" w:rsidRDefault="004F799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F25EA9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27DBB237" w:rsidR="00BF6D6B" w:rsidRPr="008E2326" w:rsidRDefault="000700C4" w:rsidP="00B643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John Widegren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20EBF3EF" w:rsidR="00BF6D6B" w:rsidRPr="008E2326" w:rsidRDefault="000F5EF9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5B89F197" w:rsidR="00BF6D6B" w:rsidRPr="008E2326" w:rsidRDefault="004F799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35AD32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503FEB2E" w:rsidR="00BF6D6B" w:rsidRPr="008E2326" w:rsidRDefault="000700C4" w:rsidP="000700C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Åsa Lindestam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DC96C8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627C157E" w:rsidR="00BF6D6B" w:rsidRPr="00B91BEE" w:rsidRDefault="000700C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Carl-Oskar Bohlin</w:t>
            </w:r>
            <w:r w:rsidR="00BF6D6B" w:rsidRPr="008E2326">
              <w:rPr>
                <w:sz w:val="22"/>
                <w:szCs w:val="22"/>
              </w:rPr>
              <w:t xml:space="preserve"> </w:t>
            </w:r>
            <w:r w:rsidR="00BF6D6B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1872C8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64451A39" w:rsidR="00BF6D6B" w:rsidRPr="008E2326" w:rsidRDefault="000700C4" w:rsidP="00B643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="00BF6D6B"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3705A44F" w:rsidR="00BF6D6B" w:rsidRPr="008E2326" w:rsidRDefault="000F5EF9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560614BB" w:rsidR="00BF6D6B" w:rsidRPr="008E2326" w:rsidRDefault="004F799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ED13B7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71B0D414" w:rsidR="00BF6D6B" w:rsidRPr="008E2326" w:rsidRDefault="000700C4" w:rsidP="00B643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Ingela Nylund Watz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F430D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D302D1F" w:rsidR="00BF6D6B" w:rsidRPr="008E2326" w:rsidRDefault="000700C4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ED8AF5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56D64F33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5C25F3C5" w:rsidR="00BF6D6B" w:rsidRPr="008E2326" w:rsidRDefault="000F5EF9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425632D5" w:rsidR="00BF6D6B" w:rsidRPr="008E2326" w:rsidRDefault="004F7991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512A20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72FAE47C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Margareta Cederfelt</w:t>
            </w:r>
            <w:r w:rsidR="00BF6D6B"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361D696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50702E8D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89C6BF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66CAD1E6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="00BF6D6B"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AB60FC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246F4C62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0C763B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1C442D8A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="00BF6D6B"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E3E4D3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008A4829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Tina Acketoft</w:t>
            </w:r>
            <w:r w:rsidR="004C595B"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807904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45BFFE61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="00BF6D6B"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="00BF6D6B" w:rsidRPr="008E2326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912DF5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6BA7B86A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B86A74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2891074E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Ann-Britt Åsebol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570A7" w:rsidRPr="008E2326" w14:paraId="47985B7E" w14:textId="77777777" w:rsidTr="00436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FBF8" w14:textId="77777777" w:rsidR="00C570A7" w:rsidRPr="008E2326" w:rsidRDefault="00C570A7" w:rsidP="00436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Anne Oskarsson (SD)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0633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B9B4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0CCD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E938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CD87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991F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1155F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D8EC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8F81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9236D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E516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6AB1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B8C7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9824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570A7" w:rsidRPr="008E2326" w14:paraId="7E41E0B4" w14:textId="77777777" w:rsidTr="00436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D660" w14:textId="77777777" w:rsidR="00C570A7" w:rsidRPr="008E2326" w:rsidRDefault="00C570A7" w:rsidP="00436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Jörgen Grubb (SD)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0667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57BFB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0880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F8CF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DCAA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39D5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4C37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6976D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E1FB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0232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11DA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D0AF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800D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2838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570A7" w:rsidRPr="008E2326" w14:paraId="3B4D143B" w14:textId="77777777" w:rsidTr="00436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65CF7" w14:textId="77777777" w:rsidR="00C570A7" w:rsidRPr="008E2326" w:rsidRDefault="00C570A7" w:rsidP="00436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Allan Widman (L)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94812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BA4C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D4B2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57765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4984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0F0A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D46B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DC200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82529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6158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69CE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A87A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2358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AFCC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570A7" w:rsidRPr="008E2326" w14:paraId="7C7247E9" w14:textId="77777777" w:rsidTr="00436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DD4C" w14:textId="77777777" w:rsidR="00C570A7" w:rsidRPr="008E2326" w:rsidRDefault="00C570A7" w:rsidP="00436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Johan Pehrson (L)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797D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71D3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7516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80C5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CCBF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C1A9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370E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D294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3DF9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5ADD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AF39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D680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E090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DC03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570A7" w:rsidRPr="008E2326" w14:paraId="79397B01" w14:textId="77777777" w:rsidTr="00436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BA44" w14:textId="77777777" w:rsidR="00C570A7" w:rsidRPr="008E2326" w:rsidRDefault="00C570A7" w:rsidP="00436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Anna Sibinska (MP)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B007" w14:textId="6E7D3912" w:rsidR="00C570A7" w:rsidRPr="008E2326" w:rsidRDefault="000F5EF9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B08C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A096" w14:textId="7FE8FA9A" w:rsidR="00C570A7" w:rsidRPr="008E2326" w:rsidRDefault="004F7991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5709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C51F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BE95E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69FB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89D2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E348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F829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E4D1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DA21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1CD8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8A39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570A7" w:rsidRPr="008E2326" w14:paraId="769607FA" w14:textId="77777777" w:rsidTr="00436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CE73" w14:textId="77777777" w:rsidR="00C570A7" w:rsidRDefault="00C570A7" w:rsidP="00436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Eskil Erlandsson (C)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D9A2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FD1C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EC2B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1506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5422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64BC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459B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325D2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D351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7EBA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772A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7F0A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9B57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4A59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570A7" w:rsidRPr="008E2326" w14:paraId="5572E91C" w14:textId="77777777" w:rsidTr="00436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053E" w14:textId="77777777" w:rsidR="00C570A7" w:rsidRDefault="00C570A7" w:rsidP="00436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Ali Esbati (V)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0C72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1AB3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2217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96C2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787A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BEA8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00CF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CD81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B291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4350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1758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8F85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A13C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2BF4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570A7" w:rsidRPr="008E2326" w14:paraId="641FE9A1" w14:textId="77777777" w:rsidTr="00436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BD3A" w14:textId="77777777" w:rsidR="00C570A7" w:rsidRDefault="00C570A7" w:rsidP="00436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Andreas Carlson (KD)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1CAF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2B68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19B5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B284A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A2AF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DA89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6DC5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FAA8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BB94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C740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BBB6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330AC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F247B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4F0A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570A7" w:rsidRPr="008E2326" w14:paraId="492F31EE" w14:textId="77777777" w:rsidTr="00436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ABC4" w14:textId="77777777" w:rsidR="00C570A7" w:rsidRPr="008E2326" w:rsidRDefault="00C570A7" w:rsidP="00436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Mikael Oscarsson (KD)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55B7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53AD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F9F9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B566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8F221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C14B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23E7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1D9A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57C5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C43B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F6F6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E195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DD08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55D2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CC459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1896C8F2" w:rsidR="00BF6D6B" w:rsidRPr="008E2326" w:rsidRDefault="00BF6D6B" w:rsidP="00B643A5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4F3F4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74BC" w14:textId="2FD8E766" w:rsidR="00BF6D6B" w:rsidRPr="008E2326" w:rsidRDefault="00BF6D6B" w:rsidP="00B643A5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10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9D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14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D1F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46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97F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19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CC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58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6A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0C2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2E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B6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BC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794BEC" w14:paraId="657D113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BF6D6B" w:rsidRPr="00794BEC" w14:paraId="556EB4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5DC8C6E7" w:rsidR="004F680C" w:rsidRDefault="004F680C" w:rsidP="00477C9F">
      <w:pPr>
        <w:rPr>
          <w:sz w:val="22"/>
          <w:szCs w:val="22"/>
        </w:rPr>
      </w:pPr>
    </w:p>
    <w:p w14:paraId="7A8380BA" w14:textId="21EE6698" w:rsidR="00CB0A45" w:rsidRDefault="00CB0A45" w:rsidP="00477C9F">
      <w:pPr>
        <w:rPr>
          <w:sz w:val="22"/>
          <w:szCs w:val="22"/>
        </w:rPr>
      </w:pPr>
    </w:p>
    <w:p w14:paraId="0942730E" w14:textId="47D6A1F4" w:rsidR="00CB0A45" w:rsidRPr="00477C9F" w:rsidRDefault="00CB0A45" w:rsidP="00CB0A45">
      <w:pPr>
        <w:rPr>
          <w:sz w:val="22"/>
          <w:szCs w:val="22"/>
        </w:rPr>
      </w:pPr>
    </w:p>
    <w:sectPr w:rsidR="00CB0A45" w:rsidRPr="00477C9F" w:rsidSect="00C919F3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4082682"/>
    <w:multiLevelType w:val="hybridMultilevel"/>
    <w:tmpl w:val="13A64738"/>
    <w:lvl w:ilvl="0" w:tplc="0FB86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46933"/>
    <w:multiLevelType w:val="hybridMultilevel"/>
    <w:tmpl w:val="31F60294"/>
    <w:lvl w:ilvl="0" w:tplc="FBAA4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A2BCE"/>
    <w:multiLevelType w:val="hybridMultilevel"/>
    <w:tmpl w:val="584CF6D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AF6A3D"/>
    <w:multiLevelType w:val="hybridMultilevel"/>
    <w:tmpl w:val="A30470C6"/>
    <w:lvl w:ilvl="0" w:tplc="FBAA4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0"/>
    <w:rsid w:val="0000744F"/>
    <w:rsid w:val="00012D39"/>
    <w:rsid w:val="00012E80"/>
    <w:rsid w:val="0003470E"/>
    <w:rsid w:val="000350C3"/>
    <w:rsid w:val="00037EDF"/>
    <w:rsid w:val="00052EB8"/>
    <w:rsid w:val="000700C4"/>
    <w:rsid w:val="000A10F5"/>
    <w:rsid w:val="000A4BCF"/>
    <w:rsid w:val="000B55FB"/>
    <w:rsid w:val="000B7C05"/>
    <w:rsid w:val="000D4D83"/>
    <w:rsid w:val="000F5EF9"/>
    <w:rsid w:val="00110BEC"/>
    <w:rsid w:val="00125943"/>
    <w:rsid w:val="00133B7E"/>
    <w:rsid w:val="00161AA6"/>
    <w:rsid w:val="001A1578"/>
    <w:rsid w:val="001A5D22"/>
    <w:rsid w:val="001E1FAC"/>
    <w:rsid w:val="001F7F44"/>
    <w:rsid w:val="002174A8"/>
    <w:rsid w:val="00225EEB"/>
    <w:rsid w:val="002373C0"/>
    <w:rsid w:val="0025059C"/>
    <w:rsid w:val="002544E0"/>
    <w:rsid w:val="002624FF"/>
    <w:rsid w:val="00275CD2"/>
    <w:rsid w:val="00296D10"/>
    <w:rsid w:val="002A2623"/>
    <w:rsid w:val="002B51DB"/>
    <w:rsid w:val="002C09A7"/>
    <w:rsid w:val="002D2AB5"/>
    <w:rsid w:val="002F284C"/>
    <w:rsid w:val="002F6FE6"/>
    <w:rsid w:val="00304586"/>
    <w:rsid w:val="00313E87"/>
    <w:rsid w:val="003434FF"/>
    <w:rsid w:val="00360479"/>
    <w:rsid w:val="00394192"/>
    <w:rsid w:val="003952A4"/>
    <w:rsid w:val="0039591D"/>
    <w:rsid w:val="003A48EB"/>
    <w:rsid w:val="003A729A"/>
    <w:rsid w:val="003B7AC6"/>
    <w:rsid w:val="003C56B3"/>
    <w:rsid w:val="003D7D8C"/>
    <w:rsid w:val="003E3027"/>
    <w:rsid w:val="003F3CA1"/>
    <w:rsid w:val="003F73F0"/>
    <w:rsid w:val="00412359"/>
    <w:rsid w:val="0041580F"/>
    <w:rsid w:val="004206DB"/>
    <w:rsid w:val="00440F4A"/>
    <w:rsid w:val="00441D31"/>
    <w:rsid w:val="00446353"/>
    <w:rsid w:val="004744BF"/>
    <w:rsid w:val="0047699A"/>
    <w:rsid w:val="00477C9F"/>
    <w:rsid w:val="00487303"/>
    <w:rsid w:val="004A20C5"/>
    <w:rsid w:val="004B6D8F"/>
    <w:rsid w:val="004C595B"/>
    <w:rsid w:val="004C5D4F"/>
    <w:rsid w:val="004F1B55"/>
    <w:rsid w:val="004F2F7F"/>
    <w:rsid w:val="004F680C"/>
    <w:rsid w:val="004F7991"/>
    <w:rsid w:val="0050040F"/>
    <w:rsid w:val="00502075"/>
    <w:rsid w:val="005108E6"/>
    <w:rsid w:val="0056116B"/>
    <w:rsid w:val="005617F6"/>
    <w:rsid w:val="00581568"/>
    <w:rsid w:val="00585522"/>
    <w:rsid w:val="005C1541"/>
    <w:rsid w:val="005C2F5F"/>
    <w:rsid w:val="005E28B9"/>
    <w:rsid w:val="005E439C"/>
    <w:rsid w:val="005E57D4"/>
    <w:rsid w:val="005E7EF5"/>
    <w:rsid w:val="005F081D"/>
    <w:rsid w:val="006009F3"/>
    <w:rsid w:val="00631ABA"/>
    <w:rsid w:val="00693D75"/>
    <w:rsid w:val="006A511D"/>
    <w:rsid w:val="006B7B0C"/>
    <w:rsid w:val="006C21FA"/>
    <w:rsid w:val="006D3126"/>
    <w:rsid w:val="006F683F"/>
    <w:rsid w:val="00723D66"/>
    <w:rsid w:val="00726EE5"/>
    <w:rsid w:val="00736C7A"/>
    <w:rsid w:val="00750FF0"/>
    <w:rsid w:val="00751ABE"/>
    <w:rsid w:val="00767BDA"/>
    <w:rsid w:val="007C07B0"/>
    <w:rsid w:val="007F6B0D"/>
    <w:rsid w:val="008340D0"/>
    <w:rsid w:val="00834B38"/>
    <w:rsid w:val="008557FA"/>
    <w:rsid w:val="008713CA"/>
    <w:rsid w:val="008767F5"/>
    <w:rsid w:val="008808A5"/>
    <w:rsid w:val="00891126"/>
    <w:rsid w:val="008F4D68"/>
    <w:rsid w:val="00906C2D"/>
    <w:rsid w:val="00937BF3"/>
    <w:rsid w:val="00946978"/>
    <w:rsid w:val="00955501"/>
    <w:rsid w:val="0096348C"/>
    <w:rsid w:val="00970EC8"/>
    <w:rsid w:val="00973D8B"/>
    <w:rsid w:val="009815DB"/>
    <w:rsid w:val="009905C9"/>
    <w:rsid w:val="009A68FE"/>
    <w:rsid w:val="009B0A01"/>
    <w:rsid w:val="009C0C42"/>
    <w:rsid w:val="009C3BE7"/>
    <w:rsid w:val="009C51B0"/>
    <w:rsid w:val="009D1A66"/>
    <w:rsid w:val="009D1BB5"/>
    <w:rsid w:val="009F61A0"/>
    <w:rsid w:val="009F6E99"/>
    <w:rsid w:val="00A258F2"/>
    <w:rsid w:val="00A37318"/>
    <w:rsid w:val="00A401A5"/>
    <w:rsid w:val="00A43E8E"/>
    <w:rsid w:val="00A50468"/>
    <w:rsid w:val="00A60D84"/>
    <w:rsid w:val="00A744C3"/>
    <w:rsid w:val="00A84DE6"/>
    <w:rsid w:val="00A85047"/>
    <w:rsid w:val="00A9262A"/>
    <w:rsid w:val="00AA5BE7"/>
    <w:rsid w:val="00AE6E66"/>
    <w:rsid w:val="00AF5BD2"/>
    <w:rsid w:val="00AF7C8D"/>
    <w:rsid w:val="00B15788"/>
    <w:rsid w:val="00B54D41"/>
    <w:rsid w:val="00B64A91"/>
    <w:rsid w:val="00B9203B"/>
    <w:rsid w:val="00BB2435"/>
    <w:rsid w:val="00BB3700"/>
    <w:rsid w:val="00BF6D6B"/>
    <w:rsid w:val="00C35889"/>
    <w:rsid w:val="00C570A7"/>
    <w:rsid w:val="00C74A7C"/>
    <w:rsid w:val="00C919F3"/>
    <w:rsid w:val="00C92589"/>
    <w:rsid w:val="00C93236"/>
    <w:rsid w:val="00CA34B4"/>
    <w:rsid w:val="00CA39FE"/>
    <w:rsid w:val="00CB0A45"/>
    <w:rsid w:val="00CB6A34"/>
    <w:rsid w:val="00CC31A8"/>
    <w:rsid w:val="00D44270"/>
    <w:rsid w:val="00D52626"/>
    <w:rsid w:val="00D536B5"/>
    <w:rsid w:val="00D63620"/>
    <w:rsid w:val="00D67826"/>
    <w:rsid w:val="00D7187C"/>
    <w:rsid w:val="00D93637"/>
    <w:rsid w:val="00D96F98"/>
    <w:rsid w:val="00DC58D9"/>
    <w:rsid w:val="00DD2E3A"/>
    <w:rsid w:val="00DD7DC3"/>
    <w:rsid w:val="00DE6866"/>
    <w:rsid w:val="00E33857"/>
    <w:rsid w:val="00E45D77"/>
    <w:rsid w:val="00E67EBA"/>
    <w:rsid w:val="00E916EA"/>
    <w:rsid w:val="00E92A77"/>
    <w:rsid w:val="00EA7B53"/>
    <w:rsid w:val="00EC735D"/>
    <w:rsid w:val="00F064EF"/>
    <w:rsid w:val="00F70370"/>
    <w:rsid w:val="00F91D36"/>
    <w:rsid w:val="00F97E87"/>
    <w:rsid w:val="00FA384F"/>
    <w:rsid w:val="00FC2EF1"/>
    <w:rsid w:val="00FD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E6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e4b847-d454-401e-b238-4117b4f120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0</TotalTime>
  <Pages>3</Pages>
  <Words>310</Words>
  <Characters>2431</Characters>
  <Application>Microsoft Office Word</Application>
  <DocSecurity>0</DocSecurity>
  <Lines>1215</Lines>
  <Paragraphs>228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David Carvajal</cp:lastModifiedBy>
  <cp:revision>2</cp:revision>
  <cp:lastPrinted>2018-10-25T06:04:00Z</cp:lastPrinted>
  <dcterms:created xsi:type="dcterms:W3CDTF">2018-12-05T08:25:00Z</dcterms:created>
  <dcterms:modified xsi:type="dcterms:W3CDTF">2018-12-05T08:25:00Z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